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76B" w:rsidRPr="008F4003" w:rsidRDefault="00BB076B" w:rsidP="008F4003">
      <w:pPr>
        <w:jc w:val="center"/>
        <w:rPr>
          <w:rFonts w:ascii="Arial" w:hAnsi="Arial" w:cs="Arial"/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1026" type="#_x0000_t75" alt="ipe-branco" style="position:absolute;left:0;text-align:left;margin-left:414pt;margin-top:-9pt;width:83.25pt;height:38.25pt;z-index:-251658240;visibility:visible">
            <v:imagedata r:id="rId7" o:title=""/>
          </v:shape>
        </w:pict>
      </w:r>
      <w:r>
        <w:rPr>
          <w:noProof/>
        </w:rPr>
        <w:pict>
          <v:shape id="il_fi" o:spid="_x0000_s1027" type="#_x0000_t75" alt="http://4.bp.blogspot.com/_busTbguZims/SQG_v9I9J_I/AAAAAAAAAH8/0QjzKwBpNnw/s400/logo_UFSM.bmp" style="position:absolute;left:0;text-align:left;margin-left:0;margin-top:-9pt;width:54pt;height:54pt;z-index:-251659264;visibility:visible">
            <v:imagedata r:id="rId8" o:title=""/>
          </v:shape>
        </w:pict>
      </w:r>
      <w:r w:rsidRPr="008F4003">
        <w:rPr>
          <w:rFonts w:ascii="Arial" w:hAnsi="Arial" w:cs="Arial"/>
          <w:b/>
          <w:bCs/>
        </w:rPr>
        <w:t>UNIVERSIDADE FEDERAL DE SANTA MARIA</w:t>
      </w:r>
    </w:p>
    <w:p w:rsidR="00BB076B" w:rsidRPr="008F4003" w:rsidRDefault="00BB076B" w:rsidP="008F40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UNIDADE DE </w:t>
      </w:r>
      <w:r w:rsidRPr="008F4003">
        <w:rPr>
          <w:rFonts w:ascii="Arial" w:hAnsi="Arial" w:cs="Arial"/>
          <w:b/>
          <w:bCs/>
        </w:rPr>
        <w:t>EDUCAÇÃO INFANTIL IPÊ AMARELO</w:t>
      </w:r>
    </w:p>
    <w:p w:rsidR="00BB076B" w:rsidRDefault="00BB076B" w:rsidP="008F4003">
      <w:pPr>
        <w:rPr>
          <w:rFonts w:ascii="Arial" w:hAnsi="Arial" w:cs="Arial"/>
        </w:rPr>
      </w:pPr>
    </w:p>
    <w:p w:rsidR="00BB076B" w:rsidRDefault="00BB076B" w:rsidP="008F4003">
      <w:pPr>
        <w:rPr>
          <w:rFonts w:ascii="Arial" w:hAnsi="Arial" w:cs="Arial"/>
        </w:rPr>
      </w:pPr>
    </w:p>
    <w:p w:rsidR="00BB076B" w:rsidRPr="00153601" w:rsidRDefault="00BB076B" w:rsidP="00561A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153601">
        <w:rPr>
          <w:rFonts w:ascii="Arial" w:hAnsi="Arial" w:cs="Arial"/>
          <w:b/>
          <w:bCs/>
        </w:rPr>
        <w:t>EDITAL Nº 13/2015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5B17AA">
        <w:rPr>
          <w:rFonts w:ascii="Arial" w:hAnsi="Arial" w:cs="Arial"/>
          <w:b/>
          <w:bCs/>
        </w:rPr>
        <w:t xml:space="preserve">SELEÇÃO PARA INGRESSO NA </w:t>
      </w:r>
      <w:r>
        <w:rPr>
          <w:rFonts w:ascii="Arial" w:hAnsi="Arial" w:cs="Arial"/>
          <w:b/>
          <w:bCs/>
        </w:rPr>
        <w:t>UNIDADE DE EDUCAÇÃO INFANTIL IPÊ</w:t>
      </w:r>
      <w:r w:rsidRPr="005B17AA">
        <w:rPr>
          <w:rFonts w:ascii="Arial" w:hAnsi="Arial" w:cs="Arial"/>
          <w:b/>
          <w:bCs/>
        </w:rPr>
        <w:t xml:space="preserve"> AMARELO</w:t>
      </w:r>
      <w:r>
        <w:rPr>
          <w:rFonts w:ascii="Arial" w:hAnsi="Arial" w:cs="Arial"/>
          <w:b/>
          <w:bCs/>
        </w:rPr>
        <w:t xml:space="preserve">, </w:t>
      </w:r>
    </w:p>
    <w:p w:rsidR="00BB076B" w:rsidRPr="005B17AA" w:rsidRDefault="00BB076B" w:rsidP="00561A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 ANO DE 2016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O Reitor da </w:t>
      </w:r>
      <w:r w:rsidRPr="00485044">
        <w:rPr>
          <w:rFonts w:ascii="Arial" w:hAnsi="Arial" w:cs="Arial"/>
          <w:b/>
          <w:bCs/>
        </w:rPr>
        <w:t>UNIVERSIDADE FEDERAL DE SANTA MARIA</w:t>
      </w:r>
      <w:r>
        <w:rPr>
          <w:rFonts w:ascii="Arial" w:hAnsi="Arial" w:cs="Arial"/>
          <w:b/>
          <w:bCs/>
        </w:rPr>
        <w:t xml:space="preserve">, por meio da Direção da </w:t>
      </w:r>
      <w:r w:rsidRPr="00474CFB">
        <w:rPr>
          <w:rFonts w:ascii="Arial" w:hAnsi="Arial" w:cs="Arial"/>
          <w:b/>
          <w:bCs/>
        </w:rPr>
        <w:t>Unidade de Educação Infantil Ipê Amarelo</w:t>
      </w:r>
      <w:r w:rsidRPr="0048504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comunica a toda a comunidade que encontram-se abertas as </w:t>
      </w:r>
      <w:r w:rsidRPr="00D474B4">
        <w:rPr>
          <w:rFonts w:ascii="Arial" w:hAnsi="Arial" w:cs="Arial"/>
          <w:b/>
          <w:bCs/>
        </w:rPr>
        <w:t xml:space="preserve">inscrições para a seleção para preenchimento </w:t>
      </w:r>
      <w:r>
        <w:rPr>
          <w:rFonts w:ascii="Arial" w:hAnsi="Arial" w:cs="Arial"/>
          <w:b/>
          <w:bCs/>
        </w:rPr>
        <w:t xml:space="preserve">das vagas </w:t>
      </w:r>
      <w:r>
        <w:rPr>
          <w:rFonts w:ascii="Arial" w:hAnsi="Arial" w:cs="Arial"/>
        </w:rPr>
        <w:t xml:space="preserve">para crianças </w:t>
      </w:r>
      <w:r w:rsidRPr="00F71A4F">
        <w:rPr>
          <w:rFonts w:ascii="Arial" w:hAnsi="Arial" w:cs="Arial"/>
        </w:rPr>
        <w:t>de 04 meses a 05 anos e 11 meses</w:t>
      </w:r>
      <w:r w:rsidRPr="00F71A4F">
        <w:rPr>
          <w:rStyle w:val="FootnoteReference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na Unidade de Educação Infantil Ipê Amarelo, nos termos do presente Edital.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BB076B" w:rsidRDefault="00BB076B" w:rsidP="00561AE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Da oferta: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631CD">
        <w:rPr>
          <w:rFonts w:ascii="Arial" w:hAnsi="Arial" w:cs="Arial"/>
        </w:rPr>
        <w:t xml:space="preserve">Vagas </w:t>
      </w:r>
      <w:r>
        <w:rPr>
          <w:rFonts w:ascii="Arial" w:hAnsi="Arial" w:cs="Arial"/>
        </w:rPr>
        <w:t xml:space="preserve">para ingresso </w:t>
      </w:r>
      <w:r w:rsidRPr="00A631CD">
        <w:rPr>
          <w:rFonts w:ascii="Arial" w:hAnsi="Arial" w:cs="Arial"/>
        </w:rPr>
        <w:t xml:space="preserve">na Educação Infantil, nos termos da Lei nº </w:t>
      </w:r>
      <w:r>
        <w:rPr>
          <w:rFonts w:ascii="Arial" w:hAnsi="Arial" w:cs="Arial"/>
        </w:rPr>
        <w:t xml:space="preserve">9394/1996, alterada pela Lei nº </w:t>
      </w:r>
      <w:r w:rsidRPr="00A631CD">
        <w:rPr>
          <w:rFonts w:ascii="Arial" w:hAnsi="Arial" w:cs="Arial"/>
        </w:rPr>
        <w:t>12796/2013</w:t>
      </w:r>
      <w:r>
        <w:rPr>
          <w:rFonts w:ascii="Arial" w:hAnsi="Arial" w:cs="Arial"/>
        </w:rPr>
        <w:t xml:space="preserve"> e Resolução CNE/CEB nº 05/2009, e conforme as seguintes especificações: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Turnos, Vagas e Faixas Etárias disponíveis para inscrição, conforme quadro demonstrativo, item 5.2;</w:t>
      </w:r>
    </w:p>
    <w:p w:rsidR="00BB076B" w:rsidRPr="002D4A4C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Turnos de funcionamento escolar da Unidade</w:t>
      </w:r>
      <w:r w:rsidRPr="002D4A4C">
        <w:rPr>
          <w:rFonts w:ascii="Arial" w:hAnsi="Arial" w:cs="Arial"/>
        </w:rPr>
        <w:t>, para as crianças: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* Turno Manhã, das 8 horas às 12 horas e 30 minutos; 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* Turno Tarde, das 12 horas e 30 minutos às 17 horas;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* Turno Integral: das 8 horas às 17 horas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Data de Retorno das Atividades para as crianças já matriculadas na Unidade: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71A4F">
        <w:rPr>
          <w:rFonts w:ascii="Arial" w:hAnsi="Arial" w:cs="Arial"/>
        </w:rPr>
        <w:t xml:space="preserve">* </w:t>
      </w:r>
      <w:r w:rsidRPr="00F71A4F">
        <w:rPr>
          <w:rFonts w:ascii="Arial" w:hAnsi="Arial" w:cs="Arial"/>
          <w:b/>
          <w:bCs/>
        </w:rPr>
        <w:t>24/02/2016</w:t>
      </w:r>
      <w:r>
        <w:rPr>
          <w:rFonts w:ascii="Arial" w:hAnsi="Arial" w:cs="Arial"/>
        </w:rPr>
        <w:t xml:space="preserve"> - no seu turno de atividade;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Data de Ingresso para as crianças que serão sorteadas neste Edital: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* Adaptação</w:t>
      </w:r>
      <w:r>
        <w:rPr>
          <w:rFonts w:ascii="Arial" w:hAnsi="Arial" w:cs="Arial"/>
          <w:b/>
          <w:bCs/>
        </w:rPr>
        <w:t xml:space="preserve"> conforme agendamento da Coordenação com as famílias.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BB076B" w:rsidRDefault="00BB076B" w:rsidP="00561AE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 Dos candidatos: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Poderão ser inscritas </w:t>
      </w:r>
      <w:r w:rsidRPr="00F71A4F">
        <w:rPr>
          <w:rFonts w:ascii="Arial" w:hAnsi="Arial" w:cs="Arial"/>
        </w:rPr>
        <w:t>crianças de 04 meses a 05 anos e 11 meses</w:t>
      </w:r>
      <w:r>
        <w:rPr>
          <w:rFonts w:ascii="Arial" w:hAnsi="Arial" w:cs="Arial"/>
        </w:rPr>
        <w:t xml:space="preserve">, cujo (a) responsável legal </w:t>
      </w:r>
      <w:r w:rsidRPr="0021506F">
        <w:rPr>
          <w:rFonts w:ascii="Arial" w:hAnsi="Arial" w:cs="Arial"/>
        </w:rPr>
        <w:t>seja residente e ou trabalhador (a) no/do município de Santa Maria,</w:t>
      </w:r>
      <w:r>
        <w:rPr>
          <w:rFonts w:ascii="Arial" w:hAnsi="Arial" w:cs="Arial"/>
        </w:rPr>
        <w:t xml:space="preserve"> de acordo com as faixas etárias, turnos e vagas expostos no item 5.1;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2.2. Poderão ser inscritas crianças deficientes</w:t>
      </w:r>
      <w:r>
        <w:rPr>
          <w:rStyle w:val="FootnoteReference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,cujo (a) responsável legal </w:t>
      </w:r>
      <w:r w:rsidRPr="0021506F">
        <w:rPr>
          <w:rFonts w:ascii="Arial" w:hAnsi="Arial" w:cs="Arial"/>
        </w:rPr>
        <w:t xml:space="preserve">seja residente e ou trabalhador (a) no/do município de Santa Maria, de </w:t>
      </w:r>
      <w:r>
        <w:rPr>
          <w:rFonts w:ascii="Arial" w:hAnsi="Arial" w:cs="Arial"/>
        </w:rPr>
        <w:t>acordo com as faixas etárias, turnos e vagas expostos no item 5.1.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BB076B" w:rsidRDefault="00BB076B" w:rsidP="00561AE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Das Inscrições:</w:t>
      </w:r>
    </w:p>
    <w:p w:rsidR="00BB076B" w:rsidRPr="003F53FE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rFonts w:ascii="Arial" w:hAnsi="Arial" w:cs="Arial"/>
        </w:rPr>
        <w:t xml:space="preserve">3.1. Do processo de inscrição: as inscrições deverão ser realizadas EXCLUSIVAMENTE pela internet através do preenchimento do formulário </w:t>
      </w:r>
      <w:r w:rsidRPr="0089242F">
        <w:rPr>
          <w:rFonts w:ascii="Arial" w:hAnsi="Arial" w:cs="Arial"/>
        </w:rPr>
        <w:t xml:space="preserve">eletrônico disponível no sítio institucional </w:t>
      </w:r>
      <w:hyperlink r:id="rId9" w:history="1">
        <w:r w:rsidRPr="00695941">
          <w:rPr>
            <w:rStyle w:val="Hyperlink"/>
            <w:rFonts w:ascii="Arial" w:hAnsi="Arial" w:cs="Arial"/>
            <w:b/>
            <w:bCs/>
            <w:i/>
            <w:iCs/>
          </w:rPr>
          <w:t>www.ufsm.br/ipeamarelo</w:t>
        </w:r>
      </w:hyperlink>
      <w:r>
        <w:rPr>
          <w:rFonts w:ascii="Arial" w:hAnsi="Arial" w:cs="Arial"/>
          <w:b/>
          <w:bCs/>
          <w:i/>
          <w:iCs/>
        </w:rPr>
        <w:t xml:space="preserve"> </w:t>
      </w:r>
      <w:r w:rsidRPr="003F53FE">
        <w:rPr>
          <w:rFonts w:ascii="Arial" w:hAnsi="Arial" w:cs="Arial"/>
          <w:b/>
          <w:bCs/>
        </w:rPr>
        <w:t xml:space="preserve">, selecionar o menu </w:t>
      </w:r>
      <w:r w:rsidRPr="003F53FE">
        <w:rPr>
          <w:rFonts w:ascii="Arial" w:hAnsi="Arial" w:cs="Arial"/>
          <w:b/>
          <w:bCs/>
          <w:i/>
          <w:iCs/>
        </w:rPr>
        <w:t>ingresso</w:t>
      </w:r>
      <w:r w:rsidRPr="003F53FE">
        <w:rPr>
          <w:rFonts w:ascii="Arial" w:hAnsi="Arial" w:cs="Arial"/>
          <w:b/>
          <w:bCs/>
        </w:rPr>
        <w:t xml:space="preserve"> &gt; </w:t>
      </w:r>
      <w:r w:rsidRPr="003F53FE">
        <w:rPr>
          <w:rFonts w:ascii="Arial" w:hAnsi="Arial" w:cs="Arial"/>
          <w:b/>
          <w:bCs/>
          <w:i/>
          <w:iCs/>
        </w:rPr>
        <w:t>inscrições</w:t>
      </w:r>
      <w:r w:rsidRPr="003F53FE">
        <w:rPr>
          <w:rFonts w:ascii="Arial" w:hAnsi="Arial" w:cs="Arial"/>
          <w:b/>
          <w:bCs/>
        </w:rPr>
        <w:t>;</w:t>
      </w:r>
    </w:p>
    <w:p w:rsidR="00BB076B" w:rsidRPr="00474CF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E7C76">
        <w:rPr>
          <w:rFonts w:ascii="Arial" w:hAnsi="Arial" w:cs="Arial"/>
        </w:rPr>
        <w:t xml:space="preserve">3.2. </w:t>
      </w:r>
      <w:r w:rsidRPr="00474CFB">
        <w:rPr>
          <w:rFonts w:ascii="Arial" w:hAnsi="Arial" w:cs="Arial"/>
        </w:rPr>
        <w:t xml:space="preserve">Período de inscrições: de </w:t>
      </w:r>
      <w:r>
        <w:rPr>
          <w:rFonts w:ascii="Arial" w:hAnsi="Arial" w:cs="Arial"/>
          <w:b/>
          <w:bCs/>
        </w:rPr>
        <w:t>09 de deze</w:t>
      </w:r>
      <w:r w:rsidRPr="00474CFB">
        <w:rPr>
          <w:rFonts w:ascii="Arial" w:hAnsi="Arial" w:cs="Arial"/>
          <w:b/>
          <w:bCs/>
        </w:rPr>
        <w:t xml:space="preserve">mbro a </w:t>
      </w:r>
      <w:r>
        <w:rPr>
          <w:rFonts w:ascii="Arial" w:hAnsi="Arial" w:cs="Arial"/>
          <w:b/>
          <w:bCs/>
        </w:rPr>
        <w:t>23</w:t>
      </w:r>
      <w:r w:rsidRPr="00474CFB">
        <w:rPr>
          <w:rFonts w:ascii="Arial" w:hAnsi="Arial" w:cs="Arial"/>
          <w:b/>
          <w:bCs/>
        </w:rPr>
        <w:t xml:space="preserve"> de dezembro de 201</w:t>
      </w:r>
      <w:r>
        <w:rPr>
          <w:rFonts w:ascii="Arial" w:hAnsi="Arial" w:cs="Arial"/>
          <w:b/>
          <w:bCs/>
        </w:rPr>
        <w:t>5;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74CFB">
        <w:rPr>
          <w:rFonts w:ascii="Arial" w:hAnsi="Arial" w:cs="Arial"/>
        </w:rPr>
        <w:t>3.3.</w:t>
      </w:r>
      <w:r>
        <w:rPr>
          <w:rFonts w:ascii="Arial" w:hAnsi="Arial" w:cs="Arial"/>
        </w:rPr>
        <w:t xml:space="preserve"> </w:t>
      </w:r>
      <w:r w:rsidRPr="00474CFB">
        <w:rPr>
          <w:rFonts w:ascii="Arial" w:hAnsi="Arial" w:cs="Arial"/>
        </w:rPr>
        <w:t xml:space="preserve">A Unidade de Educação Infantil disponibilizará, em seu prédio, </w:t>
      </w:r>
      <w:r w:rsidRPr="00F71A4F">
        <w:rPr>
          <w:rFonts w:ascii="Arial" w:hAnsi="Arial" w:cs="Arial"/>
        </w:rPr>
        <w:t>nos dias 09,10,11,14,15,16, 17,18, 21/12 e 22/12 das 8h30min às 11h30min, e das 13h30min às 16h30min, um</w:t>
      </w:r>
      <w:r w:rsidRPr="002E7C76">
        <w:rPr>
          <w:rFonts w:ascii="Arial" w:hAnsi="Arial" w:cs="Arial"/>
        </w:rPr>
        <w:t xml:space="preserve"> computador para uso exclusivo dos interessados para a realização de inscrição para seleção de preenchimento de vagas.</w:t>
      </w:r>
      <w:r>
        <w:rPr>
          <w:rFonts w:ascii="Arial" w:hAnsi="Arial" w:cs="Arial"/>
        </w:rPr>
        <w:t xml:space="preserve"> </w:t>
      </w:r>
      <w:r w:rsidRPr="00F12764">
        <w:rPr>
          <w:rFonts w:ascii="Arial" w:hAnsi="Arial" w:cs="Arial"/>
          <w:b/>
          <w:bCs/>
        </w:rPr>
        <w:t>Nenhum servidor, colaborador, educador ou bolsista pertencente ao quadro funcional da Unidade de Educação Infantil Ipê Amarelo poderá auxiliar no preenchimento dos formulários para a realização da inscrição;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3.4. No ato da inscrição, o (a) responsável deverá selecionar apenas 01 (uma) vaga almejada, a saber: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3919A9">
        <w:rPr>
          <w:rFonts w:ascii="Arial" w:hAnsi="Arial" w:cs="Arial"/>
        </w:rPr>
        <w:t>Vaga Parcial Manhã</w:t>
      </w:r>
      <w:r>
        <w:rPr>
          <w:rFonts w:ascii="Arial" w:hAnsi="Arial" w:cs="Arial"/>
        </w:rPr>
        <w:t xml:space="preserve"> (</w:t>
      </w:r>
      <w:r w:rsidRPr="003919A9">
        <w:rPr>
          <w:rFonts w:ascii="Arial" w:hAnsi="Arial" w:cs="Arial"/>
        </w:rPr>
        <w:t>VPM</w:t>
      </w:r>
      <w:r>
        <w:rPr>
          <w:rFonts w:ascii="Arial" w:hAnsi="Arial" w:cs="Arial"/>
        </w:rPr>
        <w:t>) OU;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3919A9">
        <w:rPr>
          <w:rFonts w:ascii="Arial" w:hAnsi="Arial" w:cs="Arial"/>
        </w:rPr>
        <w:t>Vaga Parcial Tarde (VPT) OU</w:t>
      </w:r>
      <w:r>
        <w:rPr>
          <w:rFonts w:ascii="Arial" w:hAnsi="Arial" w:cs="Arial"/>
        </w:rPr>
        <w:t>;</w:t>
      </w:r>
    </w:p>
    <w:p w:rsidR="00BB076B" w:rsidRPr="003919A9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3919A9">
        <w:rPr>
          <w:rFonts w:ascii="Arial" w:hAnsi="Arial" w:cs="Arial"/>
        </w:rPr>
        <w:t>Vaga Integral (VI</w:t>
      </w:r>
      <w:r>
        <w:rPr>
          <w:rFonts w:ascii="Arial" w:hAnsi="Arial" w:cs="Arial"/>
        </w:rPr>
        <w:t>);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3.5. No ato da inscrição a família deverá indicar também se a criança concorrerá a Vaga Universal (VU) ou a Vaga Deficiente (VD)</w:t>
      </w:r>
      <w:r>
        <w:rPr>
          <w:rStyle w:val="FootnoteReference"/>
          <w:rFonts w:ascii="Arial" w:hAnsi="Arial" w:cs="Arial"/>
        </w:rPr>
        <w:footnoteReference w:id="4"/>
      </w:r>
      <w:r>
        <w:rPr>
          <w:rFonts w:ascii="Arial" w:hAnsi="Arial" w:cs="Arial"/>
        </w:rPr>
        <w:t>;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3.6. As famílias cujas crianças já frequentam a Unidade de Educação Infantil Ipê Amarelo, poderão pleitear as vagas no outro turno, devendo realizar a inscrição como quaisquer outras famílias;</w:t>
      </w:r>
    </w:p>
    <w:p w:rsidR="00BB076B" w:rsidRDefault="00BB076B" w:rsidP="006C6A7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3.7. O familiar responsável pela inscrição da criança deverá observar o correto preenchimento </w:t>
      </w:r>
      <w:r w:rsidRPr="002E7C76">
        <w:rPr>
          <w:rFonts w:ascii="Arial" w:hAnsi="Arial" w:cs="Arial"/>
        </w:rPr>
        <w:t>dos dados. O formulário de inscrição é padrão na UFSM.</w:t>
      </w:r>
    </w:p>
    <w:p w:rsidR="00BB076B" w:rsidRPr="002E7C76" w:rsidRDefault="00BB076B" w:rsidP="006C6A74">
      <w:pPr>
        <w:spacing w:line="360" w:lineRule="auto"/>
        <w:jc w:val="both"/>
        <w:rPr>
          <w:rFonts w:ascii="Arial" w:hAnsi="Arial" w:cs="Arial"/>
        </w:rPr>
      </w:pPr>
    </w:p>
    <w:p w:rsidR="00BB076B" w:rsidRPr="001205A1" w:rsidRDefault="00BB076B" w:rsidP="006C6A74">
      <w:pPr>
        <w:spacing w:line="360" w:lineRule="auto"/>
        <w:jc w:val="both"/>
        <w:rPr>
          <w:rFonts w:ascii="Arial" w:hAnsi="Arial" w:cs="Arial"/>
        </w:rPr>
      </w:pPr>
      <w:r w:rsidRPr="001205A1">
        <w:rPr>
          <w:rFonts w:ascii="Arial" w:hAnsi="Arial" w:cs="Arial"/>
          <w:b/>
          <w:bCs/>
        </w:rPr>
        <w:t>Observações para o preenchimento da inscrição:</w:t>
      </w:r>
    </w:p>
    <w:p w:rsidR="00BB076B" w:rsidRPr="001205A1" w:rsidRDefault="00BB076B" w:rsidP="006C6A74">
      <w:pPr>
        <w:spacing w:line="360" w:lineRule="auto"/>
        <w:jc w:val="both"/>
        <w:rPr>
          <w:rFonts w:ascii="Arial" w:hAnsi="Arial" w:cs="Arial"/>
        </w:rPr>
      </w:pPr>
      <w:r w:rsidRPr="001205A1">
        <w:rPr>
          <w:rFonts w:ascii="Arial" w:hAnsi="Arial" w:cs="Arial"/>
        </w:rPr>
        <w:t xml:space="preserve">- O campo </w:t>
      </w:r>
      <w:r w:rsidRPr="001205A1">
        <w:rPr>
          <w:rFonts w:ascii="Arial" w:hAnsi="Arial" w:cs="Arial"/>
          <w:b/>
          <w:bCs/>
        </w:rPr>
        <w:t>“Estado Civil”</w:t>
      </w:r>
      <w:r w:rsidRPr="001205A1">
        <w:rPr>
          <w:rFonts w:ascii="Arial" w:hAnsi="Arial" w:cs="Arial"/>
        </w:rPr>
        <w:t>,mesmo não se aplicando a este edital em função da faixa etária dos(as) candidatos(as), deve obrigatoriamente ser preenchido; solicita-se que o façam na opção "solteiro(a)";</w:t>
      </w:r>
    </w:p>
    <w:p w:rsidR="00BB076B" w:rsidRPr="001205A1" w:rsidRDefault="00BB076B" w:rsidP="006C6A74">
      <w:pPr>
        <w:spacing w:line="360" w:lineRule="auto"/>
        <w:jc w:val="both"/>
        <w:rPr>
          <w:rFonts w:ascii="Arial" w:hAnsi="Arial" w:cs="Arial"/>
        </w:rPr>
      </w:pPr>
      <w:r w:rsidRPr="001205A1">
        <w:rPr>
          <w:rFonts w:ascii="Arial" w:hAnsi="Arial" w:cs="Arial"/>
        </w:rPr>
        <w:t>- Quaisquer campos que façam referência a taxas e formas de pagamento devem ser desconsiderados, tendo em vista que não há cobrança de taxa de inscrição;</w:t>
      </w:r>
    </w:p>
    <w:p w:rsidR="00BB076B" w:rsidRPr="001205A1" w:rsidRDefault="00BB076B" w:rsidP="006C6A74">
      <w:pPr>
        <w:spacing w:line="360" w:lineRule="auto"/>
        <w:jc w:val="both"/>
        <w:rPr>
          <w:rFonts w:ascii="Arial" w:hAnsi="Arial" w:cs="Arial"/>
        </w:rPr>
      </w:pPr>
      <w:r w:rsidRPr="001205A1">
        <w:rPr>
          <w:rFonts w:ascii="Arial" w:hAnsi="Arial" w:cs="Arial"/>
        </w:rPr>
        <w:t xml:space="preserve">- No campo 1, </w:t>
      </w:r>
      <w:r w:rsidRPr="001205A1">
        <w:rPr>
          <w:rFonts w:ascii="Arial" w:hAnsi="Arial" w:cs="Arial"/>
          <w:b/>
          <w:bCs/>
        </w:rPr>
        <w:t>"Dados do Candidato"</w:t>
      </w:r>
      <w:r w:rsidRPr="001205A1">
        <w:rPr>
          <w:rFonts w:ascii="Arial" w:hAnsi="Arial" w:cs="Arial"/>
        </w:rPr>
        <w:t xml:space="preserve">, todos os dados informados devem ser referentes à criança; </w:t>
      </w:r>
    </w:p>
    <w:p w:rsidR="00BB076B" w:rsidRPr="001205A1" w:rsidRDefault="00BB076B" w:rsidP="006C6A74">
      <w:pPr>
        <w:spacing w:line="360" w:lineRule="auto"/>
        <w:jc w:val="both"/>
        <w:rPr>
          <w:rFonts w:ascii="Arial" w:hAnsi="Arial" w:cs="Arial"/>
        </w:rPr>
      </w:pPr>
      <w:r w:rsidRPr="001205A1">
        <w:rPr>
          <w:rFonts w:ascii="Arial" w:hAnsi="Arial" w:cs="Arial"/>
        </w:rPr>
        <w:t xml:space="preserve">- No campo 2 </w:t>
      </w:r>
      <w:r w:rsidRPr="001205A1">
        <w:rPr>
          <w:rFonts w:ascii="Arial" w:hAnsi="Arial" w:cs="Arial"/>
          <w:b/>
          <w:bCs/>
        </w:rPr>
        <w:t>"Endereço"</w:t>
      </w:r>
      <w:r w:rsidRPr="001205A1">
        <w:rPr>
          <w:rFonts w:ascii="Arial" w:hAnsi="Arial" w:cs="Arial"/>
        </w:rPr>
        <w:t>, o endereço também deve ser aq</w:t>
      </w:r>
      <w:r>
        <w:rPr>
          <w:rFonts w:ascii="Arial" w:hAnsi="Arial" w:cs="Arial"/>
        </w:rPr>
        <w:t>uele no qual a criança reside. É</w:t>
      </w:r>
      <w:r w:rsidRPr="001205A1">
        <w:rPr>
          <w:rFonts w:ascii="Arial" w:hAnsi="Arial" w:cs="Arial"/>
        </w:rPr>
        <w:t xml:space="preserve"> necessário escrever o nome da cidade, clicar na lupa e selecionar a cidade; </w:t>
      </w:r>
    </w:p>
    <w:p w:rsidR="00BB076B" w:rsidRPr="001205A1" w:rsidRDefault="00BB076B" w:rsidP="006C6A74">
      <w:pPr>
        <w:spacing w:line="360" w:lineRule="auto"/>
        <w:jc w:val="both"/>
        <w:rPr>
          <w:rFonts w:ascii="Arial" w:hAnsi="Arial" w:cs="Arial"/>
          <w:b/>
          <w:bCs/>
        </w:rPr>
      </w:pPr>
      <w:r w:rsidRPr="001205A1">
        <w:rPr>
          <w:rFonts w:ascii="Arial" w:hAnsi="Arial" w:cs="Arial"/>
        </w:rPr>
        <w:t>- No campo 3</w:t>
      </w:r>
      <w:r w:rsidRPr="001205A1">
        <w:rPr>
          <w:rFonts w:ascii="Arial" w:hAnsi="Arial" w:cs="Arial"/>
          <w:b/>
          <w:bCs/>
        </w:rPr>
        <w:t xml:space="preserve"> "Documentos", o número do CPF é do responsável legal pela criança, e o número da Certidão de Nascimento é o da criança;</w:t>
      </w:r>
    </w:p>
    <w:p w:rsidR="00BB076B" w:rsidRPr="002E7C76" w:rsidRDefault="00BB076B" w:rsidP="006C6A74">
      <w:pPr>
        <w:spacing w:line="360" w:lineRule="auto"/>
        <w:jc w:val="both"/>
        <w:rPr>
          <w:rFonts w:ascii="Arial" w:hAnsi="Arial" w:cs="Arial"/>
        </w:rPr>
      </w:pPr>
      <w:r w:rsidRPr="001205A1">
        <w:rPr>
          <w:rFonts w:ascii="Arial" w:hAnsi="Arial" w:cs="Arial"/>
        </w:rPr>
        <w:t>- É necessário o preenchimento</w:t>
      </w:r>
      <w:r>
        <w:rPr>
          <w:rFonts w:ascii="Arial" w:hAnsi="Arial" w:cs="Arial"/>
        </w:rPr>
        <w:t xml:space="preserve"> </w:t>
      </w:r>
      <w:r w:rsidRPr="001205A1">
        <w:rPr>
          <w:rFonts w:ascii="Arial" w:hAnsi="Arial" w:cs="Arial"/>
        </w:rPr>
        <w:t xml:space="preserve">dos dados do campo 4 </w:t>
      </w:r>
      <w:r w:rsidRPr="001205A1">
        <w:rPr>
          <w:rFonts w:ascii="Arial" w:hAnsi="Arial" w:cs="Arial"/>
          <w:b/>
          <w:bCs/>
        </w:rPr>
        <w:t>"Informações Adicionais"</w:t>
      </w:r>
      <w:r w:rsidRPr="001205A1">
        <w:rPr>
          <w:rFonts w:ascii="Arial" w:hAnsi="Arial" w:cs="Arial"/>
        </w:rPr>
        <w:t>.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3.8. São passíveis de não homologação as inscrições que: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apresentarem inconsistência nas informações;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apresentarem falta de informações;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apresentarem inexatidão nas informações prestadas;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apresentarem mais de uma opção de vaga almejada; 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3.9. Em caso de mais de uma </w:t>
      </w:r>
      <w:r w:rsidRPr="003919A9">
        <w:rPr>
          <w:rFonts w:ascii="Arial" w:hAnsi="Arial" w:cs="Arial"/>
        </w:rPr>
        <w:t>inscrição para a mesma criança, valerá a última inscrição, observadas a data e hora da ocorrência.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BB076B" w:rsidRDefault="00BB076B" w:rsidP="00561AE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Da homologação das inscrições: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265745">
        <w:rPr>
          <w:rFonts w:ascii="Arial" w:hAnsi="Arial" w:cs="Arial"/>
        </w:rPr>
        <w:t>.1.</w:t>
      </w:r>
      <w:r>
        <w:rPr>
          <w:rFonts w:ascii="Arial" w:hAnsi="Arial" w:cs="Arial"/>
        </w:rPr>
        <w:t xml:space="preserve"> As inscrições que atenderem a todo o processo mencionado no item 3 serão homologadas, e o Edital com as devidas inscrições publicado no sítio institucional, conforme o cronograma;</w:t>
      </w:r>
    </w:p>
    <w:p w:rsidR="00BB076B" w:rsidRPr="00265745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 As inscrições não homologadas poderão ser objeto de recurso por parte do responsável pela mesma, de acordo com o item </w:t>
      </w:r>
      <w:r w:rsidRPr="006D50AE">
        <w:rPr>
          <w:rFonts w:ascii="Arial" w:hAnsi="Arial" w:cs="Arial"/>
        </w:rPr>
        <w:t>8</w:t>
      </w:r>
      <w:r>
        <w:rPr>
          <w:rFonts w:ascii="Arial" w:hAnsi="Arial" w:cs="Arial"/>
        </w:rPr>
        <w:t>;</w:t>
      </w:r>
    </w:p>
    <w:p w:rsidR="00BB076B" w:rsidRPr="002E7C76" w:rsidRDefault="00BB076B" w:rsidP="00D819F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B076B" w:rsidRDefault="00BB076B" w:rsidP="00BF0D5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2E7C76">
        <w:rPr>
          <w:rFonts w:ascii="Arial" w:hAnsi="Arial" w:cs="Arial"/>
          <w:b/>
          <w:bCs/>
        </w:rPr>
        <w:t>5.</w:t>
      </w:r>
      <w:r>
        <w:rPr>
          <w:rFonts w:ascii="Arial" w:hAnsi="Arial" w:cs="Arial"/>
          <w:b/>
          <w:bCs/>
        </w:rPr>
        <w:t xml:space="preserve"> </w:t>
      </w:r>
      <w:r w:rsidRPr="002E7C76">
        <w:rPr>
          <w:rFonts w:ascii="Arial" w:hAnsi="Arial" w:cs="Arial"/>
          <w:b/>
          <w:bCs/>
        </w:rPr>
        <w:t>Dos Turnos,</w:t>
      </w:r>
      <w:r>
        <w:rPr>
          <w:rFonts w:ascii="Arial" w:hAnsi="Arial" w:cs="Arial"/>
          <w:b/>
          <w:bCs/>
        </w:rPr>
        <w:t xml:space="preserve"> </w:t>
      </w:r>
      <w:r w:rsidRPr="002E7C76">
        <w:rPr>
          <w:rFonts w:ascii="Arial" w:hAnsi="Arial" w:cs="Arial"/>
          <w:b/>
          <w:bCs/>
        </w:rPr>
        <w:t>Vagas e Faixas Etárias para inscrição</w:t>
      </w:r>
      <w:r>
        <w:rPr>
          <w:rFonts w:ascii="Arial" w:hAnsi="Arial" w:cs="Arial"/>
          <w:b/>
          <w:bCs/>
        </w:rPr>
        <w:t>:</w:t>
      </w:r>
    </w:p>
    <w:p w:rsidR="00BB076B" w:rsidRDefault="00BB076B" w:rsidP="00BF0D5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</w:t>
      </w:r>
      <w:r w:rsidRPr="00F42E3E">
        <w:rPr>
          <w:rFonts w:ascii="Arial" w:hAnsi="Arial" w:cs="Arial"/>
        </w:rPr>
        <w:t xml:space="preserve">.1. </w:t>
      </w:r>
      <w:r>
        <w:rPr>
          <w:rFonts w:ascii="Arial" w:hAnsi="Arial" w:cs="Arial"/>
        </w:rPr>
        <w:t xml:space="preserve">No momento da inscrição, é necessário considerar a idade que a criança terá no dia </w:t>
      </w:r>
      <w:r w:rsidRPr="00B2404B">
        <w:rPr>
          <w:rFonts w:ascii="Arial" w:hAnsi="Arial" w:cs="Arial"/>
          <w:b/>
          <w:bCs/>
        </w:rPr>
        <w:t>31/03/2016</w:t>
      </w:r>
      <w:r>
        <w:rPr>
          <w:rFonts w:ascii="Arial" w:hAnsi="Arial" w:cs="Arial"/>
          <w:b/>
          <w:bCs/>
        </w:rPr>
        <w:t>;</w:t>
      </w:r>
    </w:p>
    <w:p w:rsidR="00BB076B" w:rsidRDefault="00BB076B" w:rsidP="00BF0D5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BB076B" w:rsidRDefault="00BB076B" w:rsidP="00BF0D5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BB076B" w:rsidRDefault="00BB076B" w:rsidP="00BF0D5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BB076B" w:rsidRDefault="00BB076B" w:rsidP="00BF0D5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BB076B" w:rsidRDefault="00BB076B" w:rsidP="00BF0D5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BB076B" w:rsidRDefault="00BB076B" w:rsidP="00BF0D5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BB076B" w:rsidRPr="00F71A4F" w:rsidRDefault="00BB076B" w:rsidP="00BF0D5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BB076B" w:rsidRDefault="00BB076B" w:rsidP="00BF0D5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5.2. </w:t>
      </w:r>
      <w:r w:rsidRPr="00F42E3E">
        <w:rPr>
          <w:rFonts w:ascii="Arial" w:hAnsi="Arial" w:cs="Arial"/>
        </w:rPr>
        <w:t>Quadro demonstrativo</w:t>
      </w:r>
      <w:r>
        <w:rPr>
          <w:rFonts w:ascii="Arial" w:hAnsi="Arial" w:cs="Arial"/>
        </w:rPr>
        <w:t xml:space="preserve"> de vagas:</w:t>
      </w:r>
    </w:p>
    <w:tbl>
      <w:tblPr>
        <w:tblW w:w="1042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8"/>
        <w:gridCol w:w="1750"/>
        <w:gridCol w:w="1980"/>
        <w:gridCol w:w="1980"/>
        <w:gridCol w:w="1800"/>
        <w:gridCol w:w="1321"/>
      </w:tblGrid>
      <w:tr w:rsidR="00BB076B" w:rsidRPr="004F0926">
        <w:trPr>
          <w:trHeight w:val="667"/>
        </w:trPr>
        <w:tc>
          <w:tcPr>
            <w:tcW w:w="159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BB076B" w:rsidRPr="004F0926" w:rsidRDefault="00BB076B" w:rsidP="004F0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0926">
              <w:rPr>
                <w:rFonts w:ascii="Arial" w:hAnsi="Arial" w:cs="Arial"/>
                <w:b/>
                <w:bCs/>
                <w:sz w:val="20"/>
                <w:szCs w:val="20"/>
              </w:rPr>
              <w:t>TURNO</w:t>
            </w:r>
          </w:p>
        </w:tc>
        <w:tc>
          <w:tcPr>
            <w:tcW w:w="1750" w:type="dxa"/>
            <w:tcBorders>
              <w:top w:val="single" w:sz="24" w:space="0" w:color="auto"/>
              <w:bottom w:val="single" w:sz="24" w:space="0" w:color="auto"/>
            </w:tcBorders>
          </w:tcPr>
          <w:p w:rsidR="00BB076B" w:rsidRPr="004F0926" w:rsidRDefault="00BB076B" w:rsidP="004F0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0926">
              <w:rPr>
                <w:rFonts w:ascii="Arial" w:hAnsi="Arial" w:cs="Arial"/>
                <w:b/>
                <w:bCs/>
                <w:sz w:val="20"/>
                <w:szCs w:val="20"/>
              </w:rPr>
              <w:t>VAGAS UNIVERSAIS (VU)</w:t>
            </w:r>
          </w:p>
        </w:tc>
        <w:tc>
          <w:tcPr>
            <w:tcW w:w="1980" w:type="dxa"/>
            <w:tcBorders>
              <w:top w:val="single" w:sz="24" w:space="0" w:color="auto"/>
              <w:bottom w:val="single" w:sz="24" w:space="0" w:color="auto"/>
            </w:tcBorders>
          </w:tcPr>
          <w:p w:rsidR="00BB076B" w:rsidRPr="004F0926" w:rsidRDefault="00BB076B" w:rsidP="004F0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0926">
              <w:rPr>
                <w:rFonts w:ascii="Arial" w:hAnsi="Arial" w:cs="Arial"/>
                <w:b/>
                <w:bCs/>
                <w:sz w:val="20"/>
                <w:szCs w:val="20"/>
              </w:rPr>
              <w:t>SUPLENTES</w:t>
            </w:r>
          </w:p>
          <w:p w:rsidR="00BB076B" w:rsidRPr="004F0926" w:rsidRDefault="00BB076B" w:rsidP="004F0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0926">
              <w:rPr>
                <w:rFonts w:ascii="Arial" w:hAnsi="Arial" w:cs="Arial"/>
                <w:b/>
                <w:bCs/>
                <w:sz w:val="20"/>
                <w:szCs w:val="20"/>
              </w:rPr>
              <w:t>(VU-S)</w:t>
            </w:r>
          </w:p>
        </w:tc>
        <w:tc>
          <w:tcPr>
            <w:tcW w:w="1980" w:type="dxa"/>
            <w:tcBorders>
              <w:top w:val="single" w:sz="24" w:space="0" w:color="auto"/>
              <w:bottom w:val="single" w:sz="24" w:space="0" w:color="auto"/>
            </w:tcBorders>
          </w:tcPr>
          <w:p w:rsidR="00BB076B" w:rsidRPr="004F0926" w:rsidRDefault="00BB076B" w:rsidP="004F0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0926">
              <w:rPr>
                <w:rFonts w:ascii="Arial" w:hAnsi="Arial" w:cs="Arial"/>
                <w:b/>
                <w:bCs/>
                <w:sz w:val="20"/>
                <w:szCs w:val="20"/>
              </w:rPr>
              <w:t>VAGAS DEFICIENTES</w:t>
            </w:r>
          </w:p>
          <w:p w:rsidR="00BB076B" w:rsidRPr="004F0926" w:rsidRDefault="00BB076B" w:rsidP="004F0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0926">
              <w:rPr>
                <w:rFonts w:ascii="Arial" w:hAnsi="Arial" w:cs="Arial"/>
                <w:b/>
                <w:bCs/>
                <w:sz w:val="20"/>
                <w:szCs w:val="20"/>
              </w:rPr>
              <w:t>(VD)</w:t>
            </w:r>
          </w:p>
        </w:tc>
        <w:tc>
          <w:tcPr>
            <w:tcW w:w="1800" w:type="dxa"/>
            <w:tcBorders>
              <w:top w:val="single" w:sz="24" w:space="0" w:color="auto"/>
              <w:bottom w:val="single" w:sz="24" w:space="0" w:color="auto"/>
            </w:tcBorders>
          </w:tcPr>
          <w:p w:rsidR="00BB076B" w:rsidRPr="004F0926" w:rsidRDefault="00BB076B" w:rsidP="004F0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0926">
              <w:rPr>
                <w:rFonts w:ascii="Arial" w:hAnsi="Arial" w:cs="Arial"/>
                <w:b/>
                <w:bCs/>
                <w:sz w:val="20"/>
                <w:szCs w:val="20"/>
              </w:rPr>
              <w:t>SUPLENTES</w:t>
            </w:r>
          </w:p>
          <w:p w:rsidR="00BB076B" w:rsidRPr="004F0926" w:rsidRDefault="00BB076B" w:rsidP="004F0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0926">
              <w:rPr>
                <w:rFonts w:ascii="Arial" w:hAnsi="Arial" w:cs="Arial"/>
                <w:b/>
                <w:bCs/>
                <w:sz w:val="20"/>
                <w:szCs w:val="20"/>
              </w:rPr>
              <w:t>(VD-S)</w:t>
            </w:r>
          </w:p>
        </w:tc>
        <w:tc>
          <w:tcPr>
            <w:tcW w:w="1321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BB076B" w:rsidRPr="004F0926" w:rsidRDefault="00BB076B" w:rsidP="004F0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09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FAIXA </w:t>
            </w:r>
          </w:p>
          <w:p w:rsidR="00BB076B" w:rsidRPr="004F0926" w:rsidRDefault="00BB076B" w:rsidP="004F0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09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ETÁRIA </w:t>
            </w:r>
          </w:p>
          <w:p w:rsidR="00BB076B" w:rsidRPr="004F0926" w:rsidRDefault="00BB076B" w:rsidP="004F0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076B" w:rsidRPr="004F0926">
        <w:trPr>
          <w:trHeight w:val="155"/>
        </w:trPr>
        <w:tc>
          <w:tcPr>
            <w:tcW w:w="1598" w:type="dxa"/>
            <w:tcBorders>
              <w:top w:val="single" w:sz="24" w:space="0" w:color="auto"/>
              <w:lef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Manhã (VPM)</w:t>
            </w:r>
          </w:p>
        </w:tc>
        <w:tc>
          <w:tcPr>
            <w:tcW w:w="1750" w:type="dxa"/>
            <w:tcBorders>
              <w:top w:val="single" w:sz="24" w:space="0" w:color="auto"/>
            </w:tcBorders>
          </w:tcPr>
          <w:p w:rsidR="00BB076B" w:rsidRPr="004F0926" w:rsidRDefault="00BB076B" w:rsidP="00AD3E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980" w:type="dxa"/>
            <w:tcBorders>
              <w:top w:val="single" w:sz="24" w:space="0" w:color="auto"/>
            </w:tcBorders>
          </w:tcPr>
          <w:p w:rsidR="00BB076B" w:rsidRPr="004F0926" w:rsidRDefault="00BB076B" w:rsidP="008810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Mínimo: 02</w:t>
            </w:r>
          </w:p>
          <w:p w:rsidR="00BB076B" w:rsidRPr="004F0926" w:rsidRDefault="00BB076B" w:rsidP="008810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 xml:space="preserve">Máximo: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80" w:type="dxa"/>
            <w:tcBorders>
              <w:top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00" w:type="dxa"/>
            <w:tcBorders>
              <w:top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21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 xml:space="preserve">a partir de </w:t>
            </w:r>
          </w:p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 xml:space="preserve">4 meses até </w:t>
            </w:r>
          </w:p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1 ano e 5 meses</w:t>
            </w:r>
          </w:p>
          <w:p w:rsidR="00BB076B" w:rsidRPr="004F0926" w:rsidRDefault="00BB076B" w:rsidP="00977A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B076B" w:rsidRPr="004F0926">
        <w:trPr>
          <w:trHeight w:val="155"/>
        </w:trPr>
        <w:tc>
          <w:tcPr>
            <w:tcW w:w="1598" w:type="dxa"/>
            <w:tcBorders>
              <w:lef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Tarde (VPT)</w:t>
            </w:r>
          </w:p>
        </w:tc>
        <w:tc>
          <w:tcPr>
            <w:tcW w:w="1750" w:type="dxa"/>
          </w:tcPr>
          <w:p w:rsidR="00BB076B" w:rsidRPr="004F0926" w:rsidRDefault="00BB076B" w:rsidP="00AD3E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980" w:type="dxa"/>
          </w:tcPr>
          <w:p w:rsidR="00BB076B" w:rsidRPr="004F0926" w:rsidRDefault="00BB076B" w:rsidP="008810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Mínimo: 02</w:t>
            </w:r>
          </w:p>
          <w:p w:rsidR="00BB076B" w:rsidRPr="004F0926" w:rsidRDefault="00BB076B" w:rsidP="008810F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 xml:space="preserve">     Máximo: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80" w:type="dxa"/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00" w:type="dxa"/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21" w:type="dxa"/>
            <w:vMerge/>
            <w:tcBorders>
              <w:righ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B076B" w:rsidRPr="004F0926">
        <w:trPr>
          <w:trHeight w:val="711"/>
        </w:trPr>
        <w:tc>
          <w:tcPr>
            <w:tcW w:w="1598" w:type="dxa"/>
            <w:tcBorders>
              <w:left w:val="single" w:sz="18" w:space="0" w:color="auto"/>
              <w:bottom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Integral (VI)</w:t>
            </w:r>
          </w:p>
        </w:tc>
        <w:tc>
          <w:tcPr>
            <w:tcW w:w="1750" w:type="dxa"/>
            <w:tcBorders>
              <w:bottom w:val="single" w:sz="24" w:space="0" w:color="auto"/>
            </w:tcBorders>
          </w:tcPr>
          <w:p w:rsidR="00BB076B" w:rsidRPr="004F0926" w:rsidRDefault="00BB076B" w:rsidP="00AD3E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980" w:type="dxa"/>
            <w:tcBorders>
              <w:bottom w:val="single" w:sz="24" w:space="0" w:color="auto"/>
            </w:tcBorders>
          </w:tcPr>
          <w:p w:rsidR="00BB076B" w:rsidRPr="004F0926" w:rsidRDefault="00BB076B" w:rsidP="008810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Mínimo: 05</w:t>
            </w:r>
          </w:p>
          <w:p w:rsidR="00BB076B" w:rsidRPr="004F0926" w:rsidRDefault="00BB076B" w:rsidP="008810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 xml:space="preserve">Máximo: 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980" w:type="dxa"/>
            <w:tcBorders>
              <w:bottom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00" w:type="dxa"/>
            <w:tcBorders>
              <w:bottom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21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B076B" w:rsidRPr="004F0926">
        <w:trPr>
          <w:trHeight w:val="807"/>
        </w:trPr>
        <w:tc>
          <w:tcPr>
            <w:tcW w:w="1598" w:type="dxa"/>
            <w:tcBorders>
              <w:top w:val="single" w:sz="24" w:space="0" w:color="auto"/>
              <w:lef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Manhã (VPM)</w:t>
            </w:r>
          </w:p>
        </w:tc>
        <w:tc>
          <w:tcPr>
            <w:tcW w:w="1750" w:type="dxa"/>
            <w:tcBorders>
              <w:top w:val="single" w:sz="24" w:space="0" w:color="auto"/>
            </w:tcBorders>
          </w:tcPr>
          <w:p w:rsidR="00BB076B" w:rsidRPr="004F0926" w:rsidRDefault="00BB076B" w:rsidP="00AD3E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980" w:type="dxa"/>
            <w:tcBorders>
              <w:top w:val="single" w:sz="24" w:space="0" w:color="auto"/>
            </w:tcBorders>
          </w:tcPr>
          <w:p w:rsidR="00BB076B" w:rsidRPr="004F0926" w:rsidRDefault="00BB076B" w:rsidP="007A1F6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Mínimo: 02</w:t>
            </w:r>
          </w:p>
          <w:p w:rsidR="00BB076B" w:rsidRPr="004F0926" w:rsidRDefault="00BB076B" w:rsidP="007A1F6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 xml:space="preserve">     Máximo: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80" w:type="dxa"/>
            <w:tcBorders>
              <w:top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00" w:type="dxa"/>
            <w:tcBorders>
              <w:top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21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 xml:space="preserve"> a partir de </w:t>
            </w:r>
          </w:p>
          <w:p w:rsidR="00BB076B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 xml:space="preserve">1 ano e 6 meses </w:t>
            </w:r>
          </w:p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 xml:space="preserve">até </w:t>
            </w:r>
          </w:p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1 ano e 11 meses</w:t>
            </w:r>
          </w:p>
          <w:p w:rsidR="00BB076B" w:rsidRPr="004F0926" w:rsidRDefault="00BB076B" w:rsidP="00BB009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B076B" w:rsidRPr="004F0926">
        <w:trPr>
          <w:trHeight w:val="936"/>
        </w:trPr>
        <w:tc>
          <w:tcPr>
            <w:tcW w:w="1598" w:type="dxa"/>
            <w:tcBorders>
              <w:lef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Tarde (VPT)</w:t>
            </w:r>
          </w:p>
        </w:tc>
        <w:tc>
          <w:tcPr>
            <w:tcW w:w="1750" w:type="dxa"/>
          </w:tcPr>
          <w:p w:rsidR="00BB076B" w:rsidRPr="004F0926" w:rsidRDefault="00BB076B" w:rsidP="00AD3E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980" w:type="dxa"/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Mínimo: 01</w:t>
            </w:r>
          </w:p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Máximo: 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00" w:type="dxa"/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21" w:type="dxa"/>
            <w:vMerge/>
            <w:tcBorders>
              <w:righ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B076B" w:rsidRPr="004F0926">
        <w:trPr>
          <w:trHeight w:val="807"/>
        </w:trPr>
        <w:tc>
          <w:tcPr>
            <w:tcW w:w="1598" w:type="dxa"/>
            <w:tcBorders>
              <w:left w:val="single" w:sz="18" w:space="0" w:color="auto"/>
              <w:bottom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Integral (VI)</w:t>
            </w:r>
          </w:p>
        </w:tc>
        <w:tc>
          <w:tcPr>
            <w:tcW w:w="1750" w:type="dxa"/>
            <w:tcBorders>
              <w:bottom w:val="single" w:sz="24" w:space="0" w:color="auto"/>
            </w:tcBorders>
          </w:tcPr>
          <w:p w:rsidR="00BB076B" w:rsidRPr="004F0926" w:rsidRDefault="00BB076B" w:rsidP="00AD3E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980" w:type="dxa"/>
            <w:tcBorders>
              <w:bottom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Mínimo: 01 Máximo: 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bottom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00" w:type="dxa"/>
            <w:tcBorders>
              <w:bottom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21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B076B" w:rsidRPr="004F0926">
        <w:trPr>
          <w:trHeight w:val="807"/>
        </w:trPr>
        <w:tc>
          <w:tcPr>
            <w:tcW w:w="1598" w:type="dxa"/>
            <w:tcBorders>
              <w:top w:val="single" w:sz="24" w:space="0" w:color="auto"/>
              <w:lef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Manhã (VPM)</w:t>
            </w:r>
          </w:p>
        </w:tc>
        <w:tc>
          <w:tcPr>
            <w:tcW w:w="1750" w:type="dxa"/>
            <w:tcBorders>
              <w:top w:val="single" w:sz="24" w:space="0" w:color="auto"/>
            </w:tcBorders>
          </w:tcPr>
          <w:p w:rsidR="00BB076B" w:rsidRPr="004F0926" w:rsidRDefault="00BB076B" w:rsidP="00AD3E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980" w:type="dxa"/>
            <w:tcBorders>
              <w:top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Mínimo: 03 Máximo: 15</w:t>
            </w:r>
            <w:r w:rsidRPr="004F09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00" w:type="dxa"/>
            <w:tcBorders>
              <w:top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21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 xml:space="preserve">a partir de 02 anos </w:t>
            </w:r>
          </w:p>
          <w:p w:rsidR="00BB076B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 xml:space="preserve">até </w:t>
            </w:r>
          </w:p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02 anos e 11 meses</w:t>
            </w:r>
          </w:p>
        </w:tc>
      </w:tr>
      <w:tr w:rsidR="00BB076B" w:rsidRPr="004F0926">
        <w:trPr>
          <w:trHeight w:val="796"/>
        </w:trPr>
        <w:tc>
          <w:tcPr>
            <w:tcW w:w="1598" w:type="dxa"/>
            <w:tcBorders>
              <w:lef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Tarde (VPT)</w:t>
            </w:r>
          </w:p>
        </w:tc>
        <w:tc>
          <w:tcPr>
            <w:tcW w:w="1750" w:type="dxa"/>
          </w:tcPr>
          <w:p w:rsidR="00BB076B" w:rsidRPr="004F0926" w:rsidRDefault="00BB076B" w:rsidP="00AD3E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980" w:type="dxa"/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Mínimo: 01</w:t>
            </w:r>
            <w:r w:rsidRPr="004F0926">
              <w:rPr>
                <w:rFonts w:ascii="Arial" w:hAnsi="Arial" w:cs="Arial"/>
                <w:sz w:val="22"/>
                <w:szCs w:val="22"/>
              </w:rPr>
              <w:t xml:space="preserve"> Máximo: 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00" w:type="dxa"/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21" w:type="dxa"/>
            <w:vMerge/>
            <w:tcBorders>
              <w:righ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B076B" w:rsidRPr="004F0926">
        <w:trPr>
          <w:trHeight w:val="715"/>
        </w:trPr>
        <w:tc>
          <w:tcPr>
            <w:tcW w:w="1598" w:type="dxa"/>
            <w:tcBorders>
              <w:left w:val="single" w:sz="18" w:space="0" w:color="auto"/>
              <w:bottom w:val="single" w:sz="24" w:space="0" w:color="auto"/>
            </w:tcBorders>
          </w:tcPr>
          <w:p w:rsidR="00BB076B" w:rsidRPr="004F0926" w:rsidRDefault="00BB076B" w:rsidP="004F092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Integral (VI)</w:t>
            </w:r>
          </w:p>
        </w:tc>
        <w:tc>
          <w:tcPr>
            <w:tcW w:w="1750" w:type="dxa"/>
            <w:tcBorders>
              <w:bottom w:val="single" w:sz="24" w:space="0" w:color="auto"/>
            </w:tcBorders>
          </w:tcPr>
          <w:p w:rsidR="00BB076B" w:rsidRPr="004F0926" w:rsidRDefault="00BB076B" w:rsidP="00AD3E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980" w:type="dxa"/>
            <w:tcBorders>
              <w:bottom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Mínimo: 01 Máximo: 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bottom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00" w:type="dxa"/>
            <w:tcBorders>
              <w:bottom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21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B076B" w:rsidRPr="004F0926">
        <w:trPr>
          <w:trHeight w:val="807"/>
        </w:trPr>
        <w:tc>
          <w:tcPr>
            <w:tcW w:w="1598" w:type="dxa"/>
            <w:tcBorders>
              <w:top w:val="single" w:sz="24" w:space="0" w:color="auto"/>
              <w:lef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Manhã (VPM)</w:t>
            </w:r>
          </w:p>
        </w:tc>
        <w:tc>
          <w:tcPr>
            <w:tcW w:w="1750" w:type="dxa"/>
            <w:tcBorders>
              <w:top w:val="single" w:sz="24" w:space="0" w:color="auto"/>
            </w:tcBorders>
          </w:tcPr>
          <w:p w:rsidR="00BB076B" w:rsidRPr="004F0926" w:rsidRDefault="00BB076B" w:rsidP="00AD3E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980" w:type="dxa"/>
            <w:tcBorders>
              <w:top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Mínimo: 03 Máximo: 15</w:t>
            </w:r>
          </w:p>
        </w:tc>
        <w:tc>
          <w:tcPr>
            <w:tcW w:w="1980" w:type="dxa"/>
            <w:tcBorders>
              <w:top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00" w:type="dxa"/>
            <w:tcBorders>
              <w:top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21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 xml:space="preserve">a partir de 03 anos </w:t>
            </w:r>
          </w:p>
          <w:p w:rsidR="00BB076B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 xml:space="preserve">até </w:t>
            </w:r>
          </w:p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03 anos e 11 meses</w:t>
            </w:r>
          </w:p>
        </w:tc>
      </w:tr>
      <w:tr w:rsidR="00BB076B" w:rsidRPr="004F0926">
        <w:trPr>
          <w:trHeight w:val="807"/>
        </w:trPr>
        <w:tc>
          <w:tcPr>
            <w:tcW w:w="1598" w:type="dxa"/>
            <w:tcBorders>
              <w:lef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Tarde (VPT)</w:t>
            </w:r>
          </w:p>
        </w:tc>
        <w:tc>
          <w:tcPr>
            <w:tcW w:w="1750" w:type="dxa"/>
          </w:tcPr>
          <w:p w:rsidR="00BB076B" w:rsidRPr="004F0926" w:rsidRDefault="00BB076B" w:rsidP="00AD3E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BB076B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Mínimo: 01</w:t>
            </w:r>
          </w:p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Máximo: 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00" w:type="dxa"/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21" w:type="dxa"/>
            <w:vMerge/>
            <w:tcBorders>
              <w:righ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B076B" w:rsidRPr="004F0926">
        <w:trPr>
          <w:trHeight w:val="795"/>
        </w:trPr>
        <w:tc>
          <w:tcPr>
            <w:tcW w:w="1598" w:type="dxa"/>
            <w:tcBorders>
              <w:left w:val="single" w:sz="18" w:space="0" w:color="auto"/>
              <w:bottom w:val="single" w:sz="24" w:space="0" w:color="auto"/>
            </w:tcBorders>
          </w:tcPr>
          <w:p w:rsidR="00BB076B" w:rsidRPr="004F0926" w:rsidRDefault="00BB076B" w:rsidP="004F092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Integral (VI)</w:t>
            </w:r>
          </w:p>
        </w:tc>
        <w:tc>
          <w:tcPr>
            <w:tcW w:w="1750" w:type="dxa"/>
            <w:tcBorders>
              <w:bottom w:val="single" w:sz="24" w:space="0" w:color="auto"/>
            </w:tcBorders>
          </w:tcPr>
          <w:p w:rsidR="00BB076B" w:rsidRPr="004F0926" w:rsidRDefault="00BB076B" w:rsidP="00AD3E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980" w:type="dxa"/>
            <w:tcBorders>
              <w:bottom w:val="single" w:sz="24" w:space="0" w:color="auto"/>
            </w:tcBorders>
          </w:tcPr>
          <w:p w:rsidR="00BB076B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Mínimo: 01</w:t>
            </w:r>
          </w:p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Máximo: 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bottom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00" w:type="dxa"/>
            <w:tcBorders>
              <w:bottom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21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B076B" w:rsidRPr="004F0926">
        <w:trPr>
          <w:trHeight w:val="807"/>
        </w:trPr>
        <w:tc>
          <w:tcPr>
            <w:tcW w:w="1598" w:type="dxa"/>
            <w:tcBorders>
              <w:top w:val="single" w:sz="24" w:space="0" w:color="auto"/>
              <w:lef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Manhã (VPM)</w:t>
            </w:r>
          </w:p>
        </w:tc>
        <w:tc>
          <w:tcPr>
            <w:tcW w:w="1750" w:type="dxa"/>
            <w:tcBorders>
              <w:top w:val="single" w:sz="24" w:space="0" w:color="auto"/>
            </w:tcBorders>
          </w:tcPr>
          <w:p w:rsidR="00BB076B" w:rsidRPr="004F0926" w:rsidRDefault="00BB076B" w:rsidP="00AD3E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980" w:type="dxa"/>
            <w:tcBorders>
              <w:top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Mínimo: 01 Máximo: 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00" w:type="dxa"/>
            <w:tcBorders>
              <w:top w:val="single" w:sz="24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21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 xml:space="preserve">a partir de 04 anos </w:t>
            </w:r>
          </w:p>
          <w:p w:rsidR="00BB076B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até</w:t>
            </w:r>
          </w:p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 xml:space="preserve"> 05 anos e 11 meses</w:t>
            </w:r>
          </w:p>
        </w:tc>
      </w:tr>
      <w:tr w:rsidR="00BB076B" w:rsidRPr="004F0926">
        <w:trPr>
          <w:trHeight w:val="807"/>
        </w:trPr>
        <w:tc>
          <w:tcPr>
            <w:tcW w:w="1598" w:type="dxa"/>
            <w:tcBorders>
              <w:lef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Tarde (VPT)</w:t>
            </w:r>
          </w:p>
        </w:tc>
        <w:tc>
          <w:tcPr>
            <w:tcW w:w="1750" w:type="dxa"/>
          </w:tcPr>
          <w:p w:rsidR="00BB076B" w:rsidRPr="004F0926" w:rsidRDefault="00BB076B" w:rsidP="00AD3E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BB076B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Mínimo: 01</w:t>
            </w:r>
          </w:p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Máximo: 05</w:t>
            </w:r>
          </w:p>
        </w:tc>
        <w:tc>
          <w:tcPr>
            <w:tcW w:w="1980" w:type="dxa"/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00" w:type="dxa"/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21" w:type="dxa"/>
            <w:vMerge/>
            <w:tcBorders>
              <w:righ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B076B" w:rsidRPr="004F0926">
        <w:trPr>
          <w:trHeight w:val="703"/>
        </w:trPr>
        <w:tc>
          <w:tcPr>
            <w:tcW w:w="1598" w:type="dxa"/>
            <w:tcBorders>
              <w:left w:val="single" w:sz="18" w:space="0" w:color="auto"/>
              <w:bottom w:val="single" w:sz="18" w:space="0" w:color="auto"/>
            </w:tcBorders>
          </w:tcPr>
          <w:p w:rsidR="00BB076B" w:rsidRPr="004F0926" w:rsidRDefault="00BB076B" w:rsidP="004F092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Integral (VI)</w:t>
            </w:r>
          </w:p>
        </w:tc>
        <w:tc>
          <w:tcPr>
            <w:tcW w:w="1750" w:type="dxa"/>
            <w:tcBorders>
              <w:bottom w:val="single" w:sz="18" w:space="0" w:color="auto"/>
            </w:tcBorders>
          </w:tcPr>
          <w:p w:rsidR="00BB076B" w:rsidRPr="004F0926" w:rsidRDefault="00BB076B" w:rsidP="00AD3E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Mínimo: 01 Máximo: 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4F092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2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B076B" w:rsidRPr="004F0926" w:rsidRDefault="00BB076B" w:rsidP="007B5B1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BB076B" w:rsidRPr="00F71A4F" w:rsidRDefault="00BB076B" w:rsidP="00D819F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F71A4F">
        <w:rPr>
          <w:rFonts w:ascii="Arial" w:hAnsi="Arial" w:cs="Arial"/>
          <w:sz w:val="18"/>
          <w:szCs w:val="18"/>
        </w:rPr>
        <w:t>Onde: VPM - Vagas Parciais Manhã; VPT - Vagas Parciais Tarde; VI - Vagas Integrais; VU - Vagas Universais; VD - Vagas Deficientes.</w:t>
      </w:r>
    </w:p>
    <w:p w:rsidR="00BB076B" w:rsidRDefault="00BB076B" w:rsidP="00D819F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F42E3E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F42E3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 distribuição de vagas, conforme exposta no quadro acima, se deu por faixa etária, para fins, EXCLUSIVAMENTE, de inscrição do processo de seleção. A organização didática das turmas é realizada, posteriormente, com base em critérios pedagógicos e na legislação educacional;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5.4. Da reserva de vagas: haverá a reserva de vagas, EXCLUSIVAMENTE, para crianças deficientes, de acordo com o quadro demonstrativo;</w:t>
      </w:r>
    </w:p>
    <w:p w:rsidR="00BB076B" w:rsidRPr="00467A7D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5.5. Em caráter de excepcionalidade, em caso de sorteio de inscrição cuja criança possua irmã gêmea, automaticamente ambas as crianças terão a vaga pleiteada contemplada, desde que ambas estejam </w:t>
      </w:r>
      <w:r w:rsidRPr="00467A7D">
        <w:rPr>
          <w:rFonts w:ascii="Arial" w:hAnsi="Arial" w:cs="Arial"/>
        </w:rPr>
        <w:t xml:space="preserve">inscritas </w:t>
      </w:r>
      <w:r w:rsidRPr="00467A7D">
        <w:rPr>
          <w:rFonts w:ascii="Arial" w:hAnsi="Arial" w:cs="Arial"/>
          <w:b/>
          <w:bCs/>
        </w:rPr>
        <w:t>para a mesma opção de vaga almejada</w:t>
      </w:r>
      <w:r>
        <w:rPr>
          <w:rFonts w:ascii="Arial" w:hAnsi="Arial" w:cs="Arial"/>
          <w:b/>
          <w:bCs/>
        </w:rPr>
        <w:t>;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5.6</w:t>
      </w:r>
      <w:r w:rsidRPr="00467A7D">
        <w:rPr>
          <w:rFonts w:ascii="Arial" w:hAnsi="Arial" w:cs="Arial"/>
        </w:rPr>
        <w:t>. Caso os candidatos gêmeos realizem duas inscrições, somente a última inscrição será homologada, independente da opção de vaga indicada</w:t>
      </w:r>
      <w:r>
        <w:rPr>
          <w:rFonts w:ascii="Arial" w:hAnsi="Arial" w:cs="Arial"/>
        </w:rPr>
        <w:t>;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B076B" w:rsidRPr="00507B6B" w:rsidRDefault="00BB076B" w:rsidP="00561AE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Da seleção</w:t>
      </w:r>
    </w:p>
    <w:p w:rsidR="00BB076B" w:rsidRPr="00B90337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O preenchimento das vagas ocorrerá a partir da realização de sorteio público, que </w:t>
      </w:r>
      <w:r w:rsidRPr="00B90337">
        <w:rPr>
          <w:rFonts w:ascii="Arial" w:hAnsi="Arial" w:cs="Arial"/>
        </w:rPr>
        <w:t>será realizado em local, dia e hora a serem publicados no sítio institucional</w:t>
      </w:r>
      <w:r>
        <w:rPr>
          <w:rFonts w:ascii="Arial" w:hAnsi="Arial" w:cs="Arial"/>
        </w:rPr>
        <w:t>;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B90337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B90337">
        <w:rPr>
          <w:rFonts w:ascii="Arial" w:hAnsi="Arial" w:cs="Arial"/>
        </w:rPr>
        <w:t xml:space="preserve">Cada </w:t>
      </w:r>
      <w:r w:rsidRPr="00B30DD0">
        <w:rPr>
          <w:rFonts w:ascii="Arial" w:hAnsi="Arial" w:cs="Arial"/>
        </w:rPr>
        <w:t>inscrição gerará um número,</w:t>
      </w:r>
      <w:r w:rsidRPr="00B90337">
        <w:rPr>
          <w:rFonts w:ascii="Arial" w:hAnsi="Arial" w:cs="Arial"/>
        </w:rPr>
        <w:t xml:space="preserve"> que será usado no sorteio público</w:t>
      </w:r>
      <w:r>
        <w:rPr>
          <w:rFonts w:ascii="Arial" w:hAnsi="Arial" w:cs="Arial"/>
        </w:rPr>
        <w:t>;</w:t>
      </w:r>
    </w:p>
    <w:p w:rsidR="00BB076B" w:rsidRPr="008244EF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8244EF">
        <w:rPr>
          <w:rFonts w:ascii="Arial" w:hAnsi="Arial" w:cs="Arial"/>
        </w:rPr>
        <w:t>.3. O sorteio púb</w:t>
      </w:r>
      <w:r>
        <w:rPr>
          <w:rFonts w:ascii="Arial" w:hAnsi="Arial" w:cs="Arial"/>
        </w:rPr>
        <w:t xml:space="preserve">lico ocorrerá por opção de turno e faixa etária, de acordo com os seguintes </w:t>
      </w:r>
      <w:r w:rsidRPr="008244EF">
        <w:rPr>
          <w:rFonts w:ascii="Arial" w:hAnsi="Arial" w:cs="Arial"/>
        </w:rPr>
        <w:t>procedimentos:</w:t>
      </w:r>
    </w:p>
    <w:p w:rsidR="00BB076B" w:rsidRDefault="00BB076B" w:rsidP="003705F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79A7"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 xml:space="preserve"> para o sorteio, serão usados os três últimos dígitos gerados pela i</w:t>
      </w:r>
      <w:r w:rsidRPr="00B30DD0">
        <w:rPr>
          <w:rFonts w:ascii="Arial" w:hAnsi="Arial" w:cs="Arial"/>
        </w:rPr>
        <w:t xml:space="preserve">nscrição </w:t>
      </w:r>
      <w:r>
        <w:rPr>
          <w:rFonts w:ascii="Arial" w:hAnsi="Arial" w:cs="Arial"/>
        </w:rPr>
        <w:t>no sistema, de acordo com o exemplo:</w:t>
      </w:r>
    </w:p>
    <w:p w:rsidR="00BB076B" w:rsidRDefault="00BB076B" w:rsidP="003705F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</w:rPr>
        <w:tab/>
      </w:r>
      <w:r w:rsidRPr="00AB79A7">
        <w:rPr>
          <w:rFonts w:ascii="Arial" w:hAnsi="Arial" w:cs="Arial"/>
          <w:i/>
          <w:iCs/>
        </w:rPr>
        <w:t xml:space="preserve">inscrição nº </w:t>
      </w:r>
      <w:r w:rsidRPr="00AB79A7">
        <w:rPr>
          <w:rFonts w:ascii="Arial" w:hAnsi="Arial" w:cs="Arial"/>
          <w:i/>
          <w:iCs/>
          <w:color w:val="000000"/>
          <w:sz w:val="25"/>
          <w:szCs w:val="25"/>
          <w:shd w:val="clear" w:color="auto" w:fill="FFFFFF"/>
        </w:rPr>
        <w:t>2450621900</w:t>
      </w:r>
      <w:r w:rsidRPr="00467A7D">
        <w:rPr>
          <w:rFonts w:ascii="Arial" w:hAnsi="Arial" w:cs="Arial"/>
          <w:b/>
          <w:bCs/>
          <w:i/>
          <w:iCs/>
          <w:color w:val="000000"/>
          <w:sz w:val="25"/>
          <w:szCs w:val="25"/>
          <w:shd w:val="clear" w:color="auto" w:fill="FFFFFF"/>
        </w:rPr>
        <w:t xml:space="preserve">249  </w:t>
      </w:r>
      <w:r>
        <w:rPr>
          <w:rFonts w:ascii="Arial" w:hAnsi="Arial" w:cs="Arial"/>
          <w:i/>
          <w:iCs/>
          <w:color w:val="000000"/>
          <w:sz w:val="25"/>
          <w:szCs w:val="25"/>
          <w:shd w:val="clear" w:color="auto" w:fill="FFFFFF"/>
        </w:rPr>
        <w:t xml:space="preserve">                 nº para sorteio = </w:t>
      </w:r>
      <w:r w:rsidRPr="00467A7D">
        <w:rPr>
          <w:rFonts w:ascii="Arial" w:hAnsi="Arial" w:cs="Arial"/>
          <w:b/>
          <w:bCs/>
          <w:i/>
          <w:iCs/>
          <w:color w:val="000000"/>
          <w:sz w:val="25"/>
          <w:szCs w:val="25"/>
          <w:shd w:val="clear" w:color="auto" w:fill="FFFFFF"/>
        </w:rPr>
        <w:t>249</w:t>
      </w:r>
    </w:p>
    <w:p w:rsidR="00BB076B" w:rsidRDefault="00BB076B" w:rsidP="003705F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79A7">
        <w:rPr>
          <w:rFonts w:ascii="Arial" w:hAnsi="Arial" w:cs="Arial"/>
          <w:b/>
          <w:bCs/>
        </w:rPr>
        <w:t>b)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na ocasião do sorteio, serão apresentadas aos presentes as cartelas com as etiquetas numeradas com as inscrições homologadas, por opção de turno e faixa etária, para conferência;</w:t>
      </w:r>
    </w:p>
    <w:p w:rsidR="00BB076B" w:rsidRDefault="00BB076B" w:rsidP="003705F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1788A">
        <w:rPr>
          <w:rFonts w:ascii="Arial" w:hAnsi="Arial" w:cs="Arial"/>
          <w:b/>
          <w:bCs/>
        </w:rPr>
        <w:t>c)</w:t>
      </w:r>
      <w:r>
        <w:rPr>
          <w:rFonts w:ascii="Arial" w:hAnsi="Arial" w:cs="Arial"/>
          <w:b/>
          <w:bCs/>
        </w:rPr>
        <w:t xml:space="preserve"> </w:t>
      </w:r>
      <w:r w:rsidRPr="00F1788A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etiquetas numeradas serão destacadas diante do público e colocadas no malote identificado, que será fechado;</w:t>
      </w:r>
    </w:p>
    <w:p w:rsidR="00BB076B" w:rsidRPr="00F1788A" w:rsidRDefault="00BB076B" w:rsidP="003705F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1788A">
        <w:rPr>
          <w:rFonts w:ascii="Arial" w:hAnsi="Arial" w:cs="Arial"/>
          <w:b/>
          <w:bCs/>
        </w:rPr>
        <w:t>d)</w:t>
      </w:r>
      <w:r>
        <w:rPr>
          <w:rFonts w:ascii="Arial" w:hAnsi="Arial" w:cs="Arial"/>
          <w:b/>
          <w:bCs/>
        </w:rPr>
        <w:t xml:space="preserve"> </w:t>
      </w:r>
      <w:r w:rsidRPr="00F1788A">
        <w:rPr>
          <w:rFonts w:ascii="Arial" w:hAnsi="Arial" w:cs="Arial"/>
        </w:rPr>
        <w:t>o procedimento</w:t>
      </w:r>
      <w:r>
        <w:rPr>
          <w:rFonts w:ascii="Arial" w:hAnsi="Arial" w:cs="Arial"/>
        </w:rPr>
        <w:t xml:space="preserve"> será repetido para todas as opções de turno e faixa etária, sempre diante do público;</w:t>
      </w:r>
    </w:p>
    <w:p w:rsidR="00BB076B" w:rsidRPr="008244EF" w:rsidRDefault="00BB076B" w:rsidP="003705F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e) </w:t>
      </w:r>
      <w:r w:rsidRPr="00B30DD0">
        <w:rPr>
          <w:rFonts w:ascii="Arial" w:hAnsi="Arial" w:cs="Arial"/>
        </w:rPr>
        <w:t>será realizado o sorteio das Vagas Deficientes com respectivos suplentes por faixa etária</w:t>
      </w:r>
      <w:r>
        <w:rPr>
          <w:rFonts w:ascii="Arial" w:hAnsi="Arial" w:cs="Arial"/>
        </w:rPr>
        <w:t>, se houver mais de uma inscrição homologada</w:t>
      </w:r>
      <w:r w:rsidRPr="00B30DD0">
        <w:rPr>
          <w:rFonts w:ascii="Arial" w:hAnsi="Arial" w:cs="Arial"/>
        </w:rPr>
        <w:t>;</w:t>
      </w:r>
    </w:p>
    <w:p w:rsidR="00BB076B" w:rsidRPr="00B30DD0" w:rsidRDefault="00BB076B" w:rsidP="003705F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 w:rsidRPr="00F13163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</w:t>
      </w:r>
      <w:r w:rsidRPr="00B30DD0">
        <w:rPr>
          <w:rFonts w:ascii="Arial" w:hAnsi="Arial" w:cs="Arial"/>
        </w:rPr>
        <w:t>será realizado o sorteio das Vagas Universais com respectivos suplentes por faixa etária;</w:t>
      </w:r>
    </w:p>
    <w:p w:rsidR="00BB076B" w:rsidRDefault="00BB076B" w:rsidP="003705F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</w:t>
      </w:r>
      <w:r w:rsidRPr="00F13163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caso não haja demanda para Vaga Deficiente (VD) em alguma faixa etária, a vaga será disponibilizada como Vaga Universal (VU), na respectiva faixa etária;</w:t>
      </w:r>
    </w:p>
    <w:p w:rsidR="00BB076B" w:rsidRDefault="00BB076B" w:rsidP="003705F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</w:t>
      </w:r>
      <w:r w:rsidRPr="00F1788A">
        <w:rPr>
          <w:rFonts w:ascii="Arial" w:hAnsi="Arial" w:cs="Arial"/>
          <w:b/>
          <w:bCs/>
        </w:rPr>
        <w:t xml:space="preserve">) </w:t>
      </w:r>
      <w:r w:rsidRPr="00F1788A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inscrições sorteadas, bem como os suplentes, serão registradas em ata, na sequência em que se deu o sorteio;</w:t>
      </w:r>
    </w:p>
    <w:p w:rsidR="00BB076B" w:rsidRDefault="00BB076B" w:rsidP="006732E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Pr="00DC4BD7">
        <w:rPr>
          <w:rFonts w:ascii="Arial" w:hAnsi="Arial" w:cs="Arial"/>
          <w:b/>
          <w:bCs/>
        </w:rPr>
        <w:t xml:space="preserve">) </w:t>
      </w:r>
      <w:r w:rsidRPr="00DC4BD7">
        <w:rPr>
          <w:rFonts w:ascii="Arial" w:hAnsi="Arial" w:cs="Arial"/>
        </w:rPr>
        <w:t>a ata deverá ser assinada por todos os presentes</w:t>
      </w:r>
      <w:r>
        <w:rPr>
          <w:rFonts w:ascii="Arial" w:hAnsi="Arial" w:cs="Arial"/>
        </w:rPr>
        <w:t>.</w:t>
      </w:r>
    </w:p>
    <w:p w:rsidR="00BB076B" w:rsidRPr="006732E9" w:rsidRDefault="00BB076B" w:rsidP="006732E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Do resultado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7.1. A listagem dos contemplados será divulgada através de Edital que será publicado no sítio institucional e fixado no Prédio da Unidade de Educação Infantil Ipê Amarelo, de acordo com o cronograma.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265745">
        <w:rPr>
          <w:rFonts w:ascii="Arial" w:hAnsi="Arial" w:cs="Arial"/>
          <w:b/>
          <w:bCs/>
        </w:rPr>
        <w:t>. Dos recursos</w:t>
      </w:r>
    </w:p>
    <w:p w:rsidR="00BB076B" w:rsidRPr="006D50AE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D50AE">
        <w:rPr>
          <w:rFonts w:ascii="Arial" w:hAnsi="Arial" w:cs="Arial"/>
        </w:rPr>
        <w:t>Caber</w:t>
      </w:r>
      <w:r>
        <w:rPr>
          <w:rFonts w:ascii="Arial" w:hAnsi="Arial" w:cs="Arial"/>
        </w:rPr>
        <w:t>ão</w:t>
      </w:r>
      <w:r w:rsidRPr="006D50AE">
        <w:rPr>
          <w:rFonts w:ascii="Arial" w:hAnsi="Arial" w:cs="Arial"/>
        </w:rPr>
        <w:t xml:space="preserve"> recursos nas seguintes fases do processo de seleção, e de acordo com os seguintes procedimentos: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BA68A9">
        <w:rPr>
          <w:rFonts w:ascii="Arial" w:hAnsi="Arial" w:cs="Arial"/>
        </w:rPr>
        <w:t xml:space="preserve">.1. </w:t>
      </w:r>
      <w:r>
        <w:rPr>
          <w:rFonts w:ascii="Arial" w:hAnsi="Arial" w:cs="Arial"/>
        </w:rPr>
        <w:t>Das inscrições não homologadas</w:t>
      </w:r>
    </w:p>
    <w:p w:rsidR="00BB076B" w:rsidRPr="00265745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as inscrições não homologadas poderão ser objeto de recurso, por parte do (a) responsável pela mesma;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o (a) responsável pela inscrição deverá encaminhar à Direção da Unidade de Educação Infantil Ipê Amarelo, recurso contra a não homologação de inscrição, apontando os fatos, juntando documentos e solicitando a revisão da decisão;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o prazo para entrada de recurso contra a não homologação de inscrição deve ser atendido, de acordo com o cronograma e com o horário da Universidade, observando se já estiver em vigor o horário de verão da UFSM.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8.2. Do resultado do processo de seleção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o resultado da seleção poderá ser objeto de recurso, por parte de qualquer interessado, desde que percebido vício na condução do processo;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o (a) interessado (a)/recorrente deverá encaminhar à Direção da Unidade de Educação Infantil Ipê Amarelo, recurso contra o resultado do processo de seleção, apontando os fatos, juntando documentos e solicitando a revisão da decisão;</w:t>
      </w:r>
    </w:p>
    <w:p w:rsidR="00BB076B" w:rsidRPr="006732E9" w:rsidRDefault="00BB076B" w:rsidP="00BF0D5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o prazo para entrada de recurso contra o resultado do processo de seleção deve ser atendido, de acordo com o cronograma e com o horário da Universidade, observando se já estiver em vigor o horário de verão da UFSM.</w:t>
      </w:r>
    </w:p>
    <w:p w:rsidR="00BB076B" w:rsidRDefault="00BB076B" w:rsidP="00BF0D5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BB076B" w:rsidRDefault="00BB076B" w:rsidP="00BF0D5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Do Cronograma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08"/>
        <w:gridCol w:w="3936"/>
      </w:tblGrid>
      <w:tr w:rsidR="00BB076B" w:rsidRPr="00607CA6">
        <w:tc>
          <w:tcPr>
            <w:tcW w:w="6408" w:type="dxa"/>
          </w:tcPr>
          <w:p w:rsidR="00BB076B" w:rsidRPr="00607CA6" w:rsidRDefault="00BB076B" w:rsidP="00C235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607CA6">
              <w:rPr>
                <w:rFonts w:ascii="Arial" w:hAnsi="Arial" w:cs="Arial"/>
              </w:rPr>
              <w:t xml:space="preserve">Publicação do Edital no Sítio Institucional e Mídia regional </w:t>
            </w:r>
          </w:p>
        </w:tc>
        <w:tc>
          <w:tcPr>
            <w:tcW w:w="3936" w:type="dxa"/>
          </w:tcPr>
          <w:p w:rsidR="00BB076B" w:rsidRPr="00607CA6" w:rsidRDefault="00BB076B" w:rsidP="003923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07CA6">
              <w:rPr>
                <w:rFonts w:ascii="Arial" w:hAnsi="Arial" w:cs="Arial"/>
                <w:b/>
                <w:bCs/>
              </w:rPr>
              <w:t>09/12/2015</w:t>
            </w:r>
          </w:p>
        </w:tc>
      </w:tr>
      <w:tr w:rsidR="00BB076B" w:rsidRPr="00607CA6">
        <w:tc>
          <w:tcPr>
            <w:tcW w:w="6408" w:type="dxa"/>
          </w:tcPr>
          <w:p w:rsidR="00BB076B" w:rsidRPr="00607CA6" w:rsidRDefault="00BB076B" w:rsidP="00C235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07CA6">
              <w:rPr>
                <w:rFonts w:ascii="Arial" w:hAnsi="Arial" w:cs="Arial"/>
              </w:rPr>
              <w:t>Período de inscrições</w:t>
            </w:r>
          </w:p>
        </w:tc>
        <w:tc>
          <w:tcPr>
            <w:tcW w:w="3936" w:type="dxa"/>
          </w:tcPr>
          <w:p w:rsidR="00BB076B" w:rsidRPr="00607CA6" w:rsidRDefault="00BB076B" w:rsidP="004A7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607CA6">
              <w:rPr>
                <w:rFonts w:ascii="Arial" w:hAnsi="Arial" w:cs="Arial"/>
                <w:b/>
                <w:bCs/>
              </w:rPr>
              <w:t>09/12/2015 a 23/12/2015</w:t>
            </w:r>
          </w:p>
        </w:tc>
      </w:tr>
      <w:tr w:rsidR="00BB076B" w:rsidRPr="00607CA6">
        <w:tc>
          <w:tcPr>
            <w:tcW w:w="6408" w:type="dxa"/>
          </w:tcPr>
          <w:p w:rsidR="00BB076B" w:rsidRPr="00607CA6" w:rsidRDefault="00BB076B" w:rsidP="003923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07CA6">
              <w:rPr>
                <w:rFonts w:ascii="Arial" w:hAnsi="Arial" w:cs="Arial"/>
              </w:rPr>
              <w:t>Divulgação da Lista de Inscrições homologadas</w:t>
            </w:r>
          </w:p>
        </w:tc>
        <w:tc>
          <w:tcPr>
            <w:tcW w:w="3936" w:type="dxa"/>
          </w:tcPr>
          <w:p w:rsidR="00BB076B" w:rsidRPr="00607CA6" w:rsidRDefault="00BB076B" w:rsidP="004A7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607CA6">
              <w:rPr>
                <w:rFonts w:ascii="Arial" w:hAnsi="Arial" w:cs="Arial"/>
                <w:b/>
                <w:bCs/>
              </w:rPr>
              <w:t>07/01/2016</w:t>
            </w:r>
          </w:p>
        </w:tc>
      </w:tr>
      <w:tr w:rsidR="00BB076B" w:rsidRPr="00607CA6">
        <w:tc>
          <w:tcPr>
            <w:tcW w:w="6408" w:type="dxa"/>
          </w:tcPr>
          <w:p w:rsidR="00BB076B" w:rsidRPr="00607CA6" w:rsidRDefault="00BB076B" w:rsidP="00C235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07CA6">
              <w:rPr>
                <w:rFonts w:ascii="Arial" w:hAnsi="Arial" w:cs="Arial"/>
              </w:rPr>
              <w:t>Período de Recurso contra inscrições não homologadas</w:t>
            </w:r>
          </w:p>
        </w:tc>
        <w:tc>
          <w:tcPr>
            <w:tcW w:w="3936" w:type="dxa"/>
          </w:tcPr>
          <w:p w:rsidR="00BB076B" w:rsidRPr="00607CA6" w:rsidRDefault="00BB076B" w:rsidP="004A7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607CA6">
              <w:rPr>
                <w:rFonts w:ascii="Arial" w:hAnsi="Arial" w:cs="Arial"/>
                <w:b/>
                <w:bCs/>
              </w:rPr>
              <w:t>11 e 12/01/16</w:t>
            </w:r>
          </w:p>
        </w:tc>
      </w:tr>
      <w:tr w:rsidR="00BB076B" w:rsidRPr="00607CA6">
        <w:tc>
          <w:tcPr>
            <w:tcW w:w="6408" w:type="dxa"/>
          </w:tcPr>
          <w:p w:rsidR="00BB076B" w:rsidRPr="00607CA6" w:rsidRDefault="00BB076B" w:rsidP="00C235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07CA6">
              <w:rPr>
                <w:rFonts w:ascii="Arial" w:hAnsi="Arial" w:cs="Arial"/>
              </w:rPr>
              <w:t>Edital de Homologação das Inscrições</w:t>
            </w:r>
          </w:p>
        </w:tc>
        <w:tc>
          <w:tcPr>
            <w:tcW w:w="3936" w:type="dxa"/>
          </w:tcPr>
          <w:p w:rsidR="00BB076B" w:rsidRPr="00607CA6" w:rsidRDefault="00BB076B" w:rsidP="004A7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607CA6">
              <w:rPr>
                <w:rFonts w:ascii="Arial" w:hAnsi="Arial" w:cs="Arial"/>
                <w:b/>
                <w:bCs/>
              </w:rPr>
              <w:t>13/01/2016</w:t>
            </w:r>
          </w:p>
        </w:tc>
      </w:tr>
      <w:tr w:rsidR="00BB076B" w:rsidRPr="00607CA6">
        <w:tc>
          <w:tcPr>
            <w:tcW w:w="6408" w:type="dxa"/>
          </w:tcPr>
          <w:p w:rsidR="00BB076B" w:rsidRPr="00607CA6" w:rsidRDefault="00BB076B" w:rsidP="00C235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07CA6">
              <w:rPr>
                <w:rFonts w:ascii="Arial" w:hAnsi="Arial" w:cs="Arial"/>
              </w:rPr>
              <w:t>Sorteio Público</w:t>
            </w:r>
          </w:p>
        </w:tc>
        <w:tc>
          <w:tcPr>
            <w:tcW w:w="3936" w:type="dxa"/>
          </w:tcPr>
          <w:p w:rsidR="00BB076B" w:rsidRPr="00607CA6" w:rsidRDefault="00BB076B" w:rsidP="00A861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607CA6">
              <w:rPr>
                <w:rFonts w:ascii="Arial" w:hAnsi="Arial" w:cs="Arial"/>
                <w:b/>
                <w:bCs/>
              </w:rPr>
              <w:t>20/01/2016</w:t>
            </w:r>
          </w:p>
        </w:tc>
      </w:tr>
      <w:tr w:rsidR="00BB076B" w:rsidRPr="00607CA6">
        <w:tc>
          <w:tcPr>
            <w:tcW w:w="6408" w:type="dxa"/>
          </w:tcPr>
          <w:p w:rsidR="00BB076B" w:rsidRPr="00607CA6" w:rsidRDefault="00BB076B" w:rsidP="00C235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07CA6">
              <w:rPr>
                <w:rFonts w:ascii="Arial" w:hAnsi="Arial" w:cs="Arial"/>
              </w:rPr>
              <w:t>Divulgação da Lista de Sorteados</w:t>
            </w:r>
          </w:p>
        </w:tc>
        <w:tc>
          <w:tcPr>
            <w:tcW w:w="3936" w:type="dxa"/>
          </w:tcPr>
          <w:p w:rsidR="00BB076B" w:rsidRPr="00607CA6" w:rsidRDefault="00BB076B" w:rsidP="004A7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607CA6">
              <w:rPr>
                <w:rFonts w:ascii="Arial" w:hAnsi="Arial" w:cs="Arial"/>
                <w:b/>
                <w:bCs/>
              </w:rPr>
              <w:t>22/01/2016</w:t>
            </w:r>
          </w:p>
        </w:tc>
      </w:tr>
      <w:tr w:rsidR="00BB076B" w:rsidRPr="00607CA6">
        <w:tc>
          <w:tcPr>
            <w:tcW w:w="6408" w:type="dxa"/>
          </w:tcPr>
          <w:p w:rsidR="00BB076B" w:rsidRPr="00607CA6" w:rsidRDefault="00BB076B" w:rsidP="00C235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07CA6">
              <w:rPr>
                <w:rFonts w:ascii="Arial" w:hAnsi="Arial" w:cs="Arial"/>
              </w:rPr>
              <w:t>Período de Recurso contra Sorteados</w:t>
            </w:r>
          </w:p>
        </w:tc>
        <w:tc>
          <w:tcPr>
            <w:tcW w:w="3936" w:type="dxa"/>
          </w:tcPr>
          <w:p w:rsidR="00BB076B" w:rsidRPr="00607CA6" w:rsidRDefault="00BB076B" w:rsidP="00C235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607CA6">
              <w:rPr>
                <w:rFonts w:ascii="Arial" w:hAnsi="Arial" w:cs="Arial"/>
                <w:b/>
                <w:bCs/>
              </w:rPr>
              <w:t>25/01/2016 e 26/01/2016</w:t>
            </w:r>
          </w:p>
        </w:tc>
      </w:tr>
      <w:tr w:rsidR="00BB076B" w:rsidRPr="00607CA6">
        <w:tc>
          <w:tcPr>
            <w:tcW w:w="6408" w:type="dxa"/>
          </w:tcPr>
          <w:p w:rsidR="00BB076B" w:rsidRPr="00607CA6" w:rsidRDefault="00BB076B" w:rsidP="00C235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07CA6">
              <w:rPr>
                <w:rFonts w:ascii="Arial" w:hAnsi="Arial" w:cs="Arial"/>
              </w:rPr>
              <w:t>Edital de Homologação dos Sorteados</w:t>
            </w:r>
          </w:p>
        </w:tc>
        <w:tc>
          <w:tcPr>
            <w:tcW w:w="3936" w:type="dxa"/>
          </w:tcPr>
          <w:p w:rsidR="00BB076B" w:rsidRPr="00607CA6" w:rsidRDefault="00BB076B">
            <w:r w:rsidRPr="00607CA6">
              <w:rPr>
                <w:rFonts w:ascii="Arial" w:hAnsi="Arial" w:cs="Arial"/>
                <w:b/>
                <w:bCs/>
              </w:rPr>
              <w:t>28/01/2016</w:t>
            </w:r>
          </w:p>
        </w:tc>
      </w:tr>
      <w:tr w:rsidR="00BB076B" w:rsidRPr="00607CA6">
        <w:tc>
          <w:tcPr>
            <w:tcW w:w="6408" w:type="dxa"/>
          </w:tcPr>
          <w:p w:rsidR="00BB076B" w:rsidRPr="00607CA6" w:rsidRDefault="00BB076B" w:rsidP="00C235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07CA6">
              <w:rPr>
                <w:rFonts w:ascii="Arial" w:hAnsi="Arial" w:cs="Arial"/>
              </w:rPr>
              <w:t>Confirmação das Matrículas</w:t>
            </w:r>
          </w:p>
        </w:tc>
        <w:tc>
          <w:tcPr>
            <w:tcW w:w="3936" w:type="dxa"/>
          </w:tcPr>
          <w:p w:rsidR="00BB076B" w:rsidRPr="00607CA6" w:rsidRDefault="00BB076B">
            <w:r w:rsidRPr="00607CA6">
              <w:rPr>
                <w:rFonts w:ascii="Arial" w:hAnsi="Arial" w:cs="Arial"/>
                <w:b/>
                <w:bCs/>
              </w:rPr>
              <w:t>01/02/2016, 02/02/2016 e 03/02/2016</w:t>
            </w:r>
          </w:p>
        </w:tc>
      </w:tr>
    </w:tbl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 Das disposições finais</w:t>
      </w:r>
    </w:p>
    <w:p w:rsidR="00BB076B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E7623B">
        <w:rPr>
          <w:rFonts w:ascii="Arial" w:hAnsi="Arial" w:cs="Arial"/>
        </w:rPr>
        <w:t>.1. As inscrições sorteadas deverão</w:t>
      </w:r>
      <w:r>
        <w:rPr>
          <w:rFonts w:ascii="Arial" w:hAnsi="Arial" w:cs="Arial"/>
        </w:rPr>
        <w:t xml:space="preserve"> confirmar matrícula, de acordo com o cronograma e as instruções a serem divulgadas, como condição exclusiva de garantia da vaga.</w:t>
      </w:r>
    </w:p>
    <w:p w:rsidR="00BB076B" w:rsidRPr="002E7C76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As matrículas e o período de adaptação para as crianças sorteadas, em cada faixa etária, ocorrerão a medida que se consolidar a organização didático-pedagógica e a readaptação das </w:t>
      </w:r>
      <w:r w:rsidRPr="002E7C76">
        <w:rPr>
          <w:rFonts w:ascii="Arial" w:hAnsi="Arial" w:cs="Arial"/>
        </w:rPr>
        <w:t>crianças já matriculadas na Unidade;</w:t>
      </w:r>
    </w:p>
    <w:p w:rsidR="00BB076B" w:rsidRPr="002E7C76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E7C76">
        <w:rPr>
          <w:rFonts w:ascii="Arial" w:hAnsi="Arial" w:cs="Arial"/>
        </w:rPr>
        <w:t>b) Os sorteados nas Vagas Deficientes (VD) deverão comprovar, obrigatoriamente, a situação de deficiência, de acordo com o Decreto Federal nº 3298/1999, sendo a comprovação condição para a matrícula, além das demais que serão divulgadas no ato da matrícula;</w:t>
      </w:r>
    </w:p>
    <w:p w:rsidR="00BB076B" w:rsidRPr="002E7C76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E7C76">
        <w:rPr>
          <w:rFonts w:ascii="Arial" w:hAnsi="Arial" w:cs="Arial"/>
        </w:rPr>
        <w:t>10.2. Esse edital tem validade de 01 (um) ano letivo, ou seja, durante o ano de 201</w:t>
      </w:r>
      <w:r>
        <w:rPr>
          <w:rFonts w:ascii="Arial" w:hAnsi="Arial" w:cs="Arial"/>
        </w:rPr>
        <w:t>6</w:t>
      </w:r>
      <w:r w:rsidRPr="002E7C76">
        <w:rPr>
          <w:rFonts w:ascii="Arial" w:hAnsi="Arial" w:cs="Arial"/>
        </w:rPr>
        <w:t>, as crianças sorteadas como suplentes poderão ser convocadas para as vagas que não foram ocupadas ou que venham a ser liberadas;</w:t>
      </w:r>
    </w:p>
    <w:p w:rsidR="00BB076B" w:rsidRPr="002E7C76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E7C76">
        <w:rPr>
          <w:rFonts w:ascii="Arial" w:hAnsi="Arial" w:cs="Arial"/>
        </w:rPr>
        <w:t>a) ocorrendo a disponibilização de vagas, serão chamadas as crianças da faixa etária que gerou cada uma das vagas, obedecendo rigorosamente a classificação do sorteio;</w:t>
      </w:r>
    </w:p>
    <w:p w:rsidR="00BB076B" w:rsidRPr="002E7C76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E7C76">
        <w:rPr>
          <w:rFonts w:ascii="Arial" w:hAnsi="Arial" w:cs="Arial"/>
        </w:rPr>
        <w:t>b) caso ocorra liberação de vaga e não tenha mais suplentes para a respectiva faixa etária, será priorizada a criança com maior idade, em atendimento à obrigatoriedade da oferta a partir dos 04 (quatro) anos, desde que haja a possibilidade de enturmação e atendimento em turmas com esta faixa etária;</w:t>
      </w:r>
    </w:p>
    <w:p w:rsidR="00BB076B" w:rsidRPr="002E7C76" w:rsidRDefault="00BB076B" w:rsidP="00561A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E7C76">
        <w:rPr>
          <w:rFonts w:ascii="Arial" w:hAnsi="Arial" w:cs="Arial"/>
        </w:rPr>
        <w:t>10.3.</w:t>
      </w:r>
      <w:r>
        <w:rPr>
          <w:rFonts w:ascii="Arial" w:hAnsi="Arial" w:cs="Arial"/>
        </w:rPr>
        <w:t xml:space="preserve"> </w:t>
      </w:r>
      <w:r w:rsidRPr="002E7C76">
        <w:rPr>
          <w:rFonts w:ascii="Arial" w:hAnsi="Arial" w:cs="Arial"/>
        </w:rPr>
        <w:t>De acordo com a Lei nº 12796/2013, no seu artigo 31, inciso II "a escola deverá oferecer carga horária mínima anual de 800 (oitocentas) horas, distribuídas por um mínimo de 200 (duzentos) dias de trabalho educacional"; e inciso IV, a escola poderá exigir a "frequência mínima de 60% (sessenta por cento) do total de horas" na etapa pré-escolar, que inclui crianças de 04 (quatro) a 5 (cinco) anos de idade.</w:t>
      </w:r>
    </w:p>
    <w:p w:rsidR="00BB076B" w:rsidRDefault="00BB076B" w:rsidP="006732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E7C76">
        <w:rPr>
          <w:rFonts w:ascii="Arial" w:hAnsi="Arial" w:cs="Arial"/>
        </w:rPr>
        <w:t>10.4. Casos omissos serão dirimidos pela Direção da Unidade de Educação Infantil Ipê Amarelo.</w:t>
      </w:r>
    </w:p>
    <w:p w:rsidR="00BB076B" w:rsidRPr="0021182C" w:rsidRDefault="00BB076B" w:rsidP="00D819F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1182C">
        <w:rPr>
          <w:rFonts w:ascii="Arial" w:hAnsi="Arial" w:cs="Arial"/>
        </w:rPr>
        <w:t>Santa Maria, 01 de dezembro de 2015.</w:t>
      </w:r>
    </w:p>
    <w:p w:rsidR="00BB076B" w:rsidRPr="007411C5" w:rsidRDefault="00BB076B" w:rsidP="001205A1">
      <w:pPr>
        <w:jc w:val="center"/>
        <w:rPr>
          <w:rFonts w:ascii="Arial" w:hAnsi="Arial" w:cs="Arial"/>
        </w:rPr>
      </w:pPr>
    </w:p>
    <w:p w:rsidR="00BB076B" w:rsidRPr="007411C5" w:rsidRDefault="00BB076B" w:rsidP="001205A1">
      <w:pPr>
        <w:jc w:val="center"/>
        <w:rPr>
          <w:rFonts w:ascii="Arial" w:hAnsi="Arial" w:cs="Arial"/>
        </w:rPr>
      </w:pPr>
    </w:p>
    <w:p w:rsidR="00BB076B" w:rsidRPr="001205A1" w:rsidRDefault="00BB076B" w:rsidP="001205A1">
      <w:pPr>
        <w:jc w:val="center"/>
        <w:rPr>
          <w:rFonts w:ascii="Arial" w:hAnsi="Arial" w:cs="Arial"/>
          <w:lang w:val="it-IT"/>
        </w:rPr>
      </w:pPr>
      <w:r w:rsidRPr="001205A1">
        <w:rPr>
          <w:rFonts w:ascii="Arial" w:hAnsi="Arial" w:cs="Arial"/>
          <w:lang w:val="it-IT"/>
        </w:rPr>
        <w:t>Prof.ª Viviane Ache Cancian</w:t>
      </w:r>
    </w:p>
    <w:p w:rsidR="00BB076B" w:rsidRPr="001205A1" w:rsidRDefault="00BB076B" w:rsidP="001205A1">
      <w:pPr>
        <w:jc w:val="center"/>
        <w:rPr>
          <w:rFonts w:ascii="Arial" w:hAnsi="Arial" w:cs="Arial"/>
          <w:lang w:val="it-IT"/>
        </w:rPr>
      </w:pPr>
      <w:r w:rsidRPr="001205A1">
        <w:rPr>
          <w:rFonts w:ascii="Arial" w:hAnsi="Arial" w:cs="Arial"/>
          <w:lang w:val="it-IT"/>
        </w:rPr>
        <w:t>Diretora</w:t>
      </w:r>
    </w:p>
    <w:p w:rsidR="00BB076B" w:rsidRPr="006732E9" w:rsidRDefault="00BB076B" w:rsidP="006732E9">
      <w:pPr>
        <w:jc w:val="center"/>
        <w:rPr>
          <w:rFonts w:ascii="Arial" w:hAnsi="Arial" w:cs="Arial"/>
          <w:sz w:val="22"/>
          <w:szCs w:val="22"/>
        </w:rPr>
      </w:pPr>
      <w:r w:rsidRPr="00B61107">
        <w:rPr>
          <w:rFonts w:ascii="Arial" w:hAnsi="Arial" w:cs="Arial"/>
          <w:sz w:val="22"/>
          <w:szCs w:val="22"/>
        </w:rPr>
        <w:t>Portari</w:t>
      </w:r>
      <w:r>
        <w:rPr>
          <w:rFonts w:ascii="Arial" w:hAnsi="Arial" w:cs="Arial"/>
          <w:sz w:val="22"/>
          <w:szCs w:val="22"/>
        </w:rPr>
        <w:t>a UFSM Nº71. 404, de 25/06/2014</w:t>
      </w:r>
    </w:p>
    <w:sectPr w:rsidR="00BB076B" w:rsidRPr="006732E9" w:rsidSect="00561AE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76B" w:rsidRDefault="00BB076B">
      <w:r>
        <w:separator/>
      </w:r>
    </w:p>
  </w:endnote>
  <w:endnote w:type="continuationSeparator" w:id="1">
    <w:p w:rsidR="00BB076B" w:rsidRDefault="00BB0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76B" w:rsidRDefault="00BB076B">
      <w:r>
        <w:separator/>
      </w:r>
    </w:p>
  </w:footnote>
  <w:footnote w:type="continuationSeparator" w:id="1">
    <w:p w:rsidR="00BB076B" w:rsidRDefault="00BB076B">
      <w:r>
        <w:continuationSeparator/>
      </w:r>
    </w:p>
  </w:footnote>
  <w:footnote w:id="2">
    <w:p w:rsidR="00BB076B" w:rsidRDefault="00BB076B" w:rsidP="003B2508">
      <w:pPr>
        <w:pStyle w:val="FootnoteText"/>
        <w:jc w:val="both"/>
      </w:pPr>
      <w:r w:rsidRPr="00E7623B">
        <w:rPr>
          <w:rStyle w:val="FootnoteReference"/>
          <w:rFonts w:ascii="Arial" w:hAnsi="Arial" w:cs="Arial"/>
          <w:sz w:val="18"/>
          <w:szCs w:val="18"/>
        </w:rPr>
        <w:footnoteRef/>
      </w:r>
      <w:r w:rsidRPr="00E7623B">
        <w:rPr>
          <w:rFonts w:ascii="Arial" w:hAnsi="Arial" w:cs="Arial"/>
          <w:sz w:val="18"/>
          <w:szCs w:val="18"/>
        </w:rPr>
        <w:t xml:space="preserve"> De acordo com o artigo 29 da Lei de Diretrizes e Bases da Educação Nacional (Lei nº 9394/</w:t>
      </w:r>
      <w:r>
        <w:rPr>
          <w:rFonts w:ascii="Arial" w:hAnsi="Arial" w:cs="Arial"/>
          <w:sz w:val="18"/>
          <w:szCs w:val="18"/>
        </w:rPr>
        <w:t>19</w:t>
      </w:r>
      <w:r w:rsidRPr="00E7623B">
        <w:rPr>
          <w:rFonts w:ascii="Arial" w:hAnsi="Arial" w:cs="Arial"/>
          <w:sz w:val="18"/>
          <w:szCs w:val="18"/>
        </w:rPr>
        <w:t xml:space="preserve">96, com redação dada pela Lei nº 12796/13). Observar o quadro com as datas de nascimento limites para cada faixa etária, para fins de inscrição. </w:t>
      </w:r>
      <w:r w:rsidRPr="00012434">
        <w:rPr>
          <w:rFonts w:ascii="Arial" w:hAnsi="Arial" w:cs="Arial"/>
          <w:b/>
          <w:bCs/>
          <w:sz w:val="18"/>
          <w:szCs w:val="18"/>
        </w:rPr>
        <w:t>A referência para a idade é o dia 31 do mês de março/1</w:t>
      </w:r>
      <w:r>
        <w:rPr>
          <w:rFonts w:ascii="Arial" w:hAnsi="Arial" w:cs="Arial"/>
          <w:b/>
          <w:bCs/>
          <w:sz w:val="18"/>
          <w:szCs w:val="18"/>
        </w:rPr>
        <w:t>6</w:t>
      </w:r>
      <w:r w:rsidRPr="00012434">
        <w:rPr>
          <w:rFonts w:ascii="Arial" w:hAnsi="Arial" w:cs="Arial"/>
          <w:b/>
          <w:bCs/>
          <w:sz w:val="18"/>
          <w:szCs w:val="18"/>
        </w:rPr>
        <w:t>.</w:t>
      </w:r>
    </w:p>
  </w:footnote>
  <w:footnote w:id="3">
    <w:p w:rsidR="00BB076B" w:rsidRDefault="00BB076B" w:rsidP="00925FBC">
      <w:pPr>
        <w:pStyle w:val="FootnoteText"/>
        <w:jc w:val="both"/>
      </w:pPr>
      <w:r w:rsidRPr="00E7623B">
        <w:rPr>
          <w:rStyle w:val="FootnoteReference"/>
          <w:rFonts w:ascii="Arial" w:hAnsi="Arial" w:cs="Arial"/>
          <w:sz w:val="18"/>
          <w:szCs w:val="18"/>
        </w:rPr>
        <w:footnoteRef/>
      </w:r>
      <w:r w:rsidRPr="00E7623B">
        <w:rPr>
          <w:rFonts w:ascii="Arial" w:hAnsi="Arial" w:cs="Arial"/>
          <w:sz w:val="18"/>
          <w:szCs w:val="18"/>
        </w:rPr>
        <w:t>De acordo com o artigo 58 da Lei de Diretrizes e Bases da Educação Nacional (Lei nº 9394/</w:t>
      </w:r>
      <w:r>
        <w:rPr>
          <w:rFonts w:ascii="Arial" w:hAnsi="Arial" w:cs="Arial"/>
          <w:sz w:val="18"/>
          <w:szCs w:val="18"/>
        </w:rPr>
        <w:t>19</w:t>
      </w:r>
      <w:r w:rsidRPr="00E7623B">
        <w:rPr>
          <w:rFonts w:ascii="Arial" w:hAnsi="Arial" w:cs="Arial"/>
          <w:sz w:val="18"/>
          <w:szCs w:val="18"/>
        </w:rPr>
        <w:t>96, com redação dada pela Lei nº 12796/13).</w:t>
      </w:r>
    </w:p>
  </w:footnote>
  <w:footnote w:id="4">
    <w:p w:rsidR="00BB076B" w:rsidRPr="0021506F" w:rsidRDefault="00BB076B" w:rsidP="00F34A79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  <w:r w:rsidRPr="00E7623B">
        <w:rPr>
          <w:rStyle w:val="FootnoteReference"/>
          <w:rFonts w:ascii="Arial" w:hAnsi="Arial" w:cs="Arial"/>
          <w:sz w:val="18"/>
          <w:szCs w:val="18"/>
        </w:rPr>
        <w:footnoteRef/>
      </w:r>
      <w:r w:rsidRPr="00E7623B">
        <w:rPr>
          <w:rFonts w:ascii="Arial" w:hAnsi="Arial" w:cs="Arial"/>
          <w:sz w:val="18"/>
          <w:szCs w:val="18"/>
        </w:rPr>
        <w:t>Vaga Deficiente (VD), nos termos do Decreto Federal nº 3298/199</w:t>
      </w:r>
      <w:r>
        <w:rPr>
          <w:rFonts w:ascii="Arial" w:hAnsi="Arial" w:cs="Arial"/>
          <w:sz w:val="18"/>
          <w:szCs w:val="18"/>
        </w:rPr>
        <w:t>9</w:t>
      </w:r>
      <w:r w:rsidRPr="00E7623B">
        <w:rPr>
          <w:rFonts w:ascii="Arial" w:hAnsi="Arial" w:cs="Arial"/>
          <w:sz w:val="18"/>
          <w:szCs w:val="18"/>
        </w:rPr>
        <w:t>, disponível em</w:t>
      </w:r>
      <w:r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21506F">
          <w:rPr>
            <w:rStyle w:val="Hyperlink"/>
            <w:rFonts w:ascii="Arial" w:hAnsi="Arial" w:cs="Arial"/>
            <w:sz w:val="14"/>
            <w:szCs w:val="14"/>
          </w:rPr>
          <w:t>http://www.planalto.gov.br/ccivil_03/decreto/d3298.htm</w:t>
        </w:r>
      </w:hyperlink>
    </w:p>
    <w:p w:rsidR="00BB076B" w:rsidRDefault="00BB076B" w:rsidP="00F34A79">
      <w:pPr>
        <w:autoSpaceDE w:val="0"/>
        <w:autoSpaceDN w:val="0"/>
        <w:adjustRightInd w:val="0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7964D8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4DAC0C27"/>
    <w:multiLevelType w:val="hybridMultilevel"/>
    <w:tmpl w:val="E8CECD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003"/>
    <w:rsid w:val="0000701D"/>
    <w:rsid w:val="00012434"/>
    <w:rsid w:val="00015229"/>
    <w:rsid w:val="00021D6C"/>
    <w:rsid w:val="000248E9"/>
    <w:rsid w:val="0002732A"/>
    <w:rsid w:val="0003426C"/>
    <w:rsid w:val="00044E87"/>
    <w:rsid w:val="000554F5"/>
    <w:rsid w:val="0005788B"/>
    <w:rsid w:val="000651CF"/>
    <w:rsid w:val="00072092"/>
    <w:rsid w:val="0007248C"/>
    <w:rsid w:val="00074F02"/>
    <w:rsid w:val="00084727"/>
    <w:rsid w:val="00085348"/>
    <w:rsid w:val="000877D8"/>
    <w:rsid w:val="00087CC2"/>
    <w:rsid w:val="0009130D"/>
    <w:rsid w:val="00091916"/>
    <w:rsid w:val="00096E1C"/>
    <w:rsid w:val="000A2AA9"/>
    <w:rsid w:val="000A2CFC"/>
    <w:rsid w:val="000A47AC"/>
    <w:rsid w:val="000A6B2F"/>
    <w:rsid w:val="000B1ABA"/>
    <w:rsid w:val="000D0D8F"/>
    <w:rsid w:val="000D5CFC"/>
    <w:rsid w:val="000E1F0C"/>
    <w:rsid w:val="000F2A3C"/>
    <w:rsid w:val="001002B3"/>
    <w:rsid w:val="00103941"/>
    <w:rsid w:val="001175CF"/>
    <w:rsid w:val="001205A1"/>
    <w:rsid w:val="0012197D"/>
    <w:rsid w:val="00143329"/>
    <w:rsid w:val="001462D4"/>
    <w:rsid w:val="0015075B"/>
    <w:rsid w:val="00153601"/>
    <w:rsid w:val="00161006"/>
    <w:rsid w:val="00175735"/>
    <w:rsid w:val="0017655A"/>
    <w:rsid w:val="00181962"/>
    <w:rsid w:val="001906CB"/>
    <w:rsid w:val="001909BB"/>
    <w:rsid w:val="001944CC"/>
    <w:rsid w:val="001A35B2"/>
    <w:rsid w:val="001A3BB0"/>
    <w:rsid w:val="001A475F"/>
    <w:rsid w:val="001B2F1F"/>
    <w:rsid w:val="001B3EE3"/>
    <w:rsid w:val="001B6EC3"/>
    <w:rsid w:val="001C518E"/>
    <w:rsid w:val="001D5B84"/>
    <w:rsid w:val="001F42C0"/>
    <w:rsid w:val="00203256"/>
    <w:rsid w:val="0020689B"/>
    <w:rsid w:val="0021182C"/>
    <w:rsid w:val="0021506F"/>
    <w:rsid w:val="00222C57"/>
    <w:rsid w:val="00230B98"/>
    <w:rsid w:val="00231CC8"/>
    <w:rsid w:val="002334A3"/>
    <w:rsid w:val="0023570E"/>
    <w:rsid w:val="00242E2D"/>
    <w:rsid w:val="00247F36"/>
    <w:rsid w:val="002503B5"/>
    <w:rsid w:val="002518A9"/>
    <w:rsid w:val="00252D86"/>
    <w:rsid w:val="00256663"/>
    <w:rsid w:val="00263640"/>
    <w:rsid w:val="00265745"/>
    <w:rsid w:val="00266745"/>
    <w:rsid w:val="0027142A"/>
    <w:rsid w:val="0027713F"/>
    <w:rsid w:val="002777D7"/>
    <w:rsid w:val="00280A83"/>
    <w:rsid w:val="0028363C"/>
    <w:rsid w:val="00286103"/>
    <w:rsid w:val="002A1D14"/>
    <w:rsid w:val="002A7AD7"/>
    <w:rsid w:val="002B704A"/>
    <w:rsid w:val="002D43A9"/>
    <w:rsid w:val="002D4A4C"/>
    <w:rsid w:val="002E7C76"/>
    <w:rsid w:val="002F30AE"/>
    <w:rsid w:val="00302046"/>
    <w:rsid w:val="00303AB9"/>
    <w:rsid w:val="0030466B"/>
    <w:rsid w:val="0031675D"/>
    <w:rsid w:val="00321A8B"/>
    <w:rsid w:val="003247F2"/>
    <w:rsid w:val="00325703"/>
    <w:rsid w:val="0034335D"/>
    <w:rsid w:val="00345365"/>
    <w:rsid w:val="00353201"/>
    <w:rsid w:val="00354B37"/>
    <w:rsid w:val="00366D7A"/>
    <w:rsid w:val="003705F9"/>
    <w:rsid w:val="00375AD2"/>
    <w:rsid w:val="00375C75"/>
    <w:rsid w:val="00382281"/>
    <w:rsid w:val="003919A9"/>
    <w:rsid w:val="00392332"/>
    <w:rsid w:val="003957BF"/>
    <w:rsid w:val="003A5878"/>
    <w:rsid w:val="003B2508"/>
    <w:rsid w:val="003C60B6"/>
    <w:rsid w:val="003D00A0"/>
    <w:rsid w:val="003D781D"/>
    <w:rsid w:val="003E3F49"/>
    <w:rsid w:val="003F53FE"/>
    <w:rsid w:val="00404EE8"/>
    <w:rsid w:val="004113AD"/>
    <w:rsid w:val="00427F80"/>
    <w:rsid w:val="00431EBE"/>
    <w:rsid w:val="00441567"/>
    <w:rsid w:val="0044387D"/>
    <w:rsid w:val="0045086E"/>
    <w:rsid w:val="00452BCC"/>
    <w:rsid w:val="0046031C"/>
    <w:rsid w:val="00460526"/>
    <w:rsid w:val="004626F1"/>
    <w:rsid w:val="00465CA0"/>
    <w:rsid w:val="0046678E"/>
    <w:rsid w:val="00467A7D"/>
    <w:rsid w:val="00474CFB"/>
    <w:rsid w:val="004774AE"/>
    <w:rsid w:val="00481FD7"/>
    <w:rsid w:val="00485044"/>
    <w:rsid w:val="004A7804"/>
    <w:rsid w:val="004D32DE"/>
    <w:rsid w:val="004D781E"/>
    <w:rsid w:val="004E2481"/>
    <w:rsid w:val="004F0926"/>
    <w:rsid w:val="004F1DA2"/>
    <w:rsid w:val="00500111"/>
    <w:rsid w:val="00507B6B"/>
    <w:rsid w:val="005112F6"/>
    <w:rsid w:val="005373BE"/>
    <w:rsid w:val="00540571"/>
    <w:rsid w:val="00547CD7"/>
    <w:rsid w:val="0055153B"/>
    <w:rsid w:val="00551837"/>
    <w:rsid w:val="005519B7"/>
    <w:rsid w:val="00561AE4"/>
    <w:rsid w:val="0056425D"/>
    <w:rsid w:val="0056500E"/>
    <w:rsid w:val="00571584"/>
    <w:rsid w:val="00575BEE"/>
    <w:rsid w:val="00582BF4"/>
    <w:rsid w:val="00584FD2"/>
    <w:rsid w:val="005B17AA"/>
    <w:rsid w:val="005B19B8"/>
    <w:rsid w:val="005B35F7"/>
    <w:rsid w:val="005D1ED1"/>
    <w:rsid w:val="005E0F2F"/>
    <w:rsid w:val="005E23A5"/>
    <w:rsid w:val="005F5F7F"/>
    <w:rsid w:val="005F6F3F"/>
    <w:rsid w:val="00601351"/>
    <w:rsid w:val="00607CA6"/>
    <w:rsid w:val="0061572D"/>
    <w:rsid w:val="006239ED"/>
    <w:rsid w:val="00637924"/>
    <w:rsid w:val="006732E9"/>
    <w:rsid w:val="0068127D"/>
    <w:rsid w:val="00691F9E"/>
    <w:rsid w:val="006939B6"/>
    <w:rsid w:val="00695941"/>
    <w:rsid w:val="006A6681"/>
    <w:rsid w:val="006A676A"/>
    <w:rsid w:val="006C1C4C"/>
    <w:rsid w:val="006C6A74"/>
    <w:rsid w:val="006D50AE"/>
    <w:rsid w:val="006D7CC9"/>
    <w:rsid w:val="006E012C"/>
    <w:rsid w:val="006E4F10"/>
    <w:rsid w:val="006E74E2"/>
    <w:rsid w:val="006F16F7"/>
    <w:rsid w:val="006F17F9"/>
    <w:rsid w:val="006F4ECE"/>
    <w:rsid w:val="006F72E7"/>
    <w:rsid w:val="00700649"/>
    <w:rsid w:val="00703771"/>
    <w:rsid w:val="00706089"/>
    <w:rsid w:val="00707C60"/>
    <w:rsid w:val="00710C34"/>
    <w:rsid w:val="00713006"/>
    <w:rsid w:val="007170E6"/>
    <w:rsid w:val="00717B90"/>
    <w:rsid w:val="0072458B"/>
    <w:rsid w:val="00730DE9"/>
    <w:rsid w:val="00737B5E"/>
    <w:rsid w:val="00740FE1"/>
    <w:rsid w:val="007411C5"/>
    <w:rsid w:val="007516CC"/>
    <w:rsid w:val="007527C7"/>
    <w:rsid w:val="0075759B"/>
    <w:rsid w:val="00760FF8"/>
    <w:rsid w:val="007647BB"/>
    <w:rsid w:val="007770AA"/>
    <w:rsid w:val="00785431"/>
    <w:rsid w:val="007A1F6D"/>
    <w:rsid w:val="007B041F"/>
    <w:rsid w:val="007B21F4"/>
    <w:rsid w:val="007B5B15"/>
    <w:rsid w:val="007D00D2"/>
    <w:rsid w:val="007D0E7F"/>
    <w:rsid w:val="007D2719"/>
    <w:rsid w:val="007D31F1"/>
    <w:rsid w:val="007D6810"/>
    <w:rsid w:val="007E65A5"/>
    <w:rsid w:val="007E682B"/>
    <w:rsid w:val="007F1D8A"/>
    <w:rsid w:val="0080392D"/>
    <w:rsid w:val="00805CD3"/>
    <w:rsid w:val="00812246"/>
    <w:rsid w:val="00814945"/>
    <w:rsid w:val="008165BF"/>
    <w:rsid w:val="008232BF"/>
    <w:rsid w:val="008244EF"/>
    <w:rsid w:val="0083391D"/>
    <w:rsid w:val="00840BB7"/>
    <w:rsid w:val="008470E4"/>
    <w:rsid w:val="0085430C"/>
    <w:rsid w:val="0086330C"/>
    <w:rsid w:val="008643EA"/>
    <w:rsid w:val="00864E49"/>
    <w:rsid w:val="00865E94"/>
    <w:rsid w:val="00870B05"/>
    <w:rsid w:val="00870C9C"/>
    <w:rsid w:val="008800E5"/>
    <w:rsid w:val="008810F6"/>
    <w:rsid w:val="00891386"/>
    <w:rsid w:val="00891C3A"/>
    <w:rsid w:val="0089242F"/>
    <w:rsid w:val="00894F52"/>
    <w:rsid w:val="008C35B7"/>
    <w:rsid w:val="008C73A6"/>
    <w:rsid w:val="008D16B6"/>
    <w:rsid w:val="008D5D39"/>
    <w:rsid w:val="008D5E3F"/>
    <w:rsid w:val="008F1D3E"/>
    <w:rsid w:val="008F2599"/>
    <w:rsid w:val="008F4003"/>
    <w:rsid w:val="00902903"/>
    <w:rsid w:val="0090467B"/>
    <w:rsid w:val="0091585E"/>
    <w:rsid w:val="009158A2"/>
    <w:rsid w:val="009247C4"/>
    <w:rsid w:val="00925FBC"/>
    <w:rsid w:val="0093130A"/>
    <w:rsid w:val="0093315C"/>
    <w:rsid w:val="0094331C"/>
    <w:rsid w:val="00943510"/>
    <w:rsid w:val="00945694"/>
    <w:rsid w:val="00952035"/>
    <w:rsid w:val="00952780"/>
    <w:rsid w:val="0096395E"/>
    <w:rsid w:val="00963A31"/>
    <w:rsid w:val="00963EFD"/>
    <w:rsid w:val="00971ECB"/>
    <w:rsid w:val="0097784C"/>
    <w:rsid w:val="00977A7E"/>
    <w:rsid w:val="0098237C"/>
    <w:rsid w:val="009A1CC4"/>
    <w:rsid w:val="009A48C8"/>
    <w:rsid w:val="009B5A14"/>
    <w:rsid w:val="009C2A35"/>
    <w:rsid w:val="009C2D34"/>
    <w:rsid w:val="009C78F1"/>
    <w:rsid w:val="009D2CC9"/>
    <w:rsid w:val="009D46B4"/>
    <w:rsid w:val="009F20DA"/>
    <w:rsid w:val="00A04525"/>
    <w:rsid w:val="00A17FE1"/>
    <w:rsid w:val="00A20898"/>
    <w:rsid w:val="00A21AC4"/>
    <w:rsid w:val="00A24CA6"/>
    <w:rsid w:val="00A30248"/>
    <w:rsid w:val="00A3230D"/>
    <w:rsid w:val="00A32E74"/>
    <w:rsid w:val="00A34AD7"/>
    <w:rsid w:val="00A631CD"/>
    <w:rsid w:val="00A709DF"/>
    <w:rsid w:val="00A715D0"/>
    <w:rsid w:val="00A74FB3"/>
    <w:rsid w:val="00A86110"/>
    <w:rsid w:val="00A90ACF"/>
    <w:rsid w:val="00A91170"/>
    <w:rsid w:val="00A9593A"/>
    <w:rsid w:val="00AA0F2F"/>
    <w:rsid w:val="00AB0F82"/>
    <w:rsid w:val="00AB79A7"/>
    <w:rsid w:val="00AC0A2F"/>
    <w:rsid w:val="00AC0BF7"/>
    <w:rsid w:val="00AD3E88"/>
    <w:rsid w:val="00AD430C"/>
    <w:rsid w:val="00AE0F40"/>
    <w:rsid w:val="00AF17D3"/>
    <w:rsid w:val="00AF45CA"/>
    <w:rsid w:val="00B04BB5"/>
    <w:rsid w:val="00B158B0"/>
    <w:rsid w:val="00B2404B"/>
    <w:rsid w:val="00B300B2"/>
    <w:rsid w:val="00B30DD0"/>
    <w:rsid w:val="00B31E7B"/>
    <w:rsid w:val="00B3732F"/>
    <w:rsid w:val="00B42E45"/>
    <w:rsid w:val="00B4451A"/>
    <w:rsid w:val="00B45D48"/>
    <w:rsid w:val="00B51E7F"/>
    <w:rsid w:val="00B52709"/>
    <w:rsid w:val="00B609D0"/>
    <w:rsid w:val="00B61107"/>
    <w:rsid w:val="00B760B8"/>
    <w:rsid w:val="00B76563"/>
    <w:rsid w:val="00B77D24"/>
    <w:rsid w:val="00B841D1"/>
    <w:rsid w:val="00B86AE4"/>
    <w:rsid w:val="00B90337"/>
    <w:rsid w:val="00B94B82"/>
    <w:rsid w:val="00B95B7F"/>
    <w:rsid w:val="00B95FE0"/>
    <w:rsid w:val="00B96CF4"/>
    <w:rsid w:val="00BA0CF0"/>
    <w:rsid w:val="00BA28B7"/>
    <w:rsid w:val="00BA68A9"/>
    <w:rsid w:val="00BB0091"/>
    <w:rsid w:val="00BB076B"/>
    <w:rsid w:val="00BB3615"/>
    <w:rsid w:val="00BB4284"/>
    <w:rsid w:val="00BB473D"/>
    <w:rsid w:val="00BB630F"/>
    <w:rsid w:val="00BB63F7"/>
    <w:rsid w:val="00BB74FA"/>
    <w:rsid w:val="00BC50BB"/>
    <w:rsid w:val="00BC56F9"/>
    <w:rsid w:val="00BD0B21"/>
    <w:rsid w:val="00BD3C1B"/>
    <w:rsid w:val="00BE5B41"/>
    <w:rsid w:val="00BF0D58"/>
    <w:rsid w:val="00BF5A89"/>
    <w:rsid w:val="00C00A6F"/>
    <w:rsid w:val="00C01FA3"/>
    <w:rsid w:val="00C06734"/>
    <w:rsid w:val="00C06A80"/>
    <w:rsid w:val="00C10AF7"/>
    <w:rsid w:val="00C1443F"/>
    <w:rsid w:val="00C1627F"/>
    <w:rsid w:val="00C1677C"/>
    <w:rsid w:val="00C235E5"/>
    <w:rsid w:val="00C27C15"/>
    <w:rsid w:val="00C4038B"/>
    <w:rsid w:val="00C40407"/>
    <w:rsid w:val="00C409FF"/>
    <w:rsid w:val="00C4170D"/>
    <w:rsid w:val="00C41F4D"/>
    <w:rsid w:val="00C4417E"/>
    <w:rsid w:val="00C441FE"/>
    <w:rsid w:val="00C77CC9"/>
    <w:rsid w:val="00C8490A"/>
    <w:rsid w:val="00C85E48"/>
    <w:rsid w:val="00C92FE7"/>
    <w:rsid w:val="00C955FF"/>
    <w:rsid w:val="00C96D85"/>
    <w:rsid w:val="00CB61B8"/>
    <w:rsid w:val="00CC058C"/>
    <w:rsid w:val="00CC21A6"/>
    <w:rsid w:val="00CC4FAA"/>
    <w:rsid w:val="00CD5AC1"/>
    <w:rsid w:val="00CF30A9"/>
    <w:rsid w:val="00D07FA0"/>
    <w:rsid w:val="00D14205"/>
    <w:rsid w:val="00D44EAB"/>
    <w:rsid w:val="00D45844"/>
    <w:rsid w:val="00D474B4"/>
    <w:rsid w:val="00D664E4"/>
    <w:rsid w:val="00D72803"/>
    <w:rsid w:val="00D81384"/>
    <w:rsid w:val="00D819F1"/>
    <w:rsid w:val="00D8510C"/>
    <w:rsid w:val="00D86030"/>
    <w:rsid w:val="00D9066C"/>
    <w:rsid w:val="00D97125"/>
    <w:rsid w:val="00DA0534"/>
    <w:rsid w:val="00DA11B6"/>
    <w:rsid w:val="00DA1F54"/>
    <w:rsid w:val="00DB26B9"/>
    <w:rsid w:val="00DB2857"/>
    <w:rsid w:val="00DC4BD7"/>
    <w:rsid w:val="00DC4BF3"/>
    <w:rsid w:val="00DD343E"/>
    <w:rsid w:val="00DE27D7"/>
    <w:rsid w:val="00DE75AA"/>
    <w:rsid w:val="00DF36F2"/>
    <w:rsid w:val="00E00077"/>
    <w:rsid w:val="00E14C01"/>
    <w:rsid w:val="00E215A4"/>
    <w:rsid w:val="00E26356"/>
    <w:rsid w:val="00E43ABD"/>
    <w:rsid w:val="00E530F8"/>
    <w:rsid w:val="00E57325"/>
    <w:rsid w:val="00E609AC"/>
    <w:rsid w:val="00E7623B"/>
    <w:rsid w:val="00E84CE6"/>
    <w:rsid w:val="00E85182"/>
    <w:rsid w:val="00E906A7"/>
    <w:rsid w:val="00E9319D"/>
    <w:rsid w:val="00E93A2B"/>
    <w:rsid w:val="00EA40E4"/>
    <w:rsid w:val="00EB342B"/>
    <w:rsid w:val="00EB6630"/>
    <w:rsid w:val="00EC248F"/>
    <w:rsid w:val="00EC6BA2"/>
    <w:rsid w:val="00EC6EE7"/>
    <w:rsid w:val="00ED1B08"/>
    <w:rsid w:val="00ED6661"/>
    <w:rsid w:val="00EE6083"/>
    <w:rsid w:val="00EF2727"/>
    <w:rsid w:val="00EF7789"/>
    <w:rsid w:val="00F05598"/>
    <w:rsid w:val="00F12764"/>
    <w:rsid w:val="00F13163"/>
    <w:rsid w:val="00F1788A"/>
    <w:rsid w:val="00F22212"/>
    <w:rsid w:val="00F23B7A"/>
    <w:rsid w:val="00F25D57"/>
    <w:rsid w:val="00F34A79"/>
    <w:rsid w:val="00F42E3E"/>
    <w:rsid w:val="00F443CE"/>
    <w:rsid w:val="00F451CF"/>
    <w:rsid w:val="00F46BB6"/>
    <w:rsid w:val="00F558E2"/>
    <w:rsid w:val="00F5728E"/>
    <w:rsid w:val="00F66588"/>
    <w:rsid w:val="00F66952"/>
    <w:rsid w:val="00F71A4F"/>
    <w:rsid w:val="00F74857"/>
    <w:rsid w:val="00F76997"/>
    <w:rsid w:val="00F85857"/>
    <w:rsid w:val="00F90EDC"/>
    <w:rsid w:val="00F944FE"/>
    <w:rsid w:val="00F965BC"/>
    <w:rsid w:val="00FA210F"/>
    <w:rsid w:val="00FB58DC"/>
    <w:rsid w:val="00FB7C31"/>
    <w:rsid w:val="00FC218C"/>
    <w:rsid w:val="00FC4D32"/>
    <w:rsid w:val="00FC5A47"/>
    <w:rsid w:val="00FC68B7"/>
    <w:rsid w:val="00FD786D"/>
    <w:rsid w:val="00FE62A8"/>
    <w:rsid w:val="00FE6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0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158B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C248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EC248F"/>
    <w:rPr>
      <w:b/>
      <w:bCs/>
    </w:rPr>
  </w:style>
  <w:style w:type="character" w:customStyle="1" w:styleId="tex3">
    <w:name w:val="tex3"/>
    <w:basedOn w:val="DefaultParagraphFont"/>
    <w:uiPriority w:val="99"/>
    <w:rsid w:val="004774AE"/>
  </w:style>
  <w:style w:type="character" w:customStyle="1" w:styleId="apple-converted-space">
    <w:name w:val="apple-converted-space"/>
    <w:basedOn w:val="DefaultParagraphFont"/>
    <w:uiPriority w:val="99"/>
    <w:rsid w:val="004774AE"/>
  </w:style>
  <w:style w:type="paragraph" w:styleId="FootnoteText">
    <w:name w:val="footnote text"/>
    <w:basedOn w:val="Normal"/>
    <w:link w:val="FootnoteTextChar"/>
    <w:uiPriority w:val="99"/>
    <w:semiHidden/>
    <w:rsid w:val="00E530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167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530F8"/>
    <w:rPr>
      <w:vertAlign w:val="superscript"/>
    </w:rPr>
  </w:style>
  <w:style w:type="character" w:styleId="Hyperlink">
    <w:name w:val="Hyperlink"/>
    <w:basedOn w:val="DefaultParagraphFont"/>
    <w:uiPriority w:val="99"/>
    <w:rsid w:val="00F34A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944C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8725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807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4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98731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746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5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98738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742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80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98744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785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6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98752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728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6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98754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788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7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98757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768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6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98761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782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6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9876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98774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722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9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98779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791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4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98787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743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5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9879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98812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790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7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98815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751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801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98816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739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7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98820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734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6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9879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1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817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880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1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736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35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872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9877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98741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32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877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98755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84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872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98756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98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872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98775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92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872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98777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69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881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98781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20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880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98783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818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881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98789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40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877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98797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808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874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819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873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9873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9876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9881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98805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58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874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98806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86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881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98809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780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872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fsm.br/ipeamarelo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decreto/d329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1979</Words>
  <Characters>10692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subject/>
  <dc:creator>creche</dc:creator>
  <cp:keywords/>
  <dc:description/>
  <cp:lastModifiedBy>pccli</cp:lastModifiedBy>
  <cp:revision>2</cp:revision>
  <cp:lastPrinted>2014-12-09T11:37:00Z</cp:lastPrinted>
  <dcterms:created xsi:type="dcterms:W3CDTF">2015-12-03T11:00:00Z</dcterms:created>
  <dcterms:modified xsi:type="dcterms:W3CDTF">2015-12-03T11:00:00Z</dcterms:modified>
</cp:coreProperties>
</file>