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9DA" w:rsidRPr="00A809DA" w:rsidRDefault="00A809DA" w:rsidP="00A809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  <w:r w:rsidRPr="00A809DA">
        <w:rPr>
          <w:rFonts w:ascii="Arial" w:eastAsia="Times New Roman" w:hAnsi="Arial" w:cs="Arial"/>
          <w:b/>
          <w:color w:val="000000"/>
          <w:lang w:eastAsia="pt-BR"/>
        </w:rPr>
        <w:t>ANEXO 1</w:t>
      </w:r>
    </w:p>
    <w:p w:rsidR="00A809DA" w:rsidRPr="00A809DA" w:rsidRDefault="00A809DA" w:rsidP="00A809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809DA">
        <w:rPr>
          <w:rFonts w:ascii="Arial" w:eastAsia="Times New Roman" w:hAnsi="Arial" w:cs="Arial"/>
          <w:b/>
          <w:color w:val="000000"/>
          <w:lang w:eastAsia="pt-BR"/>
        </w:rPr>
        <w:t>FICHA DE INSCRIÇÃO</w:t>
      </w:r>
    </w:p>
    <w:p w:rsidR="00A809DA" w:rsidRPr="00A809DA" w:rsidRDefault="00A809DA" w:rsidP="00A80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09DA" w:rsidRDefault="00A809DA" w:rsidP="00A809DA">
      <w:pPr>
        <w:spacing w:after="0" w:line="360" w:lineRule="auto"/>
        <w:rPr>
          <w:rFonts w:ascii="Arial" w:eastAsia="Times New Roman" w:hAnsi="Arial" w:cs="Arial"/>
          <w:b/>
          <w:color w:val="000000"/>
          <w:lang w:eastAsia="pt-BR"/>
        </w:rPr>
      </w:pPr>
    </w:p>
    <w:p w:rsidR="00A809DA" w:rsidRPr="00A809DA" w:rsidRDefault="00A809DA" w:rsidP="00A809D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809DA">
        <w:rPr>
          <w:rFonts w:ascii="Arial" w:eastAsia="Times New Roman" w:hAnsi="Arial" w:cs="Arial"/>
          <w:b/>
          <w:color w:val="000000"/>
          <w:lang w:eastAsia="pt-BR"/>
        </w:rPr>
        <w:t>Nome:</w:t>
      </w:r>
    </w:p>
    <w:p w:rsidR="00A809DA" w:rsidRPr="00A809DA" w:rsidRDefault="00A809DA" w:rsidP="00A809D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809DA">
        <w:rPr>
          <w:rFonts w:ascii="Arial" w:eastAsia="Times New Roman" w:hAnsi="Arial" w:cs="Arial"/>
          <w:b/>
          <w:color w:val="000000"/>
          <w:lang w:eastAsia="pt-BR"/>
        </w:rPr>
        <w:t>Curso:</w:t>
      </w:r>
    </w:p>
    <w:p w:rsidR="00A809DA" w:rsidRPr="00A809DA" w:rsidRDefault="00A809DA" w:rsidP="00A809D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809DA">
        <w:rPr>
          <w:rFonts w:ascii="Arial" w:eastAsia="Times New Roman" w:hAnsi="Arial" w:cs="Arial"/>
          <w:b/>
          <w:color w:val="000000"/>
          <w:lang w:eastAsia="pt-BR"/>
        </w:rPr>
        <w:t>Semestre:</w:t>
      </w:r>
    </w:p>
    <w:p w:rsidR="00A809DA" w:rsidRPr="00A809DA" w:rsidRDefault="00A809DA" w:rsidP="00A809D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809DA">
        <w:rPr>
          <w:rFonts w:ascii="Arial" w:eastAsia="Times New Roman" w:hAnsi="Arial" w:cs="Arial"/>
          <w:b/>
          <w:color w:val="000000"/>
          <w:lang w:eastAsia="pt-BR"/>
        </w:rPr>
        <w:t>Matrícula:</w:t>
      </w:r>
    </w:p>
    <w:p w:rsidR="00A809DA" w:rsidRDefault="00A809DA" w:rsidP="00A809DA">
      <w:pPr>
        <w:spacing w:after="0" w:line="360" w:lineRule="auto"/>
        <w:rPr>
          <w:rFonts w:ascii="Arial" w:eastAsia="Times New Roman" w:hAnsi="Arial" w:cs="Arial"/>
          <w:b/>
          <w:color w:val="000000"/>
          <w:lang w:eastAsia="pt-BR"/>
        </w:rPr>
      </w:pPr>
      <w:r w:rsidRPr="00A809DA">
        <w:rPr>
          <w:rFonts w:ascii="Arial" w:eastAsia="Times New Roman" w:hAnsi="Arial" w:cs="Arial"/>
          <w:b/>
          <w:color w:val="000000"/>
          <w:lang w:eastAsia="pt-BR"/>
        </w:rPr>
        <w:t xml:space="preserve">Banco: </w:t>
      </w:r>
    </w:p>
    <w:p w:rsidR="00A809DA" w:rsidRDefault="00A809DA" w:rsidP="00A809DA">
      <w:pPr>
        <w:spacing w:after="0" w:line="360" w:lineRule="auto"/>
        <w:rPr>
          <w:rFonts w:ascii="Arial" w:eastAsia="Times New Roman" w:hAnsi="Arial" w:cs="Arial"/>
          <w:b/>
          <w:color w:val="000000"/>
          <w:lang w:eastAsia="pt-BR"/>
        </w:rPr>
      </w:pPr>
      <w:r w:rsidRPr="00A809DA">
        <w:rPr>
          <w:rFonts w:ascii="Arial" w:eastAsia="Times New Roman" w:hAnsi="Arial" w:cs="Arial"/>
          <w:b/>
          <w:color w:val="000000"/>
          <w:lang w:eastAsia="pt-BR"/>
        </w:rPr>
        <w:t xml:space="preserve">Agência: </w:t>
      </w:r>
    </w:p>
    <w:p w:rsidR="00A809DA" w:rsidRPr="00A809DA" w:rsidRDefault="00A809DA" w:rsidP="00A809D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809DA">
        <w:rPr>
          <w:rFonts w:ascii="Arial" w:eastAsia="Times New Roman" w:hAnsi="Arial" w:cs="Arial"/>
          <w:b/>
          <w:color w:val="000000"/>
          <w:lang w:eastAsia="pt-BR"/>
        </w:rPr>
        <w:t>Conta:</w:t>
      </w:r>
    </w:p>
    <w:p w:rsidR="00A809DA" w:rsidRDefault="00A809DA" w:rsidP="00A809DA">
      <w:pPr>
        <w:spacing w:after="0" w:line="360" w:lineRule="auto"/>
        <w:rPr>
          <w:rFonts w:ascii="Arial" w:eastAsia="Times New Roman" w:hAnsi="Arial" w:cs="Arial"/>
          <w:b/>
          <w:color w:val="000000"/>
          <w:lang w:eastAsia="pt-BR"/>
        </w:rPr>
      </w:pPr>
      <w:r w:rsidRPr="00A809DA">
        <w:rPr>
          <w:rFonts w:ascii="Arial" w:eastAsia="Times New Roman" w:hAnsi="Arial" w:cs="Arial"/>
          <w:b/>
          <w:color w:val="000000"/>
          <w:lang w:eastAsia="pt-BR"/>
        </w:rPr>
        <w:t xml:space="preserve">RG: </w:t>
      </w:r>
    </w:p>
    <w:p w:rsidR="00A809DA" w:rsidRPr="00A809DA" w:rsidRDefault="00A809DA" w:rsidP="00A809D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809DA">
        <w:rPr>
          <w:rFonts w:ascii="Arial" w:eastAsia="Times New Roman" w:hAnsi="Arial" w:cs="Arial"/>
          <w:b/>
          <w:color w:val="000000"/>
          <w:lang w:eastAsia="pt-BR"/>
        </w:rPr>
        <w:t>CPF:</w:t>
      </w:r>
    </w:p>
    <w:p w:rsidR="00A809DA" w:rsidRPr="00A809DA" w:rsidRDefault="00A809DA" w:rsidP="00A809D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809DA">
        <w:rPr>
          <w:rFonts w:ascii="Arial" w:eastAsia="Times New Roman" w:hAnsi="Arial" w:cs="Arial"/>
          <w:b/>
          <w:color w:val="000000"/>
          <w:lang w:eastAsia="pt-BR"/>
        </w:rPr>
        <w:t>Endereço:</w:t>
      </w:r>
    </w:p>
    <w:p w:rsidR="00A809DA" w:rsidRPr="00A809DA" w:rsidRDefault="00A809DA" w:rsidP="00A809D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809DA">
        <w:rPr>
          <w:rFonts w:ascii="Arial" w:eastAsia="Times New Roman" w:hAnsi="Arial" w:cs="Arial"/>
          <w:b/>
          <w:color w:val="000000"/>
          <w:lang w:eastAsia="pt-BR"/>
        </w:rPr>
        <w:t>Telefone:</w:t>
      </w:r>
    </w:p>
    <w:p w:rsidR="00A809DA" w:rsidRPr="00A809DA" w:rsidRDefault="00A809DA" w:rsidP="00A809D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09DA">
        <w:rPr>
          <w:rFonts w:ascii="Arial" w:eastAsia="Times New Roman" w:hAnsi="Arial" w:cs="Arial"/>
          <w:b/>
          <w:color w:val="000000"/>
          <w:lang w:eastAsia="pt-BR"/>
        </w:rPr>
        <w:t>E-mail</w:t>
      </w:r>
      <w:r w:rsidRPr="00A809DA">
        <w:rPr>
          <w:rFonts w:ascii="Arial" w:eastAsia="Times New Roman" w:hAnsi="Arial" w:cs="Arial"/>
          <w:color w:val="000000"/>
          <w:lang w:eastAsia="pt-BR"/>
        </w:rPr>
        <w:t>:</w:t>
      </w:r>
    </w:p>
    <w:p w:rsidR="00A809DA" w:rsidRDefault="00A809DA" w:rsidP="00A809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09DA" w:rsidRPr="00A809DA" w:rsidRDefault="00A809DA" w:rsidP="00A809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02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1854"/>
        <w:gridCol w:w="1480"/>
        <w:gridCol w:w="1609"/>
        <w:gridCol w:w="1581"/>
        <w:gridCol w:w="1480"/>
      </w:tblGrid>
      <w:tr w:rsidR="00A809DA" w:rsidRPr="00A809DA" w:rsidTr="00A809DA">
        <w:trPr>
          <w:trHeight w:val="420"/>
          <w:jc w:val="center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09DA" w:rsidRPr="00A809DA" w:rsidRDefault="00A809DA" w:rsidP="00A80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A809DA">
              <w:rPr>
                <w:rFonts w:ascii="Arial" w:eastAsia="Times New Roman" w:hAnsi="Arial" w:cs="Arial"/>
                <w:b/>
                <w:color w:val="000000"/>
                <w:lang w:eastAsia="pt-BR"/>
              </w:rPr>
              <w:t>Disponibilidade de Horários</w:t>
            </w:r>
          </w:p>
        </w:tc>
      </w:tr>
      <w:tr w:rsidR="00A809DA" w:rsidRPr="00A809DA" w:rsidTr="00A809D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09DA" w:rsidRPr="00A809DA" w:rsidRDefault="00A809DA" w:rsidP="00A80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09DA" w:rsidRPr="00A809DA" w:rsidRDefault="00A809DA" w:rsidP="00A80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09DA">
              <w:rPr>
                <w:rFonts w:ascii="Arial" w:eastAsia="Times New Roman" w:hAnsi="Arial" w:cs="Arial"/>
                <w:color w:val="000000"/>
                <w:lang w:eastAsia="pt-BR"/>
              </w:rPr>
              <w:t>Segunda-feira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09DA" w:rsidRPr="00A809DA" w:rsidRDefault="00A809DA" w:rsidP="00A80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09DA">
              <w:rPr>
                <w:rFonts w:ascii="Arial" w:eastAsia="Times New Roman" w:hAnsi="Arial" w:cs="Arial"/>
                <w:color w:val="000000"/>
                <w:lang w:eastAsia="pt-BR"/>
              </w:rPr>
              <w:t>Terça-feira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09DA" w:rsidRPr="00A809DA" w:rsidRDefault="00A809DA" w:rsidP="00A80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09DA">
              <w:rPr>
                <w:rFonts w:ascii="Arial" w:eastAsia="Times New Roman" w:hAnsi="Arial" w:cs="Arial"/>
                <w:color w:val="000000"/>
                <w:lang w:eastAsia="pt-BR"/>
              </w:rPr>
              <w:t>Quarta-feira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09DA" w:rsidRPr="00A809DA" w:rsidRDefault="00A809DA" w:rsidP="00A80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09DA">
              <w:rPr>
                <w:rFonts w:ascii="Arial" w:eastAsia="Times New Roman" w:hAnsi="Arial" w:cs="Arial"/>
                <w:color w:val="000000"/>
                <w:lang w:eastAsia="pt-BR"/>
              </w:rPr>
              <w:t>Quinta-feira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09DA" w:rsidRPr="00A809DA" w:rsidRDefault="00A809DA" w:rsidP="00A80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09DA">
              <w:rPr>
                <w:rFonts w:ascii="Arial" w:eastAsia="Times New Roman" w:hAnsi="Arial" w:cs="Arial"/>
                <w:color w:val="000000"/>
                <w:lang w:eastAsia="pt-BR"/>
              </w:rPr>
              <w:t>Sexta-feira</w:t>
            </w:r>
          </w:p>
        </w:tc>
      </w:tr>
      <w:tr w:rsidR="00A809DA" w:rsidRPr="00A809DA" w:rsidTr="00A809D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09DA" w:rsidRPr="00A809DA" w:rsidRDefault="00A809DA" w:rsidP="00A80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09DA">
              <w:rPr>
                <w:rFonts w:ascii="Arial" w:eastAsia="Times New Roman" w:hAnsi="Arial" w:cs="Arial"/>
                <w:color w:val="000000"/>
                <w:lang w:eastAsia="pt-BR"/>
              </w:rPr>
              <w:t>Manhã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09DA" w:rsidRPr="00A809DA" w:rsidRDefault="00A809DA" w:rsidP="00A80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09DA" w:rsidRPr="00A809DA" w:rsidRDefault="00A809DA" w:rsidP="00A80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09DA" w:rsidRPr="00A809DA" w:rsidRDefault="00A809DA" w:rsidP="00A80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09DA" w:rsidRPr="00A809DA" w:rsidRDefault="00A809DA" w:rsidP="00A80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09DA" w:rsidRPr="00A809DA" w:rsidRDefault="00A809DA" w:rsidP="00A80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809DA" w:rsidRPr="00A809DA" w:rsidTr="00A809D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09DA" w:rsidRPr="00A809DA" w:rsidRDefault="00A809DA" w:rsidP="00A80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09DA">
              <w:rPr>
                <w:rFonts w:ascii="Arial" w:eastAsia="Times New Roman" w:hAnsi="Arial" w:cs="Arial"/>
                <w:color w:val="000000"/>
                <w:lang w:eastAsia="pt-BR"/>
              </w:rPr>
              <w:t>Tarde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09DA" w:rsidRPr="00A809DA" w:rsidRDefault="00A809DA" w:rsidP="00A80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09DA" w:rsidRPr="00A809DA" w:rsidRDefault="00A809DA" w:rsidP="00A80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09DA" w:rsidRPr="00A809DA" w:rsidRDefault="00A809DA" w:rsidP="00A80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09DA" w:rsidRPr="00A809DA" w:rsidRDefault="00A809DA" w:rsidP="00A80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09DA" w:rsidRPr="00A809DA" w:rsidRDefault="00A809DA" w:rsidP="00A80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9B1D9D" w:rsidRDefault="00912430" w:rsidP="00A809DA"/>
    <w:p w:rsidR="00A809DA" w:rsidRDefault="00A809DA" w:rsidP="00A809DA"/>
    <w:p w:rsidR="00A809DA" w:rsidRPr="00A809DA" w:rsidRDefault="00A809DA" w:rsidP="00A809DA">
      <w:pPr>
        <w:rPr>
          <w:rFonts w:ascii="Arial" w:hAnsi="Arial" w:cs="Arial"/>
        </w:rPr>
      </w:pPr>
      <w:r w:rsidRPr="00A809DA">
        <w:rPr>
          <w:rFonts w:ascii="Arial" w:hAnsi="Arial" w:cs="Arial"/>
        </w:rPr>
        <w:t>Data:</w:t>
      </w:r>
    </w:p>
    <w:p w:rsidR="00A809DA" w:rsidRPr="00A809DA" w:rsidRDefault="00A809DA" w:rsidP="00A809DA">
      <w:pPr>
        <w:rPr>
          <w:rFonts w:ascii="Arial" w:hAnsi="Arial" w:cs="Arial"/>
        </w:rPr>
      </w:pPr>
      <w:r w:rsidRPr="00A809DA">
        <w:rPr>
          <w:rFonts w:ascii="Arial" w:hAnsi="Arial" w:cs="Arial"/>
        </w:rPr>
        <w:t>Assinatura:</w:t>
      </w:r>
    </w:p>
    <w:sectPr w:rsidR="00A809DA" w:rsidRPr="00A809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9DA"/>
    <w:rsid w:val="000F4E4D"/>
    <w:rsid w:val="005238BE"/>
    <w:rsid w:val="008500D9"/>
    <w:rsid w:val="00912430"/>
    <w:rsid w:val="00A8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7E28D-D063-40AC-A67D-CF4DDD6D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0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ANEXO 1 - Ficha de Inscrição.docx</Template>
  <TotalTime>0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2</cp:revision>
  <dcterms:created xsi:type="dcterms:W3CDTF">2022-02-25T14:20:00Z</dcterms:created>
  <dcterms:modified xsi:type="dcterms:W3CDTF">2022-02-25T14:20:00Z</dcterms:modified>
</cp:coreProperties>
</file>