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40A" w:rsidRDefault="00C4240A" w:rsidP="00A60784">
      <w:pPr>
        <w:spacing w:after="8" w:line="250" w:lineRule="auto"/>
        <w:ind w:left="0" w:right="0" w:firstLine="0"/>
      </w:pPr>
      <w:bookmarkStart w:id="0" w:name="_Hlk56010789"/>
    </w:p>
    <w:bookmarkEnd w:id="0"/>
    <w:p w:rsidR="00C4240A" w:rsidRDefault="00C4240A"/>
    <w:p w:rsidR="00C4240A" w:rsidRDefault="00C4240A"/>
    <w:p w:rsidR="00C4240A" w:rsidRDefault="00C4240A" w:rsidP="005D1F83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pt;height:129.75pt">
            <v:imagedata r:id="rId7" o:title=""/>
          </v:shape>
        </w:pict>
      </w:r>
    </w:p>
    <w:p w:rsidR="00C4240A" w:rsidRDefault="00C4240A" w:rsidP="005D1F83">
      <w:pPr>
        <w:jc w:val="center"/>
      </w:pPr>
    </w:p>
    <w:p w:rsidR="00C4240A" w:rsidRDefault="00C4240A" w:rsidP="005D1F83">
      <w:pPr>
        <w:jc w:val="center"/>
      </w:pPr>
      <w:r>
        <w:t>RESULTADO</w:t>
      </w:r>
    </w:p>
    <w:p w:rsidR="00C4240A" w:rsidRDefault="00C4240A"/>
    <w:tbl>
      <w:tblPr>
        <w:tblpPr w:leftFromText="141" w:rightFromText="141" w:vertAnchor="text" w:horzAnchor="margin" w:tblpY="185"/>
        <w:tblW w:w="9248" w:type="dxa"/>
        <w:tblCellMar>
          <w:top w:w="12" w:type="dxa"/>
          <w:left w:w="68" w:type="dxa"/>
          <w:right w:w="67" w:type="dxa"/>
        </w:tblCellMar>
        <w:tblLook w:val="00A0"/>
      </w:tblPr>
      <w:tblGrid>
        <w:gridCol w:w="3128"/>
        <w:gridCol w:w="2340"/>
        <w:gridCol w:w="1890"/>
        <w:gridCol w:w="1890"/>
      </w:tblGrid>
      <w:tr w:rsidR="00C4240A" w:rsidTr="00152BCB">
        <w:trPr>
          <w:trHeight w:val="516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0" w:firstLine="0"/>
            </w:pPr>
            <w:bookmarkStart w:id="1" w:name="_Hlk56011573"/>
            <w:r>
              <w:t>ITEM A SER CONSIDERADO NA</w:t>
            </w:r>
          </w:p>
          <w:p w:rsidR="00C4240A" w:rsidRDefault="00C4240A" w:rsidP="00152BCB">
            <w:pPr>
              <w:spacing w:after="0" w:line="259" w:lineRule="auto"/>
              <w:ind w:left="0" w:right="0" w:firstLine="0"/>
              <w:jc w:val="left"/>
            </w:pPr>
            <w:r>
              <w:t>AVALIAÇÃO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0" w:firstLine="0"/>
              <w:jc w:val="center"/>
            </w:pPr>
            <w:r>
              <w:t xml:space="preserve">PONTUAÇÃO MÁXIMA DO ITEM 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0" w:firstLine="0"/>
              <w:jc w:val="center"/>
            </w:pPr>
            <w:r>
              <w:t>PONTUAÇÃO OBTIDA</w:t>
            </w:r>
          </w:p>
          <w:p w:rsidR="00C4240A" w:rsidRDefault="00C4240A" w:rsidP="00152BCB">
            <w:pPr>
              <w:spacing w:after="0" w:line="259" w:lineRule="auto"/>
              <w:ind w:left="0" w:right="0" w:firstLine="0"/>
              <w:jc w:val="center"/>
            </w:pPr>
            <w:r>
              <w:t>YASMIN - SARA</w:t>
            </w:r>
          </w:p>
        </w:tc>
      </w:tr>
      <w:tr w:rsidR="00C4240A" w:rsidTr="009914A6">
        <w:trPr>
          <w:trHeight w:val="77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2" w:firstLine="0"/>
            </w:pPr>
            <w:r>
              <w:t>Disponibilidade de horário para realização das atividades previstas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3" w:firstLine="0"/>
              <w:jc w:val="center"/>
            </w:pPr>
            <w:r>
              <w:t>2,0 Pontos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160" w:line="259" w:lineRule="auto"/>
              <w:ind w:left="0" w:right="0" w:firstLine="0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160" w:line="259" w:lineRule="auto"/>
              <w:ind w:left="0" w:right="0" w:firstLine="0"/>
              <w:jc w:val="center"/>
            </w:pPr>
            <w:r>
              <w:t>2,0</w:t>
            </w:r>
          </w:p>
        </w:tc>
      </w:tr>
      <w:tr w:rsidR="00C4240A" w:rsidTr="009337F4">
        <w:trPr>
          <w:trHeight w:val="768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3" w:firstLine="0"/>
            </w:pPr>
            <w:r>
              <w:t>Experiência e habilidades para a atuação junto à coordenação do curso.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3" w:firstLine="0"/>
              <w:jc w:val="center"/>
            </w:pPr>
            <w:r>
              <w:t>5,0 Pontos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160" w:line="259" w:lineRule="auto"/>
              <w:ind w:left="0" w:right="0" w:firstLine="0"/>
              <w:jc w:val="center"/>
            </w:pPr>
            <w:r>
              <w:t>3,0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160" w:line="259" w:lineRule="auto"/>
              <w:ind w:left="0" w:right="0" w:firstLine="0"/>
              <w:jc w:val="center"/>
            </w:pPr>
            <w:r>
              <w:t>4,0</w:t>
            </w:r>
          </w:p>
        </w:tc>
      </w:tr>
      <w:tr w:rsidR="00C4240A" w:rsidTr="00F832A0">
        <w:trPr>
          <w:trHeight w:val="77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1" w:firstLine="0"/>
            </w:pPr>
            <w:r>
              <w:t>Conhecimentos Gerais e Específicos relacionados à atuação junto à coordenação do curso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3" w:firstLine="0"/>
              <w:jc w:val="center"/>
            </w:pPr>
            <w:r>
              <w:t>3,0 Pontos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160" w:line="259" w:lineRule="auto"/>
              <w:ind w:left="0" w:right="0" w:firstLine="0"/>
              <w:jc w:val="center"/>
            </w:pPr>
            <w:r>
              <w:t>2,0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160" w:line="259" w:lineRule="auto"/>
              <w:ind w:left="0" w:right="0" w:firstLine="0"/>
              <w:jc w:val="center"/>
            </w:pPr>
            <w:r>
              <w:t>3,0</w:t>
            </w:r>
          </w:p>
        </w:tc>
      </w:tr>
      <w:tr w:rsidR="00C4240A" w:rsidTr="00B126EF">
        <w:trPr>
          <w:trHeight w:val="540"/>
        </w:trPr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0" w:firstLine="0"/>
              <w:jc w:val="left"/>
            </w:pPr>
            <w:r>
              <w:t>VALOR TOTAL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0" w:line="259" w:lineRule="auto"/>
              <w:ind w:left="0" w:right="0" w:firstLine="0"/>
              <w:jc w:val="center"/>
            </w:pPr>
            <w:r>
              <w:t>Máximo 10 Pontos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160" w:line="259" w:lineRule="auto"/>
              <w:ind w:left="0" w:right="0" w:firstLine="0"/>
              <w:jc w:val="center"/>
            </w:pPr>
            <w:r>
              <w:t>7,0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40A" w:rsidRDefault="00C4240A" w:rsidP="00152BCB">
            <w:pPr>
              <w:spacing w:after="160" w:line="259" w:lineRule="auto"/>
              <w:ind w:left="0" w:right="0" w:firstLine="0"/>
              <w:jc w:val="center"/>
            </w:pPr>
            <w:r>
              <w:t>9,0</w:t>
            </w:r>
          </w:p>
        </w:tc>
      </w:tr>
      <w:bookmarkEnd w:id="1"/>
    </w:tbl>
    <w:p w:rsidR="00C4240A" w:rsidRDefault="00C4240A"/>
    <w:p w:rsidR="00C4240A" w:rsidRDefault="00C4240A"/>
    <w:p w:rsidR="00C4240A" w:rsidRDefault="00C4240A" w:rsidP="00152BCB">
      <w:pPr>
        <w:jc w:val="right"/>
      </w:pPr>
      <w:r>
        <w:t>Santa Maria, 11 de dezembro de 2020.</w:t>
      </w:r>
    </w:p>
    <w:p w:rsidR="00C4240A" w:rsidRDefault="00C4240A"/>
    <w:sectPr w:rsidR="00C4240A" w:rsidSect="00923AB5">
      <w:footerReference w:type="even" r:id="rId8"/>
      <w:footerReference w:type="default" r:id="rId9"/>
      <w:footerReference w:type="first" r:id="rId10"/>
      <w:pgSz w:w="11906" w:h="16838"/>
      <w:pgMar w:top="538" w:right="1129" w:bottom="1371" w:left="1704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40A" w:rsidRDefault="00C4240A">
      <w:pPr>
        <w:spacing w:after="0" w:line="240" w:lineRule="auto"/>
      </w:pPr>
      <w:r>
        <w:separator/>
      </w:r>
    </w:p>
  </w:endnote>
  <w:endnote w:type="continuationSeparator" w:id="0">
    <w:p w:rsidR="00C4240A" w:rsidRDefault="00C4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A" w:rsidRDefault="00C4240A">
    <w:pPr>
      <w:spacing w:after="0" w:line="259" w:lineRule="auto"/>
      <w:ind w:left="0" w:right="1" w:firstLine="0"/>
      <w:jc w:val="center"/>
    </w:pPr>
    <w:fldSimple w:instr=" PAGE   \* MERGEFORMAT ">
      <w:r>
        <w:rPr>
          <w:rFonts w:ascii="Calibri" w:hAnsi="Calibri" w:cs="Calibri"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A" w:rsidRDefault="00C4240A">
    <w:pPr>
      <w:spacing w:after="0" w:line="259" w:lineRule="auto"/>
      <w:ind w:left="0" w:right="1" w:firstLine="0"/>
      <w:jc w:val="center"/>
    </w:pPr>
    <w:fldSimple w:instr=" PAGE   \* MERGEFORMAT ">
      <w:r w:rsidRPr="00152BCB">
        <w:rPr>
          <w:rFonts w:ascii="Calibri" w:hAnsi="Calibri" w:cs="Calibri"/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40A" w:rsidRDefault="00C4240A">
    <w:pPr>
      <w:spacing w:after="0" w:line="259" w:lineRule="auto"/>
      <w:ind w:left="0" w:right="1" w:firstLine="0"/>
      <w:jc w:val="center"/>
    </w:pPr>
    <w:fldSimple w:instr=" PAGE   \* MERGEFORMAT ">
      <w:r>
        <w:rPr>
          <w:rFonts w:ascii="Calibri" w:hAnsi="Calibri" w:cs="Calibri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40A" w:rsidRDefault="00C4240A">
      <w:pPr>
        <w:spacing w:after="0" w:line="240" w:lineRule="auto"/>
      </w:pPr>
      <w:r>
        <w:separator/>
      </w:r>
    </w:p>
  </w:footnote>
  <w:footnote w:type="continuationSeparator" w:id="0">
    <w:p w:rsidR="00C4240A" w:rsidRDefault="00C4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B46E2"/>
    <w:multiLevelType w:val="hybridMultilevel"/>
    <w:tmpl w:val="3C56127C"/>
    <w:lvl w:ilvl="0" w:tplc="99BE9BDE">
      <w:start w:val="1"/>
      <w:numFmt w:val="lowerLetter"/>
      <w:lvlText w:val="%1)"/>
      <w:lvlJc w:val="left"/>
      <w:pPr>
        <w:ind w:left="292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528CF40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68EEE18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9D6B5B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BD8E8286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174347C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5EA06D4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CF65F92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02671E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>
    <w:nsid w:val="134A3F99"/>
    <w:multiLevelType w:val="hybridMultilevel"/>
    <w:tmpl w:val="FDD8F7CC"/>
    <w:lvl w:ilvl="0" w:tplc="E4E4B8CC">
      <w:start w:val="1"/>
      <w:numFmt w:val="upperRoman"/>
      <w:lvlText w:val="%1"/>
      <w:lvlJc w:val="left"/>
      <w:pPr>
        <w:ind w:left="2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56058DA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2C8AC7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1B4FBF0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DEE010A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41142D98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FBE5978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C243B3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E32FBF2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>
    <w:nsid w:val="37D23B6D"/>
    <w:multiLevelType w:val="hybridMultilevel"/>
    <w:tmpl w:val="FD8C8552"/>
    <w:lvl w:ilvl="0" w:tplc="2E42E402">
      <w:start w:val="1"/>
      <w:numFmt w:val="upperRoman"/>
      <w:lvlText w:val="%1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BA200608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B60B11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52ECAC08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3DE849C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1FCEB4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C29426A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5F25D8A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03C402C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>
    <w:nsid w:val="421B54E3"/>
    <w:multiLevelType w:val="hybridMultilevel"/>
    <w:tmpl w:val="AAC4C782"/>
    <w:lvl w:ilvl="0" w:tplc="385C9C00">
      <w:start w:val="1"/>
      <w:numFmt w:val="upperRoman"/>
      <w:lvlText w:val="%1"/>
      <w:lvlJc w:val="left"/>
      <w:pPr>
        <w:ind w:left="1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30B035A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758FE8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4ECA18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49402EC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79B6C2B0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A1A0BD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538D8E6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6A6FFB6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>
    <w:nsid w:val="4F3D1B1C"/>
    <w:multiLevelType w:val="hybridMultilevel"/>
    <w:tmpl w:val="6388EC4C"/>
    <w:lvl w:ilvl="0" w:tplc="A37C3EB6">
      <w:start w:val="2"/>
      <w:numFmt w:val="decimal"/>
      <w:lvlText w:val="%1."/>
      <w:lvlJc w:val="left"/>
      <w:pPr>
        <w:ind w:left="246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60A31F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3FA4246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72806D4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0DA3BFE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D3B20B60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0500316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B798DE94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2389D5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">
    <w:nsid w:val="533E268C"/>
    <w:multiLevelType w:val="hybridMultilevel"/>
    <w:tmpl w:val="07D621DA"/>
    <w:lvl w:ilvl="0" w:tplc="108AC6CA">
      <w:start w:val="1"/>
      <w:numFmt w:val="upperRoman"/>
      <w:lvlText w:val="%1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EB7A2648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E2686E3E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BFC4373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2974C78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C824BA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892837B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2876B9B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EF36779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>
    <w:nsid w:val="6AFB65B6"/>
    <w:multiLevelType w:val="hybridMultilevel"/>
    <w:tmpl w:val="884E8132"/>
    <w:lvl w:ilvl="0" w:tplc="E8546064">
      <w:start w:val="1"/>
      <w:numFmt w:val="upperRoman"/>
      <w:lvlText w:val="%1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8ED46E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0CCC3D42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8066510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A5A7F32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338A7C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65CBDDE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7054AE10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0EDC6DA4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0B0"/>
    <w:rsid w:val="00152BCB"/>
    <w:rsid w:val="004363A8"/>
    <w:rsid w:val="00492EEF"/>
    <w:rsid w:val="004B73F2"/>
    <w:rsid w:val="005D1F83"/>
    <w:rsid w:val="0081267D"/>
    <w:rsid w:val="00923AB5"/>
    <w:rsid w:val="009337F4"/>
    <w:rsid w:val="009914A6"/>
    <w:rsid w:val="00A60784"/>
    <w:rsid w:val="00B126EF"/>
    <w:rsid w:val="00B37D9A"/>
    <w:rsid w:val="00C33A2F"/>
    <w:rsid w:val="00C4240A"/>
    <w:rsid w:val="00C91E80"/>
    <w:rsid w:val="00DF45BC"/>
    <w:rsid w:val="00F430B0"/>
    <w:rsid w:val="00F832A0"/>
    <w:rsid w:val="00F8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AB5"/>
    <w:pPr>
      <w:spacing w:after="5" w:line="249" w:lineRule="auto"/>
      <w:ind w:left="10" w:right="5" w:hanging="10"/>
      <w:jc w:val="both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3AB5"/>
    <w:pPr>
      <w:keepNext/>
      <w:keepLines/>
      <w:spacing w:after="241" w:line="250" w:lineRule="auto"/>
      <w:ind w:right="8"/>
      <w:outlineLvl w:val="0"/>
    </w:pPr>
    <w:rPr>
      <w:rFonts w:cs="Times New Roman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3AB5"/>
    <w:rPr>
      <w:rFonts w:ascii="Arial" w:eastAsia="Times New Roman" w:hAnsi="Arial"/>
      <w:b/>
      <w:color w:val="000000"/>
      <w:sz w:val="22"/>
    </w:rPr>
  </w:style>
  <w:style w:type="table" w:customStyle="1" w:styleId="TableGrid">
    <w:name w:val="TableGrid"/>
    <w:uiPriority w:val="99"/>
    <w:rsid w:val="00923AB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C33A2F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C33A2F"/>
    <w:rPr>
      <w:rFonts w:cs="Times New Roman"/>
      <w:color w:val="605E5C"/>
      <w:shd w:val="clear" w:color="auto" w:fill="E1DFDD"/>
    </w:rPr>
  </w:style>
  <w:style w:type="character" w:customStyle="1" w:styleId="tojvnm2t">
    <w:name w:val="tojvnm2t"/>
    <w:basedOn w:val="DefaultParagraphFont"/>
    <w:uiPriority w:val="99"/>
    <w:rsid w:val="00C33A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74</Words>
  <Characters>401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Reprotec</dc:creator>
  <cp:keywords/>
  <dc:description/>
  <cp:lastModifiedBy>pccli</cp:lastModifiedBy>
  <cp:revision>2</cp:revision>
  <dcterms:created xsi:type="dcterms:W3CDTF">2020-12-11T20:46:00Z</dcterms:created>
  <dcterms:modified xsi:type="dcterms:W3CDTF">2020-12-11T20:46:00Z</dcterms:modified>
</cp:coreProperties>
</file>