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UNIVERSIDADE FEDERAL DE SANTA MARIA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left:0;text-align:left;margin-left:-4.15pt;margin-top:-28.9pt;width:94.4pt;height:85.9pt;z-index:251658240;visibility:visible;mso-position-horizontal-relative:text;mso-position-vertical-relative:text">
            <v:imagedata r:id="rId6" o:title=""/>
          </v:shape>
        </w:pict>
      </w: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CENTRO DE CIÊNCIAS SOCIAIS E HUMANAS</w:t>
      </w: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PROGRAMA DE PÓS-GRADUAÇÃO EM COMUNICAÇÃO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RELATÓRIO FINAL</w:t>
      </w:r>
    </w:p>
    <w:p w:rsidR="00BA7FFC" w:rsidRDefault="00BA7FFC">
      <w:pPr>
        <w:pStyle w:val="normal1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Anexar comprovantes da produção acadêmica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Nome completo: </w:t>
      </w:r>
    </w:p>
    <w:p w:rsidR="00BA7FFC" w:rsidRDefault="00BA7FFC">
      <w:pPr>
        <w:pStyle w:val="normal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Matrícula:</w:t>
      </w:r>
    </w:p>
    <w:p w:rsidR="00BA7FFC" w:rsidRDefault="00BA7FFC">
      <w:pPr>
        <w:pStyle w:val="normal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Curso (Mestrado ou Doutorado): 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Ano de ingresso:</w:t>
      </w:r>
      <w:r>
        <w:t xml:space="preserve"> 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Início da bolsa: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Orientador: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1. Relato de atividades de pesquisa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(participação em grupo de pesquisa, andamento do trabalho de dissertação ou tese e demais atividades):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2. Data da defesa</w:t>
      </w:r>
      <w:r>
        <w:rPr>
          <w:rFonts w:ascii="Calibri" w:hAnsi="Calibri" w:cs="Calibri"/>
          <w:b/>
          <w:bCs/>
          <w:sz w:val="22"/>
          <w:szCs w:val="22"/>
        </w:rPr>
        <w:t xml:space="preserve"> (indicar se o processo foi aberto ou qual a previsão)</w:t>
      </w:r>
      <w:r>
        <w:rPr>
          <w:rFonts w:ascii="Calibri" w:hAnsi="Calibri" w:cs="Calibri"/>
          <w:sz w:val="22"/>
          <w:szCs w:val="22"/>
        </w:rPr>
        <w:t>: __________________________________________________________________________________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3. Metas quanto à produção acadêmica até a defesa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(caso pretenda incluir novas produções, poderão ser anexadas ao relatório final, quando da defesa):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FFC" w:rsidRDefault="00BA7FFC">
      <w:pPr>
        <w:pStyle w:val="normal1"/>
        <w:jc w:val="both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4. Atividades realizadas quanto à produção acadêmica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  <w:u w:val="single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4.1 Docência Orientada (uma obrigatória para MEstrado e duas obrigatórias para Doutorado)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da disciplina: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Semestre: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Professor Titular: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da disciplina: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Semestre: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Professor Titular: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4.2 Participação em eventos (apresentação de trabalhos):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Título do Trabalho apresentado: 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Tipo de publicação: resumo, resumo expandido ou trabalho completo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(programação, certificado)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Título do Trabalho apresentado: 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Tipo de publicação: resumo, resumo expandido ou trabalho completo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(programação, certificado)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Título do Trabalho apresentado: 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Tipo de publicação: resumo, resumo expandido ou trabalho completo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(programação, certificado)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4.3 Participação em eventos (ouvinte):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(programação, certificado)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(programação, certificado)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5.  Publicações 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5.1 Trabalhos completos publicados em Anais de Eventos: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Título do trabalho publicado: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(Ficha catalográfica dos anais, primeira e última folha do trabalho)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Título do trabalho publicado: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(Ficha catalográfica dos anais, primeira e última folha do trabalho)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5.2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sz w:val="22"/>
          <w:szCs w:val="22"/>
        </w:rPr>
        <w:t>Resumos publicados em Anais de Eventos: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Título do resumo publicado: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(Ficha catalográfica dos anais, primeira e última folha do trabalho)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 de realização: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evento: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Título do resumo publicado: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(Ficha catalográfica dos anais, primeira e última folha do trabalho)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5.3  Publicações</w:t>
      </w:r>
      <w:r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b/>
          <w:bCs/>
          <w:sz w:val="22"/>
          <w:szCs w:val="22"/>
        </w:rPr>
        <w:t>Artigos encaminhados/publicados em Revista Científica: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da revista: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Qualis: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aceite/publicação: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Título do artigo publicado: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(Ficha catalográfica, primeira e última folha do trabalho) ou carta de aceite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da revista: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Qualis: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do aceite/publicação: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Título do artigo publicado: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Autores: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Anexar comprovante (Ficha catalográfica, primeira e última folha do trabalho) ou carta de aceite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5.4 Atuação no Poscom: detalhar a participação em GTs, Comissões, Colegiado, etc</w:t>
      </w: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5.5. Atuação como coorientador/a de trabalhos de conclusão de curso de graduação e participação em bancas</w:t>
      </w: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5.6 Produção de pareceres para periódicos (especificar o nome, a área); integrante de comitê editorial (especificar o título do periódico, da editora, etc)</w:t>
      </w: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 7 Cursos e oficinas de curta duração (especificar se como ministrante ou ouvinte)</w:t>
      </w: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b/>
          <w:bCs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5.8 Observações/ sugestões para a Comissão de Bolsas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5.9 Resumo das atividades realizadas desde o primeiro semestre como bolsista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tbl>
      <w:tblPr>
        <w:tblW w:w="9071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295"/>
        <w:gridCol w:w="1296"/>
        <w:gridCol w:w="1296"/>
        <w:gridCol w:w="1296"/>
        <w:gridCol w:w="1296"/>
        <w:gridCol w:w="1296"/>
        <w:gridCol w:w="1296"/>
      </w:tblGrid>
      <w:tr w:rsidR="00BA7FFC"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13B00">
              <w:rPr>
                <w:rFonts w:ascii="Calibri" w:hAnsi="Calibri" w:cs="Calibri"/>
                <w:sz w:val="20"/>
                <w:szCs w:val="20"/>
              </w:rPr>
              <w:t>Ano/</w:t>
            </w:r>
          </w:p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13B00">
              <w:rPr>
                <w:rFonts w:ascii="Calibri" w:hAnsi="Calibri" w:cs="Calibri"/>
                <w:sz w:val="20"/>
                <w:szCs w:val="20"/>
              </w:rPr>
              <w:t>semestre</w:t>
            </w: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13B00">
              <w:rPr>
                <w:rFonts w:ascii="Calibri" w:hAnsi="Calibri" w:cs="Calibri"/>
                <w:sz w:val="20"/>
                <w:szCs w:val="20"/>
              </w:rPr>
              <w:t>Docência Orientada</w:t>
            </w: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13B00">
              <w:rPr>
                <w:rFonts w:ascii="Calibri" w:hAnsi="Calibri" w:cs="Calibri"/>
                <w:sz w:val="20"/>
                <w:szCs w:val="20"/>
              </w:rPr>
              <w:t>Participação em eventos</w:t>
            </w: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13B00">
              <w:rPr>
                <w:rFonts w:ascii="Calibri" w:hAnsi="Calibri" w:cs="Calibri"/>
                <w:sz w:val="20"/>
                <w:szCs w:val="20"/>
              </w:rPr>
              <w:t>Publicação de resumos ou artigos em anais de evento</w:t>
            </w: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13B00">
              <w:rPr>
                <w:rFonts w:ascii="Calibri" w:hAnsi="Calibri" w:cs="Calibri"/>
                <w:sz w:val="20"/>
                <w:szCs w:val="20"/>
              </w:rPr>
              <w:t>Publicação de artigos em periódicos</w:t>
            </w: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13B00">
              <w:rPr>
                <w:rFonts w:ascii="Calibri" w:hAnsi="Calibri" w:cs="Calibri"/>
                <w:sz w:val="20"/>
                <w:szCs w:val="20"/>
              </w:rPr>
              <w:t>Publicação de livros/ capítulos</w:t>
            </w: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813B00">
              <w:rPr>
                <w:rFonts w:ascii="Calibri" w:hAnsi="Calibri" w:cs="Calibri"/>
                <w:sz w:val="20"/>
                <w:szCs w:val="20"/>
              </w:rPr>
              <w:t>Outras produções relevantes</w:t>
            </w:r>
          </w:p>
        </w:tc>
      </w:tr>
      <w:tr w:rsidR="00BA7FFC"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FFC"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FFC"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FFC"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FFC" w:rsidRPr="00813B00" w:rsidRDefault="00BA7FFC" w:rsidP="00813B00">
            <w:pPr>
              <w:pStyle w:val="normal1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 Parecer do orientador: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</w:t>
      </w: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Santa Maria, ____ de _______ de _______.</w:t>
      </w: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Assinatura do bolsista</w:t>
      </w: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</w:t>
      </w: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Santa Maria, ____ de _______ de _______.</w:t>
      </w: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Anuência do orientador</w:t>
      </w:r>
    </w:p>
    <w:p w:rsidR="00BA7FFC" w:rsidRDefault="00BA7FFC">
      <w:pPr>
        <w:pStyle w:val="normal1"/>
        <w:jc w:val="center"/>
        <w:rPr>
          <w:rFonts w:ascii="Calibri" w:hAnsi="Calibri" w:cs="Calibri"/>
          <w:sz w:val="22"/>
          <w:szCs w:val="22"/>
        </w:rPr>
      </w:pPr>
    </w:p>
    <w:p w:rsidR="00BA7FFC" w:rsidRDefault="00BA7FFC">
      <w:pPr>
        <w:pStyle w:val="normal1"/>
        <w:rPr>
          <w:rFonts w:ascii="Calibri" w:hAnsi="Calibri" w:cs="Calibri"/>
          <w:sz w:val="22"/>
          <w:szCs w:val="22"/>
        </w:rPr>
      </w:pPr>
    </w:p>
    <w:sectPr w:rsidR="00BA7FFC" w:rsidSect="006E1993">
      <w:headerReference w:type="default" r:id="rId7"/>
      <w:footerReference w:type="default" r:id="rId8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FFC" w:rsidRDefault="00BA7FFC" w:rsidP="00100634">
      <w:pPr>
        <w:spacing w:line="240" w:lineRule="auto"/>
        <w:ind w:left="0" w:hanging="2"/>
      </w:pPr>
      <w:r>
        <w:separator/>
      </w:r>
    </w:p>
  </w:endnote>
  <w:endnote w:type="continuationSeparator" w:id="0">
    <w:p w:rsidR="00BA7FFC" w:rsidRDefault="00BA7FFC" w:rsidP="001006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FC" w:rsidRDefault="00BA7FFC">
    <w:pPr>
      <w:pStyle w:val="normal1"/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BA7FFC" w:rsidRDefault="00BA7FFC">
    <w:pPr>
      <w:pStyle w:val="normal1"/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FFC" w:rsidRDefault="00BA7FFC" w:rsidP="00100634">
      <w:pPr>
        <w:spacing w:line="240" w:lineRule="auto"/>
        <w:ind w:left="0" w:hanging="2"/>
      </w:pPr>
      <w:r>
        <w:separator/>
      </w:r>
    </w:p>
  </w:footnote>
  <w:footnote w:type="continuationSeparator" w:id="0">
    <w:p w:rsidR="00BA7FFC" w:rsidRDefault="00BA7FFC" w:rsidP="001006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FC" w:rsidRDefault="00BA7FFC">
    <w:pPr>
      <w:pStyle w:val="normal1"/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993"/>
    <w:rsid w:val="00100634"/>
    <w:rsid w:val="00397356"/>
    <w:rsid w:val="006E1993"/>
    <w:rsid w:val="00813B00"/>
    <w:rsid w:val="00BA7FFC"/>
    <w:rsid w:val="00BE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qFormat/>
    <w:rsid w:val="006E199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6E199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6E199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6E199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6E1993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3"/>
    </w:pPr>
    <w:rPr>
      <w:b/>
      <w:bCs/>
      <w:position w:val="-1"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6E1993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6E199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  <w:rsid w:val="006E1993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822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822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822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822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822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822"/>
    <w:rPr>
      <w:rFonts w:asciiTheme="minorHAnsi" w:eastAsiaTheme="minorEastAsia" w:hAnsiTheme="minorHAnsi" w:cstheme="minorBidi"/>
      <w:b/>
      <w:bCs/>
      <w:position w:val="-1"/>
    </w:rPr>
  </w:style>
  <w:style w:type="paragraph" w:customStyle="1" w:styleId="normal0">
    <w:name w:val="normal"/>
    <w:uiPriority w:val="99"/>
    <w:rsid w:val="006E1993"/>
    <w:rPr>
      <w:sz w:val="24"/>
      <w:szCs w:val="24"/>
    </w:rPr>
  </w:style>
  <w:style w:type="paragraph" w:styleId="Title">
    <w:name w:val="Title"/>
    <w:basedOn w:val="normal1"/>
    <w:next w:val="normal1"/>
    <w:link w:val="TitleChar"/>
    <w:uiPriority w:val="99"/>
    <w:qFormat/>
    <w:rsid w:val="006E199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E0822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customStyle="1" w:styleId="normal1">
    <w:name w:val="normal1"/>
    <w:uiPriority w:val="99"/>
    <w:rsid w:val="006E1993"/>
    <w:rPr>
      <w:sz w:val="24"/>
      <w:szCs w:val="24"/>
    </w:rPr>
  </w:style>
  <w:style w:type="character" w:styleId="Hyperlink">
    <w:name w:val="Hyperlink"/>
    <w:basedOn w:val="DefaultParagraphFont"/>
    <w:uiPriority w:val="99"/>
    <w:rsid w:val="006E1993"/>
    <w:rPr>
      <w:color w:val="0000FF"/>
      <w:w w:val="100"/>
      <w:u w:val="single"/>
      <w:effect w:val="none"/>
      <w:vertAlign w:val="baseline"/>
      <w:em w:val="none"/>
    </w:rPr>
  </w:style>
  <w:style w:type="paragraph" w:styleId="Header">
    <w:name w:val="header"/>
    <w:basedOn w:val="Normal"/>
    <w:link w:val="HeaderChar"/>
    <w:uiPriority w:val="99"/>
    <w:rsid w:val="006E199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822"/>
    <w:rPr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rsid w:val="006E199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822"/>
    <w:rPr>
      <w:position w:val="-1"/>
      <w:sz w:val="24"/>
      <w:szCs w:val="24"/>
    </w:rPr>
  </w:style>
  <w:style w:type="character" w:styleId="PageNumber">
    <w:name w:val="page number"/>
    <w:basedOn w:val="DefaultParagraphFont"/>
    <w:uiPriority w:val="99"/>
    <w:rsid w:val="006E1993"/>
    <w:rPr>
      <w:w w:val="100"/>
      <w:effect w:val="none"/>
      <w:vertAlign w:val="baseline"/>
      <w:em w:val="none"/>
    </w:rPr>
  </w:style>
  <w:style w:type="character" w:customStyle="1" w:styleId="st1">
    <w:name w:val="st1"/>
    <w:uiPriority w:val="99"/>
    <w:rsid w:val="006E1993"/>
    <w:rPr>
      <w:w w:val="100"/>
      <w:effect w:val="none"/>
      <w:shd w:val="clear" w:color="auto" w:fill="auto"/>
      <w:vertAlign w:val="baseline"/>
      <w:em w:val="none"/>
    </w:rPr>
  </w:style>
  <w:style w:type="paragraph" w:styleId="BodyTextIndent2">
    <w:name w:val="Body Text Indent 2"/>
    <w:basedOn w:val="Normal"/>
    <w:link w:val="BodyTextIndent2Char"/>
    <w:uiPriority w:val="99"/>
    <w:rsid w:val="006E1993"/>
    <w:pPr>
      <w:spacing w:after="240" w:line="360" w:lineRule="auto"/>
      <w:ind w:firstLine="709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0822"/>
    <w:rPr>
      <w:position w:val="-1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E199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0822"/>
    <w:rPr>
      <w:rFonts w:ascii="Courier New" w:hAnsi="Courier New" w:cs="Courier New"/>
      <w:position w:val="-1"/>
      <w:sz w:val="20"/>
      <w:szCs w:val="20"/>
    </w:rPr>
  </w:style>
  <w:style w:type="paragraph" w:customStyle="1" w:styleId="0zitem">
    <w:name w:val="0zitem"/>
    <w:basedOn w:val="Normal"/>
    <w:uiPriority w:val="99"/>
    <w:rsid w:val="006E1993"/>
    <w:pPr>
      <w:spacing w:after="40"/>
      <w:jc w:val="both"/>
    </w:pPr>
    <w:rPr>
      <w:color w:val="000000"/>
    </w:rPr>
  </w:style>
  <w:style w:type="paragraph" w:customStyle="1" w:styleId="referencia">
    <w:name w:val="referencia"/>
    <w:basedOn w:val="Normal"/>
    <w:uiPriority w:val="99"/>
    <w:rsid w:val="006E1993"/>
    <w:pPr>
      <w:spacing w:after="80"/>
      <w:jc w:val="both"/>
    </w:pPr>
  </w:style>
  <w:style w:type="paragraph" w:customStyle="1" w:styleId="PargrafodaLista">
    <w:name w:val="Parágrafo da Lista"/>
    <w:basedOn w:val="Normal"/>
    <w:uiPriority w:val="99"/>
    <w:rsid w:val="006E19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6E1993"/>
    <w:rPr>
      <w:w w:val="100"/>
      <w:effect w:val="none"/>
      <w:vertAlign w:val="baseline"/>
      <w:em w:val="none"/>
    </w:rPr>
  </w:style>
  <w:style w:type="character" w:customStyle="1" w:styleId="CabealhoChar">
    <w:name w:val="Cabeçalho Char"/>
    <w:uiPriority w:val="99"/>
    <w:rsid w:val="006E1993"/>
    <w:rPr>
      <w:w w:val="100"/>
      <w:sz w:val="24"/>
      <w:szCs w:val="24"/>
      <w:effect w:val="none"/>
      <w:vertAlign w:val="baseline"/>
      <w:em w:val="none"/>
      <w:lang w:val="pt-BR" w:eastAsia="pt-BR"/>
    </w:rPr>
  </w:style>
  <w:style w:type="character" w:styleId="Strong">
    <w:name w:val="Strong"/>
    <w:basedOn w:val="DefaultParagraphFont"/>
    <w:uiPriority w:val="99"/>
    <w:qFormat/>
    <w:rsid w:val="006E1993"/>
    <w:rPr>
      <w:b/>
      <w:bCs/>
      <w:w w:val="100"/>
      <w:effect w:val="none"/>
      <w:vertAlign w:val="baseline"/>
      <w:em w:val="none"/>
    </w:rPr>
  </w:style>
  <w:style w:type="paragraph" w:styleId="NormalWeb">
    <w:name w:val="Normal (Web)"/>
    <w:basedOn w:val="Normal"/>
    <w:uiPriority w:val="99"/>
    <w:rsid w:val="006E199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uiPriority w:val="99"/>
    <w:rsid w:val="006E1993"/>
    <w:rPr>
      <w:w w:val="100"/>
      <w:effect w:val="none"/>
      <w:vertAlign w:val="baseline"/>
      <w:em w:val="none"/>
    </w:rPr>
  </w:style>
  <w:style w:type="paragraph" w:styleId="BalloonText">
    <w:name w:val="Balloon Text"/>
    <w:basedOn w:val="Normal"/>
    <w:link w:val="BalloonTextChar"/>
    <w:uiPriority w:val="99"/>
    <w:semiHidden/>
    <w:rsid w:val="006E1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22"/>
    <w:rPr>
      <w:position w:val="-1"/>
      <w:sz w:val="0"/>
      <w:szCs w:val="0"/>
    </w:rPr>
  </w:style>
  <w:style w:type="character" w:customStyle="1" w:styleId="TextodebaloChar">
    <w:name w:val="Texto de balão Char"/>
    <w:uiPriority w:val="99"/>
    <w:rsid w:val="006E1993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RodapChar">
    <w:name w:val="Rodapé Char"/>
    <w:uiPriority w:val="99"/>
    <w:rsid w:val="006E1993"/>
    <w:rPr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"/>
    <w:next w:val="Normal"/>
    <w:link w:val="SubtitleChar"/>
    <w:uiPriority w:val="99"/>
    <w:qFormat/>
    <w:rsid w:val="006E199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E0822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Estilo">
    <w:name w:val="Estilo"/>
    <w:uiPriority w:val="99"/>
    <w:rsid w:val="006E199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6E1993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873</Words>
  <Characters>4719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subject/>
  <dc:creator>pccli</dc:creator>
  <cp:keywords/>
  <dc:description/>
  <cp:lastModifiedBy>pccli</cp:lastModifiedBy>
  <cp:revision>3</cp:revision>
  <dcterms:created xsi:type="dcterms:W3CDTF">2022-08-23T15:27:00Z</dcterms:created>
  <dcterms:modified xsi:type="dcterms:W3CDTF">2022-08-23T15:28:00Z</dcterms:modified>
</cp:coreProperties>
</file>