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FA7E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51CC697F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ATA</w:t>
      </w:r>
    </w:p>
    <w:p w14:paraId="29F8100B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2C8C46D8" w14:textId="77777777" w:rsidR="002551D5" w:rsidRDefault="002551D5" w:rsidP="002551D5">
      <w:pPr>
        <w:pStyle w:val="Default"/>
        <w:rPr>
          <w:sz w:val="22"/>
          <w:szCs w:val="22"/>
        </w:rPr>
      </w:pPr>
    </w:p>
    <w:p w14:paraId="1C86A5F0" w14:textId="77777777" w:rsidR="002551D5" w:rsidRPr="002D4FD4" w:rsidRDefault="002551D5" w:rsidP="002551D5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</w:t>
      </w:r>
      <w:r w:rsidR="00A41749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(nome do 1º vogal), respectivamente presidente e membros da Comissão de </w:t>
      </w:r>
      <w:r w:rsidR="00A41749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Pr="002D4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foram iniciados os trabalhos </w:t>
      </w:r>
      <w:r w:rsidRPr="002D4FD4">
        <w:rPr>
          <w:sz w:val="22"/>
          <w:szCs w:val="22"/>
        </w:rPr>
        <w:t xml:space="preserve">destinados à apuração dos fatos mencionados no Processo n° ____________________________, deliberando-se por: </w:t>
      </w:r>
    </w:p>
    <w:p w14:paraId="74989704" w14:textId="0547B692" w:rsidR="00F4677E" w:rsidRDefault="00F4677E" w:rsidP="00F4677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(inserir deliberações, como solicitação de documentos, dados, informações, estabelecer cronograma de oitivas, elaborar termo de indiciação, abrir prazo para defesa escrita, encerrar a instrução processual e elaborar o relatório </w:t>
      </w:r>
      <w:r w:rsidR="002D6403">
        <w:rPr>
          <w:sz w:val="22"/>
          <w:szCs w:val="22"/>
        </w:rPr>
        <w:t>final etc.</w:t>
      </w:r>
      <w:r>
        <w:rPr>
          <w:sz w:val="22"/>
          <w:szCs w:val="22"/>
        </w:rPr>
        <w:t>).</w:t>
      </w:r>
    </w:p>
    <w:p w14:paraId="1CE66273" w14:textId="77777777" w:rsidR="00F4677E" w:rsidRDefault="00F4677E" w:rsidP="00F4677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.....</w:t>
      </w:r>
    </w:p>
    <w:p w14:paraId="4D5BA221" w14:textId="77777777" w:rsidR="00F4677E" w:rsidRDefault="00F4677E" w:rsidP="00F4677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.....</w:t>
      </w:r>
    </w:p>
    <w:p w14:paraId="4F67A959" w14:textId="77777777" w:rsidR="002551D5" w:rsidRDefault="002551D5" w:rsidP="002551D5">
      <w:pPr>
        <w:pStyle w:val="Default"/>
        <w:ind w:firstLine="708"/>
        <w:jc w:val="both"/>
        <w:rPr>
          <w:sz w:val="22"/>
          <w:szCs w:val="22"/>
        </w:rPr>
      </w:pPr>
      <w:r w:rsidRPr="002D4FD4">
        <w:rPr>
          <w:sz w:val="22"/>
          <w:szCs w:val="22"/>
        </w:rPr>
        <w:t>Nada mais havendo a</w:t>
      </w:r>
      <w:r>
        <w:rPr>
          <w:sz w:val="22"/>
          <w:szCs w:val="22"/>
        </w:rPr>
        <w:t xml:space="preserve"> ser tratado, foi lavrado o presente termo que vai assinado pelo presidente e membro</w:t>
      </w:r>
      <w:r w:rsidR="00A41749">
        <w:rPr>
          <w:sz w:val="22"/>
          <w:szCs w:val="22"/>
        </w:rPr>
        <w:t xml:space="preserve"> da comissão</w:t>
      </w:r>
      <w:r>
        <w:rPr>
          <w:sz w:val="22"/>
          <w:szCs w:val="22"/>
        </w:rPr>
        <w:t xml:space="preserve">. </w:t>
      </w:r>
    </w:p>
    <w:p w14:paraId="56D8A19C" w14:textId="77777777" w:rsidR="002551D5" w:rsidRDefault="002551D5">
      <w:pPr>
        <w:pStyle w:val="western"/>
        <w:spacing w:after="0" w:line="360" w:lineRule="auto"/>
        <w:jc w:val="both"/>
      </w:pPr>
    </w:p>
    <w:p w14:paraId="4FBCB530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51D5" w14:paraId="7F7DF32E" w14:textId="77777777" w:rsidTr="002551D5">
        <w:tc>
          <w:tcPr>
            <w:tcW w:w="9628" w:type="dxa"/>
          </w:tcPr>
          <w:p w14:paraId="157FD246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63B2871E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52F672DF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53A1C135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A41749" w14:paraId="7C4455E7" w14:textId="77777777" w:rsidTr="00F4519C">
        <w:tc>
          <w:tcPr>
            <w:tcW w:w="9628" w:type="dxa"/>
          </w:tcPr>
          <w:p w14:paraId="1DE71F41" w14:textId="77777777" w:rsidR="00A41749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46A6B7AF" w14:textId="77777777" w:rsidR="00A41749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4E1A1D3" w14:textId="77777777" w:rsidR="00A41749" w:rsidRPr="002551D5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F09C8AF" w14:textId="77777777" w:rsidR="00A41749" w:rsidRPr="002551D5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  <w:p w14:paraId="1564C1C9" w14:textId="77777777" w:rsidR="00A41749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56AF830" w14:textId="77777777" w:rsidR="00A41749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3C01DD0" w14:textId="77777777" w:rsidR="00A41749" w:rsidRPr="002551D5" w:rsidRDefault="00A41749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4A07899" w14:textId="77777777" w:rsidR="00A4327B" w:rsidRDefault="00A4327B">
      <w:pPr>
        <w:pStyle w:val="western"/>
        <w:spacing w:after="0" w:line="360" w:lineRule="auto"/>
        <w:jc w:val="both"/>
      </w:pPr>
    </w:p>
    <w:p w14:paraId="7B3F852E" w14:textId="77777777" w:rsidR="00A4327B" w:rsidRPr="00A4327B" w:rsidRDefault="00A4327B" w:rsidP="00A4327B"/>
    <w:p w14:paraId="4EE542BA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0032" w14:textId="77777777" w:rsidR="007D49B0" w:rsidRDefault="007D49B0">
      <w:r>
        <w:separator/>
      </w:r>
    </w:p>
  </w:endnote>
  <w:endnote w:type="continuationSeparator" w:id="0">
    <w:p w14:paraId="24BBDF7C" w14:textId="77777777" w:rsidR="007D49B0" w:rsidRDefault="007D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0CE7" w14:textId="77777777" w:rsidR="007D49B0" w:rsidRDefault="007D49B0">
      <w:r>
        <w:separator/>
      </w:r>
    </w:p>
  </w:footnote>
  <w:footnote w:type="continuationSeparator" w:id="0">
    <w:p w14:paraId="7987FD11" w14:textId="77777777" w:rsidR="007D49B0" w:rsidRDefault="007D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131A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782CE66" wp14:editId="0034ED36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295F3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6B7F6C6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126DD507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A41749">
      <w:rPr>
        <w:rFonts w:ascii="Cambria" w:hAnsi="Cambria"/>
        <w:b/>
        <w:bCs/>
      </w:rPr>
      <w:t>SINDICÂNCIA ACUSATÓRIA</w:t>
    </w:r>
  </w:p>
  <w:p w14:paraId="1A9236E6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7650E8B9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D4FD4"/>
    <w:rsid w:val="002D6403"/>
    <w:rsid w:val="002E72CB"/>
    <w:rsid w:val="00333BC4"/>
    <w:rsid w:val="0034160B"/>
    <w:rsid w:val="00360704"/>
    <w:rsid w:val="003B4E9F"/>
    <w:rsid w:val="003C3533"/>
    <w:rsid w:val="003D4E0F"/>
    <w:rsid w:val="00414327"/>
    <w:rsid w:val="00454DEF"/>
    <w:rsid w:val="006461CD"/>
    <w:rsid w:val="006A223D"/>
    <w:rsid w:val="00720626"/>
    <w:rsid w:val="00720E43"/>
    <w:rsid w:val="00734B0E"/>
    <w:rsid w:val="00780CF2"/>
    <w:rsid w:val="007A05B8"/>
    <w:rsid w:val="007D49B0"/>
    <w:rsid w:val="00821240"/>
    <w:rsid w:val="008678F0"/>
    <w:rsid w:val="008D31E6"/>
    <w:rsid w:val="00977903"/>
    <w:rsid w:val="009A5F3A"/>
    <w:rsid w:val="00A41749"/>
    <w:rsid w:val="00A4327B"/>
    <w:rsid w:val="00AA440E"/>
    <w:rsid w:val="00AB3A69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4677E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1F82BC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2020-03-02T12:25:00Z</dcterms:created>
  <dcterms:modified xsi:type="dcterms:W3CDTF">2025-09-09T18:15:00Z</dcterms:modified>
</cp:coreProperties>
</file>