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5CDE" w14:textId="77777777" w:rsidR="002551D5" w:rsidRPr="001C5CE9" w:rsidRDefault="009717B8" w:rsidP="002551D5">
      <w:pPr>
        <w:pStyle w:val="Default"/>
        <w:jc w:val="center"/>
        <w:rPr>
          <w:b/>
          <w:bCs/>
          <w:sz w:val="22"/>
          <w:szCs w:val="22"/>
        </w:rPr>
      </w:pPr>
      <w:r w:rsidRPr="001C5CE9">
        <w:rPr>
          <w:b/>
          <w:bCs/>
          <w:sz w:val="22"/>
          <w:szCs w:val="22"/>
        </w:rPr>
        <w:t>NOTIFICAÇÃO</w:t>
      </w:r>
    </w:p>
    <w:p w14:paraId="0C209F05" w14:textId="77777777" w:rsidR="002551D5" w:rsidRPr="001C5CE9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5A814BA5" w14:textId="77777777" w:rsidR="002551D5" w:rsidRPr="001C5CE9" w:rsidRDefault="002551D5" w:rsidP="002551D5">
      <w:pPr>
        <w:pStyle w:val="Default"/>
        <w:rPr>
          <w:sz w:val="22"/>
          <w:szCs w:val="22"/>
        </w:rPr>
      </w:pPr>
    </w:p>
    <w:p w14:paraId="2D3FE810" w14:textId="77777777" w:rsidR="009717B8" w:rsidRPr="001C5CE9" w:rsidRDefault="009717B8" w:rsidP="009717B8">
      <w:pPr>
        <w:pStyle w:val="Default"/>
        <w:rPr>
          <w:sz w:val="22"/>
          <w:szCs w:val="22"/>
        </w:rPr>
      </w:pPr>
      <w:bookmarkStart w:id="0" w:name="_Hlk34739399"/>
      <w:r w:rsidRPr="001C5CE9">
        <w:rPr>
          <w:sz w:val="22"/>
          <w:szCs w:val="22"/>
        </w:rPr>
        <w:t xml:space="preserve">Ao Sr. </w:t>
      </w:r>
      <w:r w:rsidRPr="001C5CE9">
        <w:rPr>
          <w:b/>
          <w:bCs/>
          <w:i/>
          <w:iCs/>
          <w:sz w:val="22"/>
          <w:szCs w:val="22"/>
        </w:rPr>
        <w:t xml:space="preserve">(nome do </w:t>
      </w:r>
      <w:r w:rsidR="00E70029">
        <w:rPr>
          <w:b/>
          <w:bCs/>
          <w:i/>
          <w:iCs/>
          <w:sz w:val="22"/>
          <w:szCs w:val="22"/>
        </w:rPr>
        <w:t>acusado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07B66F9A" w14:textId="77777777" w:rsidR="009717B8" w:rsidRPr="001C5CE9" w:rsidRDefault="009717B8" w:rsidP="009717B8">
      <w:pPr>
        <w:pStyle w:val="Default"/>
        <w:spacing w:after="200"/>
        <w:rPr>
          <w:b/>
          <w:bCs/>
          <w:i/>
          <w:iCs/>
          <w:sz w:val="22"/>
          <w:szCs w:val="22"/>
        </w:rPr>
      </w:pPr>
      <w:r w:rsidRPr="001C5CE9">
        <w:rPr>
          <w:b/>
          <w:bCs/>
          <w:i/>
          <w:iCs/>
          <w:sz w:val="22"/>
          <w:szCs w:val="22"/>
        </w:rPr>
        <w:t>(</w:t>
      </w:r>
      <w:r w:rsidR="00E70029">
        <w:rPr>
          <w:b/>
          <w:bCs/>
          <w:i/>
          <w:iCs/>
          <w:sz w:val="22"/>
          <w:szCs w:val="22"/>
        </w:rPr>
        <w:t>unidade onde exerce o cargo</w:t>
      </w:r>
      <w:r w:rsidRPr="001C5CE9">
        <w:rPr>
          <w:b/>
          <w:bCs/>
          <w:i/>
          <w:iCs/>
          <w:sz w:val="22"/>
          <w:szCs w:val="22"/>
        </w:rPr>
        <w:t xml:space="preserve">) </w:t>
      </w:r>
    </w:p>
    <w:p w14:paraId="7CE42CDA" w14:textId="77777777" w:rsidR="009717B8" w:rsidRPr="001C5CE9" w:rsidRDefault="009717B8" w:rsidP="00021C33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 </w:t>
      </w:r>
      <w:r w:rsidR="00021C33" w:rsidRPr="001C5CE9">
        <w:rPr>
          <w:sz w:val="22"/>
          <w:szCs w:val="22"/>
        </w:rPr>
        <w:t xml:space="preserve">Na condição de presidente da Comissão de Processo Administrativo Disciplinar designada pela Portaria nº ______, de _____ de _____________ de ________, publicada no (Boletim de Pessoal), de _____ de _____________ de ________, </w:t>
      </w:r>
      <w:r w:rsidR="00021C33" w:rsidRPr="001C5CE9">
        <w:rPr>
          <w:color w:val="FF0000"/>
          <w:sz w:val="22"/>
          <w:szCs w:val="22"/>
        </w:rPr>
        <w:t>(inserir prorrogação, se houver)</w:t>
      </w:r>
      <w:r w:rsidR="00021C33" w:rsidRPr="001C5CE9">
        <w:rPr>
          <w:sz w:val="22"/>
          <w:szCs w:val="22"/>
        </w:rPr>
        <w:t xml:space="preserve"> constituída para apurar irregularidades constantes do Processo nº ___________________________ e fatos conexos, e com fulcro no art. 156 da Lei nº 8.112/90, COMUNICO ao (à) senhor(a) que esta comissão estará procedendo à oitiva da(s) testemunha(s) abaixo, no dia e horário que se lhe(s) segue(s):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021C33" w:rsidRPr="001C5CE9" w14:paraId="5F3E49A4" w14:textId="77777777" w:rsidTr="00AA00CB">
        <w:trPr>
          <w:trHeight w:val="216"/>
        </w:trPr>
        <w:tc>
          <w:tcPr>
            <w:tcW w:w="3898" w:type="dxa"/>
          </w:tcPr>
          <w:p w14:paraId="5899931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(nome da testemunha)</w:t>
            </w:r>
          </w:p>
        </w:tc>
        <w:tc>
          <w:tcPr>
            <w:tcW w:w="3118" w:type="dxa"/>
          </w:tcPr>
          <w:p w14:paraId="16ACC8C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14:paraId="7D9F3196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1C5CE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021C33" w:rsidRPr="001C5CE9" w14:paraId="1FE7A4D1" w14:textId="77777777" w:rsidTr="00AA00CB">
        <w:tc>
          <w:tcPr>
            <w:tcW w:w="3898" w:type="dxa"/>
          </w:tcPr>
          <w:p w14:paraId="739C060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43A0E2A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E24413E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20150F1D" w14:textId="77777777" w:rsidTr="00AA00CB">
        <w:tc>
          <w:tcPr>
            <w:tcW w:w="3898" w:type="dxa"/>
          </w:tcPr>
          <w:p w14:paraId="14AAAFB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3246F8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7D84D2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4AA5AE4F" w14:textId="77777777" w:rsidTr="00AA00CB">
        <w:tc>
          <w:tcPr>
            <w:tcW w:w="3898" w:type="dxa"/>
          </w:tcPr>
          <w:p w14:paraId="62F1909E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845E95E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D16B18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61D54294" w14:textId="77777777" w:rsidTr="00AA00CB">
        <w:tc>
          <w:tcPr>
            <w:tcW w:w="3898" w:type="dxa"/>
          </w:tcPr>
          <w:p w14:paraId="511CE8D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D1E29CB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693643D5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62599D57" w14:textId="77777777" w:rsidTr="00AA00CB">
        <w:tc>
          <w:tcPr>
            <w:tcW w:w="3898" w:type="dxa"/>
          </w:tcPr>
          <w:p w14:paraId="4D681FC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E98D4DD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82AF08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16245C22" w14:textId="77777777" w:rsidTr="00AA00CB">
        <w:tc>
          <w:tcPr>
            <w:tcW w:w="3898" w:type="dxa"/>
          </w:tcPr>
          <w:p w14:paraId="22F604F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32898C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77A9EA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7819A29C" w14:textId="77777777" w:rsidTr="00AA00CB">
        <w:tc>
          <w:tcPr>
            <w:tcW w:w="3898" w:type="dxa"/>
          </w:tcPr>
          <w:p w14:paraId="0BEF4F6F" w14:textId="77777777" w:rsidR="00021C33" w:rsidRPr="001C5CE9" w:rsidRDefault="00021C33" w:rsidP="00674965">
            <w:pPr>
              <w:pStyle w:val="Corpodetexto"/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6C708F2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CAF31E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3DA0C881" w14:textId="77777777" w:rsidTr="00AA00CB">
        <w:tc>
          <w:tcPr>
            <w:tcW w:w="3898" w:type="dxa"/>
          </w:tcPr>
          <w:p w14:paraId="0A80300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2BEA7F2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173DEC59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182A5EFB" w14:textId="77777777" w:rsidTr="00AA00CB">
        <w:tc>
          <w:tcPr>
            <w:tcW w:w="3898" w:type="dxa"/>
          </w:tcPr>
          <w:p w14:paraId="5C38E337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0D719378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93317F1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1A152455" w14:textId="77777777" w:rsidTr="00AA00CB">
        <w:tc>
          <w:tcPr>
            <w:tcW w:w="3898" w:type="dxa"/>
          </w:tcPr>
          <w:p w14:paraId="2C8A8246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8B48F05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21DF999F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13E7C35A" w14:textId="77777777" w:rsidTr="00AA00CB">
        <w:tc>
          <w:tcPr>
            <w:tcW w:w="3898" w:type="dxa"/>
          </w:tcPr>
          <w:p w14:paraId="381F93DE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E786DF6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D1F46B0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021C33" w:rsidRPr="001C5CE9" w14:paraId="208AF0F5" w14:textId="77777777" w:rsidTr="00AA00CB">
        <w:tc>
          <w:tcPr>
            <w:tcW w:w="3898" w:type="dxa"/>
          </w:tcPr>
          <w:p w14:paraId="3D3E1F60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13466AE3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F7F451C" w14:textId="77777777" w:rsidR="00021C33" w:rsidRPr="001C5CE9" w:rsidRDefault="00021C33" w:rsidP="00674965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0D4A99CF" w14:textId="77777777" w:rsidR="00021C33" w:rsidRDefault="00AA00CB" w:rsidP="00021C33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>Saliento que essa(s) oitiva(s) será(ao) realizada(s) na sede desta comissão de processo administrativo disciplinar, no _______________(</w:t>
      </w:r>
      <w:r w:rsidRPr="001C5CE9">
        <w:rPr>
          <w:b/>
          <w:sz w:val="22"/>
          <w:szCs w:val="22"/>
        </w:rPr>
        <w:t>endereço</w:t>
      </w:r>
      <w:r w:rsidRPr="001C5CE9">
        <w:rPr>
          <w:sz w:val="22"/>
          <w:szCs w:val="22"/>
        </w:rPr>
        <w:t>)</w:t>
      </w:r>
      <w:r w:rsidR="006A2DD5">
        <w:rPr>
          <w:sz w:val="22"/>
          <w:szCs w:val="22"/>
        </w:rPr>
        <w:t xml:space="preserve"> </w:t>
      </w:r>
      <w:r w:rsidR="006A2DD5" w:rsidRPr="00D83279">
        <w:rPr>
          <w:sz w:val="22"/>
          <w:szCs w:val="22"/>
        </w:rPr>
        <w:t xml:space="preserve">e </w:t>
      </w:r>
      <w:r w:rsidR="006A2DD5">
        <w:rPr>
          <w:sz w:val="22"/>
          <w:szCs w:val="22"/>
        </w:rPr>
        <w:t>pod</w:t>
      </w:r>
      <w:r w:rsidR="006A2DD5" w:rsidRPr="00D83279">
        <w:rPr>
          <w:sz w:val="22"/>
          <w:szCs w:val="22"/>
        </w:rPr>
        <w:t xml:space="preserve">erão ser acompanhadas pessoalmente </w:t>
      </w:r>
      <w:r w:rsidR="00CB6AD3">
        <w:rPr>
          <w:sz w:val="22"/>
          <w:szCs w:val="22"/>
        </w:rPr>
        <w:t xml:space="preserve">pelo servidor acusado </w:t>
      </w:r>
      <w:r w:rsidR="006A2DD5" w:rsidRPr="00D83279">
        <w:rPr>
          <w:sz w:val="22"/>
          <w:szCs w:val="22"/>
        </w:rPr>
        <w:t>e/ou por meio de procurador devidamente constituído nos autos do processo</w:t>
      </w:r>
      <w:r w:rsidR="006D6966">
        <w:rPr>
          <w:sz w:val="22"/>
          <w:szCs w:val="22"/>
        </w:rPr>
        <w:t>.</w:t>
      </w:r>
    </w:p>
    <w:p w14:paraId="160B3E47" w14:textId="77777777" w:rsidR="00413763" w:rsidRDefault="00413763" w:rsidP="00E71AAB">
      <w:pPr>
        <w:pStyle w:val="Default"/>
        <w:spacing w:after="200"/>
        <w:ind w:firstLine="708"/>
        <w:jc w:val="both"/>
        <w:rPr>
          <w:sz w:val="22"/>
          <w:szCs w:val="22"/>
        </w:rPr>
      </w:pPr>
    </w:p>
    <w:p w14:paraId="21BFED6F" w14:textId="1FD6FF42" w:rsidR="00FA4A06" w:rsidRPr="001C5CE9" w:rsidRDefault="009717B8" w:rsidP="00E71AAB">
      <w:pPr>
        <w:pStyle w:val="Default"/>
        <w:spacing w:after="200"/>
        <w:ind w:firstLine="708"/>
        <w:jc w:val="both"/>
        <w:rPr>
          <w:sz w:val="22"/>
          <w:szCs w:val="22"/>
        </w:rPr>
      </w:pPr>
      <w:r w:rsidRPr="001C5CE9">
        <w:rPr>
          <w:sz w:val="22"/>
          <w:szCs w:val="22"/>
        </w:rPr>
        <w:t xml:space="preserve">Atenciosamente, </w:t>
      </w:r>
    </w:p>
    <w:p w14:paraId="5B04862E" w14:textId="77144D5C" w:rsidR="009717B8" w:rsidRPr="001C5CE9" w:rsidRDefault="00E71AAB" w:rsidP="00FA4A06">
      <w:pPr>
        <w:pStyle w:val="Default"/>
        <w:spacing w:after="200"/>
        <w:ind w:left="708" w:firstLine="708"/>
        <w:jc w:val="right"/>
        <w:rPr>
          <w:sz w:val="22"/>
          <w:szCs w:val="22"/>
        </w:rPr>
      </w:pPr>
      <w:r w:rsidRPr="001C5CE9">
        <w:rPr>
          <w:sz w:val="22"/>
          <w:szCs w:val="22"/>
        </w:rPr>
        <w:t>Santa Maria/RS</w:t>
      </w:r>
      <w:r w:rsidR="009717B8" w:rsidRPr="001C5CE9">
        <w:rPr>
          <w:sz w:val="22"/>
          <w:szCs w:val="22"/>
        </w:rPr>
        <w:t xml:space="preserve">, </w:t>
      </w:r>
      <w:r w:rsidRPr="001C5CE9">
        <w:rPr>
          <w:sz w:val="22"/>
          <w:szCs w:val="22"/>
        </w:rPr>
        <w:fldChar w:fldCharType="begin"/>
      </w:r>
      <w:r w:rsidRPr="001C5CE9">
        <w:rPr>
          <w:sz w:val="22"/>
          <w:szCs w:val="22"/>
        </w:rPr>
        <w:instrText xml:space="preserve"> TIME \@ "d' de 'MMMM' de 'yyyy" </w:instrText>
      </w:r>
      <w:r w:rsidRPr="001C5CE9">
        <w:rPr>
          <w:sz w:val="22"/>
          <w:szCs w:val="22"/>
        </w:rPr>
        <w:fldChar w:fldCharType="separate"/>
      </w:r>
      <w:r w:rsidR="00413763">
        <w:rPr>
          <w:noProof/>
          <w:sz w:val="22"/>
          <w:szCs w:val="22"/>
        </w:rPr>
        <w:t>9 de setembro de 2025</w:t>
      </w:r>
      <w:r w:rsidRPr="001C5CE9">
        <w:rPr>
          <w:sz w:val="22"/>
          <w:szCs w:val="22"/>
        </w:rPr>
        <w:fldChar w:fldCharType="end"/>
      </w:r>
      <w:r w:rsidR="009717B8" w:rsidRPr="001C5CE9">
        <w:rPr>
          <w:sz w:val="22"/>
          <w:szCs w:val="22"/>
        </w:rPr>
        <w:t xml:space="preserve">. </w:t>
      </w:r>
    </w:p>
    <w:p w14:paraId="579C6ECC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</w:p>
    <w:p w14:paraId="27536B04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.............................................................................</w:t>
      </w:r>
    </w:p>
    <w:p w14:paraId="463D494D" w14:textId="77777777" w:rsidR="009717B8" w:rsidRPr="001C5CE9" w:rsidRDefault="009717B8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sz w:val="22"/>
          <w:szCs w:val="22"/>
        </w:rPr>
        <w:t>(</w:t>
      </w:r>
      <w:r w:rsidRPr="001C5CE9">
        <w:rPr>
          <w:i/>
          <w:iCs/>
          <w:sz w:val="22"/>
          <w:szCs w:val="22"/>
        </w:rPr>
        <w:t>Nome e assinatura do presidente da comissão)</w:t>
      </w:r>
    </w:p>
    <w:p w14:paraId="3831E870" w14:textId="77777777" w:rsidR="009717B8" w:rsidRPr="001C5CE9" w:rsidRDefault="00FA4A06" w:rsidP="009717B8">
      <w:pPr>
        <w:pStyle w:val="Default"/>
        <w:spacing w:after="200"/>
        <w:jc w:val="center"/>
        <w:rPr>
          <w:sz w:val="22"/>
          <w:szCs w:val="22"/>
        </w:rPr>
      </w:pPr>
      <w:r w:rsidRPr="001C5CE9">
        <w:rPr>
          <w:b/>
          <w:bCs/>
          <w:sz w:val="22"/>
          <w:szCs w:val="22"/>
        </w:rPr>
        <w:t>P</w:t>
      </w:r>
      <w:r w:rsidR="009717B8" w:rsidRPr="001C5CE9">
        <w:rPr>
          <w:b/>
          <w:bCs/>
          <w:sz w:val="22"/>
          <w:szCs w:val="22"/>
        </w:rPr>
        <w:t>residente</w:t>
      </w:r>
    </w:p>
    <w:bookmarkEnd w:id="0"/>
    <w:p w14:paraId="69B5D6BB" w14:textId="77777777" w:rsidR="009717B8" w:rsidRPr="001C5CE9" w:rsidRDefault="009717B8" w:rsidP="009717B8">
      <w:pPr>
        <w:pStyle w:val="Default"/>
        <w:spacing w:after="200"/>
        <w:rPr>
          <w:sz w:val="22"/>
          <w:szCs w:val="22"/>
        </w:rPr>
      </w:pPr>
    </w:p>
    <w:sectPr w:rsidR="009717B8" w:rsidRPr="001C5CE9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753E" w14:textId="77777777" w:rsidR="00E545CF" w:rsidRDefault="00E545CF">
      <w:r>
        <w:separator/>
      </w:r>
    </w:p>
  </w:endnote>
  <w:endnote w:type="continuationSeparator" w:id="0">
    <w:p w14:paraId="622DEB79" w14:textId="77777777" w:rsidR="00E545CF" w:rsidRDefault="00E5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37FF" w14:textId="77777777" w:rsidR="00E545CF" w:rsidRDefault="00E545CF">
      <w:r>
        <w:separator/>
      </w:r>
    </w:p>
  </w:footnote>
  <w:footnote w:type="continuationSeparator" w:id="0">
    <w:p w14:paraId="6F147B8F" w14:textId="77777777" w:rsidR="00E545CF" w:rsidRDefault="00E5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017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03AFC920" wp14:editId="09C37BCA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DFAB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5D575E6C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7BCE3451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30B9F486" w14:textId="7438CBB1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B84C48">
      <w:rPr>
        <w:rFonts w:ascii="Cambria" w:hAnsi="Cambria"/>
        <w:b/>
        <w:bCs/>
        <w:color w:val="000000"/>
        <w:sz w:val="20"/>
        <w:szCs w:val="20"/>
      </w:rPr>
      <w:t>0000</w:t>
    </w:r>
  </w:p>
  <w:p w14:paraId="68E67E23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B8"/>
    <w:rsid w:val="000004B1"/>
    <w:rsid w:val="0001656E"/>
    <w:rsid w:val="00021C33"/>
    <w:rsid w:val="0005112F"/>
    <w:rsid w:val="000527E9"/>
    <w:rsid w:val="0006532B"/>
    <w:rsid w:val="00161147"/>
    <w:rsid w:val="001733E7"/>
    <w:rsid w:val="001C5CE9"/>
    <w:rsid w:val="001D7690"/>
    <w:rsid w:val="001F68E3"/>
    <w:rsid w:val="002551D5"/>
    <w:rsid w:val="00260BB9"/>
    <w:rsid w:val="00265EB1"/>
    <w:rsid w:val="002D4678"/>
    <w:rsid w:val="002E72CB"/>
    <w:rsid w:val="00333BC4"/>
    <w:rsid w:val="0034160B"/>
    <w:rsid w:val="00360704"/>
    <w:rsid w:val="003B4E9F"/>
    <w:rsid w:val="003C3533"/>
    <w:rsid w:val="003D4E0F"/>
    <w:rsid w:val="00413763"/>
    <w:rsid w:val="00414327"/>
    <w:rsid w:val="00454DEF"/>
    <w:rsid w:val="0050756B"/>
    <w:rsid w:val="006461CD"/>
    <w:rsid w:val="00693460"/>
    <w:rsid w:val="006A223D"/>
    <w:rsid w:val="006A2DD5"/>
    <w:rsid w:val="006D6966"/>
    <w:rsid w:val="00720626"/>
    <w:rsid w:val="00720E43"/>
    <w:rsid w:val="00734B0E"/>
    <w:rsid w:val="00780CF2"/>
    <w:rsid w:val="007B4E2B"/>
    <w:rsid w:val="00821240"/>
    <w:rsid w:val="008678F0"/>
    <w:rsid w:val="009717B8"/>
    <w:rsid w:val="00977903"/>
    <w:rsid w:val="00A4327B"/>
    <w:rsid w:val="00AA00CB"/>
    <w:rsid w:val="00AA440E"/>
    <w:rsid w:val="00AB3A69"/>
    <w:rsid w:val="00AD24FF"/>
    <w:rsid w:val="00B84C48"/>
    <w:rsid w:val="00B91783"/>
    <w:rsid w:val="00C542EB"/>
    <w:rsid w:val="00C87D62"/>
    <w:rsid w:val="00CA4E12"/>
    <w:rsid w:val="00CB6AD3"/>
    <w:rsid w:val="00CC4577"/>
    <w:rsid w:val="00CD3C40"/>
    <w:rsid w:val="00CF578C"/>
    <w:rsid w:val="00D253CA"/>
    <w:rsid w:val="00D33629"/>
    <w:rsid w:val="00D3498E"/>
    <w:rsid w:val="00D740DF"/>
    <w:rsid w:val="00DE5D6A"/>
    <w:rsid w:val="00DF18CD"/>
    <w:rsid w:val="00E51126"/>
    <w:rsid w:val="00E545CF"/>
    <w:rsid w:val="00E70029"/>
    <w:rsid w:val="00E71AAB"/>
    <w:rsid w:val="00ED1392"/>
    <w:rsid w:val="00ED5910"/>
    <w:rsid w:val="00F62A9B"/>
    <w:rsid w:val="00FA4A06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BC8D6D"/>
  <w15:chartTrackingRefBased/>
  <w15:docId w15:val="{ECFC900B-A812-4531-9FCD-A8FF026C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33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SINDICANCIA%20ACUSAT&#211;RIA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2025-09-09T16:21:00Z</dcterms:created>
  <dcterms:modified xsi:type="dcterms:W3CDTF">2025-09-09T16:45:00Z</dcterms:modified>
</cp:coreProperties>
</file>