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4A4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73F85183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185C0DBF" w14:textId="77777777" w:rsidR="004D1F07" w:rsidRDefault="004D1F07" w:rsidP="004D1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</w:t>
      </w:r>
      <w:r w:rsidR="006C0555">
        <w:rPr>
          <w:b/>
          <w:bCs/>
          <w:i/>
          <w:iCs/>
          <w:sz w:val="22"/>
          <w:szCs w:val="22"/>
        </w:rPr>
        <w:t>do particular</w:t>
      </w:r>
      <w:r>
        <w:rPr>
          <w:b/>
          <w:bCs/>
          <w:i/>
          <w:iCs/>
          <w:sz w:val="22"/>
          <w:szCs w:val="22"/>
        </w:rPr>
        <w:t xml:space="preserve">) </w:t>
      </w:r>
    </w:p>
    <w:p w14:paraId="1E88154E" w14:textId="77777777" w:rsidR="004D1F07" w:rsidRDefault="004D1F07" w:rsidP="004D1F07">
      <w:pPr>
        <w:pStyle w:val="Default"/>
        <w:rPr>
          <w:sz w:val="22"/>
          <w:szCs w:val="22"/>
        </w:rPr>
      </w:pPr>
    </w:p>
    <w:p w14:paraId="65A61EA9" w14:textId="77777777" w:rsidR="004D1F07" w:rsidRDefault="004D1F07" w:rsidP="004D1F07">
      <w:pPr>
        <w:pStyle w:val="Default"/>
        <w:rPr>
          <w:sz w:val="22"/>
          <w:szCs w:val="22"/>
        </w:rPr>
      </w:pPr>
    </w:p>
    <w:p w14:paraId="30F3249E" w14:textId="49EC06E1" w:rsidR="000001C8" w:rsidRDefault="000001C8" w:rsidP="004D1F07">
      <w:pPr>
        <w:spacing w:after="0"/>
        <w:ind w:firstLine="709"/>
        <w:jc w:val="both"/>
        <w:rPr>
          <w:rFonts w:ascii="Cambria" w:hAnsi="Cambria" w:cs="Cambria"/>
          <w:color w:val="000000"/>
        </w:rPr>
      </w:pPr>
      <w:r w:rsidRPr="000001C8">
        <w:rPr>
          <w:rFonts w:ascii="Cambria" w:hAnsi="Cambria" w:cs="Cambria"/>
          <w:color w:val="000000"/>
        </w:rPr>
        <w:t xml:space="preserve">Na condição de presidente da Comissão de </w:t>
      </w:r>
      <w:r w:rsidR="00A85D3A">
        <w:rPr>
          <w:rFonts w:ascii="Cambria" w:hAnsi="Cambria" w:cs="Cambria"/>
          <w:color w:val="000000"/>
        </w:rPr>
        <w:t>Sindicância Acusatória</w:t>
      </w:r>
      <w:r w:rsidRPr="000001C8">
        <w:rPr>
          <w:rFonts w:ascii="Cambria" w:hAnsi="Cambria" w:cs="Cambria"/>
          <w:color w:val="000000"/>
        </w:rPr>
        <w:t xml:space="preserve"> designada pela Portaria nº ______, de _____ de _____________ de ________, publicada no (Boletim de Pessoal), de _____ de _____________ de ________, constituída para apurar irregularidades constantes do Processo nº ___________________________ e fatos conexos, e tendo em vista o disposto no art. 157 da Lei nº 8.112/90, INTIMO </w:t>
      </w:r>
      <w:r w:rsidR="00A85D3A">
        <w:rPr>
          <w:rFonts w:ascii="Cambria" w:hAnsi="Cambria" w:cs="Cambria"/>
          <w:color w:val="000000"/>
        </w:rPr>
        <w:t>o(a) senhor(a)</w:t>
      </w:r>
      <w:r w:rsidRPr="000001C8">
        <w:rPr>
          <w:rFonts w:ascii="Cambria" w:hAnsi="Cambria" w:cs="Cambria"/>
          <w:color w:val="000000"/>
        </w:rPr>
        <w:t xml:space="preserve"> a comparecer perante esta comissão, que se encontra instalada na ................................ (rua, número, andar e sala onde funciona a comissão), às ..... horas do dia ........ de ............ de 20</w:t>
      </w:r>
      <w:r w:rsidR="00A85D3A">
        <w:rPr>
          <w:rFonts w:ascii="Cambria" w:hAnsi="Cambria" w:cs="Cambria"/>
          <w:color w:val="000000"/>
        </w:rPr>
        <w:t>2</w:t>
      </w:r>
      <w:r w:rsidRPr="000001C8">
        <w:rPr>
          <w:rFonts w:ascii="Cambria" w:hAnsi="Cambria" w:cs="Cambria"/>
          <w:color w:val="000000"/>
        </w:rPr>
        <w:t xml:space="preserve">__, a fim de prestar depoimento sobre atos e fatos constantes </w:t>
      </w:r>
      <w:r w:rsidR="00017BEA">
        <w:rPr>
          <w:rFonts w:ascii="Cambria" w:hAnsi="Cambria" w:cs="Cambria"/>
          <w:color w:val="000000"/>
        </w:rPr>
        <w:t>da Sindicância Investigativa</w:t>
      </w:r>
      <w:r w:rsidRPr="000001C8">
        <w:rPr>
          <w:rFonts w:ascii="Cambria" w:hAnsi="Cambria" w:cs="Cambria"/>
          <w:color w:val="000000"/>
        </w:rPr>
        <w:t xml:space="preserve"> nº ..................................... (indicar o nº do processo).</w:t>
      </w:r>
    </w:p>
    <w:p w14:paraId="7AD09876" w14:textId="77777777" w:rsidR="004D1F07" w:rsidRDefault="000001C8" w:rsidP="004D1F07">
      <w:pPr>
        <w:pStyle w:val="Default"/>
        <w:ind w:firstLine="708"/>
        <w:jc w:val="both"/>
        <w:rPr>
          <w:sz w:val="22"/>
          <w:szCs w:val="22"/>
        </w:rPr>
      </w:pPr>
      <w:r w:rsidRPr="000001C8">
        <w:rPr>
          <w:rFonts w:cs="Times New Roman"/>
          <w:color w:val="auto"/>
          <w:sz w:val="22"/>
          <w:szCs w:val="22"/>
        </w:rPr>
        <w:t>Importa destacar que, tendo em vista o art. 4º, inciso IV, da Lei nº 9.784/99, é dever do administrado prestar as informações que lhe forem solicitadas e colaborar para o esclarecimento dos fatos.</w:t>
      </w:r>
    </w:p>
    <w:p w14:paraId="2F75E99E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59902AE3" w14:textId="6F795F7B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017BEA">
        <w:rPr>
          <w:noProof/>
          <w:sz w:val="22"/>
          <w:szCs w:val="22"/>
        </w:rPr>
        <w:t>9 de setembro de 2025</w:t>
      </w:r>
      <w:r>
        <w:rPr>
          <w:sz w:val="22"/>
          <w:szCs w:val="22"/>
        </w:rPr>
        <w:fldChar w:fldCharType="end"/>
      </w:r>
    </w:p>
    <w:p w14:paraId="0ACA342A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0A3FDFBD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F771D24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27A5D2DC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1F97012A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7F14676B" w14:textId="77777777" w:rsidR="00F13DF5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32138">
        <w:rPr>
          <w:rFonts w:ascii="Cambria" w:hAnsi="Cambria"/>
          <w:b/>
        </w:rPr>
        <w:t>Presidente</w:t>
      </w:r>
    </w:p>
    <w:p w14:paraId="4CD078CB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4B6E693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7B885A6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CEBE8AD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314A179B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2785860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5DE2FDCA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82F20F3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30FF0B4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45920ED8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F504C37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C7A1109" w14:textId="77777777" w:rsidR="004E312F" w:rsidRPr="00F13DF5" w:rsidRDefault="004E312F" w:rsidP="00B563EC">
      <w:pPr>
        <w:pStyle w:val="Corpodetexto"/>
        <w:spacing w:after="0" w:line="240" w:lineRule="auto"/>
        <w:ind w:right="567"/>
        <w:jc w:val="center"/>
      </w:pPr>
    </w:p>
    <w:sectPr w:rsidR="004E312F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D4F1" w14:textId="77777777" w:rsidR="00AF6743" w:rsidRDefault="00AF6743">
      <w:r>
        <w:separator/>
      </w:r>
    </w:p>
  </w:endnote>
  <w:endnote w:type="continuationSeparator" w:id="0">
    <w:p w14:paraId="5C134683" w14:textId="77777777" w:rsidR="00AF6743" w:rsidRDefault="00AF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6E4D" w14:textId="77777777" w:rsidR="00AF6743" w:rsidRDefault="00AF6743">
      <w:r>
        <w:separator/>
      </w:r>
    </w:p>
  </w:footnote>
  <w:footnote w:type="continuationSeparator" w:id="0">
    <w:p w14:paraId="213E015E" w14:textId="77777777" w:rsidR="00AF6743" w:rsidRDefault="00AF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8D78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438ED9A" wp14:editId="56FFF673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22BE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1CA4E2D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925DC5A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A85D3A">
      <w:rPr>
        <w:rFonts w:ascii="Cambria" w:hAnsi="Cambria"/>
        <w:b/>
        <w:bCs/>
      </w:rPr>
      <w:t>SINDICÂNCIA ACUSATÓRIA</w:t>
    </w:r>
  </w:p>
  <w:p w14:paraId="6C8357E3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05CF8E96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1C8"/>
    <w:rsid w:val="000004B1"/>
    <w:rsid w:val="0001656E"/>
    <w:rsid w:val="00017BEA"/>
    <w:rsid w:val="000451B8"/>
    <w:rsid w:val="0005112F"/>
    <w:rsid w:val="000527E9"/>
    <w:rsid w:val="000C2B1C"/>
    <w:rsid w:val="000D66F4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D1F07"/>
    <w:rsid w:val="004E05CA"/>
    <w:rsid w:val="004E312F"/>
    <w:rsid w:val="00505E98"/>
    <w:rsid w:val="0053415E"/>
    <w:rsid w:val="00566B8F"/>
    <w:rsid w:val="006461CD"/>
    <w:rsid w:val="00682A50"/>
    <w:rsid w:val="00694A11"/>
    <w:rsid w:val="006A223D"/>
    <w:rsid w:val="006C0555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77903"/>
    <w:rsid w:val="009A435B"/>
    <w:rsid w:val="00A47078"/>
    <w:rsid w:val="00A85D3A"/>
    <w:rsid w:val="00AA3957"/>
    <w:rsid w:val="00AA440E"/>
    <w:rsid w:val="00AB31B0"/>
    <w:rsid w:val="00AB3A69"/>
    <w:rsid w:val="00AD24FF"/>
    <w:rsid w:val="00AF6743"/>
    <w:rsid w:val="00B30A43"/>
    <w:rsid w:val="00B563EC"/>
    <w:rsid w:val="00C17F03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15A97"/>
    <w:rsid w:val="00ED5910"/>
    <w:rsid w:val="00F13DF5"/>
    <w:rsid w:val="00F62A9B"/>
    <w:rsid w:val="00F64DA8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DD1987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6</cp:revision>
  <cp:lastPrinted>2020-02-21T13:59:00Z</cp:lastPrinted>
  <dcterms:created xsi:type="dcterms:W3CDTF">2020-03-09T18:36:00Z</dcterms:created>
  <dcterms:modified xsi:type="dcterms:W3CDTF">2025-09-09T18:24:00Z</dcterms:modified>
</cp:coreProperties>
</file>