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41CA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999A298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45FF949C" w14:textId="77777777" w:rsidR="00D435F2" w:rsidRDefault="00D435F2" w:rsidP="00D435F2">
      <w:pPr>
        <w:pStyle w:val="Default"/>
        <w:rPr>
          <w:sz w:val="22"/>
          <w:szCs w:val="22"/>
        </w:rPr>
      </w:pPr>
    </w:p>
    <w:p w14:paraId="78F4F405" w14:textId="77777777" w:rsidR="00D435F2" w:rsidRDefault="00D435F2" w:rsidP="00D435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do acusado) </w:t>
      </w:r>
    </w:p>
    <w:p w14:paraId="68424B5D" w14:textId="77777777" w:rsidR="004D1F07" w:rsidRDefault="00D435F2" w:rsidP="00D435F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(unidade onde exerce seu cargo)</w:t>
      </w:r>
    </w:p>
    <w:p w14:paraId="5252302F" w14:textId="77777777" w:rsidR="004D1F07" w:rsidRDefault="004D1F07" w:rsidP="004D1F07">
      <w:pPr>
        <w:pStyle w:val="Default"/>
        <w:rPr>
          <w:sz w:val="22"/>
          <w:szCs w:val="22"/>
        </w:rPr>
      </w:pPr>
    </w:p>
    <w:p w14:paraId="360F6F84" w14:textId="77777777" w:rsidR="004D1F07" w:rsidRDefault="004D1F07" w:rsidP="004D1F07">
      <w:pPr>
        <w:pStyle w:val="Default"/>
        <w:rPr>
          <w:sz w:val="22"/>
          <w:szCs w:val="22"/>
        </w:rPr>
      </w:pPr>
    </w:p>
    <w:p w14:paraId="0935D8C6" w14:textId="77777777" w:rsidR="00D435F2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Processo Administrativo Disciplinar designada pela Portaria nº ______,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publicada no (Boletim de Pessoal/DOU),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constituída para apurar irregularidades constantes do Processo nº ___________________________ e fatos conexos, e com fulcro no art. 156 da Lei nº 8.112/90, INTIMO Vossa Senhoria, a comparecer no dia ____, às ______, no _________(endereço), a fim de ser interrogado por esta comissão quanto aos fatos e atos narrados nos autos do processo em epígrafe. </w:t>
      </w:r>
    </w:p>
    <w:p w14:paraId="71C9D1C8" w14:textId="77777777" w:rsidR="004D1F07" w:rsidRDefault="00D435F2" w:rsidP="00D435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Notifico que no(s) dia(s), horário(s) e local abaixo especificados serão realizados os interrogatórios dos demais acusados neste Processo, sendo facultada participação pessoal ou por meio de procurador.</w:t>
      </w:r>
    </w:p>
    <w:p w14:paraId="6681EC27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5"/>
        <w:gridCol w:w="1767"/>
        <w:gridCol w:w="1698"/>
        <w:gridCol w:w="2126"/>
      </w:tblGrid>
      <w:tr w:rsidR="00D435F2" w:rsidRPr="00D83279" w14:paraId="08221D31" w14:textId="77777777" w:rsidTr="00D435F2">
        <w:trPr>
          <w:trHeight w:val="216"/>
        </w:trPr>
        <w:tc>
          <w:tcPr>
            <w:tcW w:w="3765" w:type="dxa"/>
          </w:tcPr>
          <w:p w14:paraId="214D6FCF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 xml:space="preserve">(nome </w:t>
            </w:r>
            <w:r>
              <w:rPr>
                <w:rFonts w:ascii="Cambria" w:hAnsi="Cambria"/>
                <w:b/>
                <w:i/>
              </w:rPr>
              <w:t>do acusado</w:t>
            </w:r>
            <w:r w:rsidRPr="00D83279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1767" w:type="dxa"/>
          </w:tcPr>
          <w:p w14:paraId="32C7114C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(data)</w:t>
            </w:r>
          </w:p>
        </w:tc>
        <w:tc>
          <w:tcPr>
            <w:tcW w:w="1698" w:type="dxa"/>
          </w:tcPr>
          <w:p w14:paraId="19EF53D3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</w:t>
            </w:r>
            <w:r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2126" w:type="dxa"/>
          </w:tcPr>
          <w:p w14:paraId="0D6F7682" w14:textId="77777777" w:rsidR="00D435F2" w:rsidRPr="00D83279" w:rsidRDefault="00D435F2" w:rsidP="00D435F2">
            <w:pPr>
              <w:pStyle w:val="Corpodetexto"/>
              <w:spacing w:after="0" w:line="240" w:lineRule="auto"/>
              <w:ind w:right="565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(local)</w:t>
            </w:r>
          </w:p>
        </w:tc>
      </w:tr>
      <w:tr w:rsidR="00D435F2" w:rsidRPr="006E1E9B" w14:paraId="746F670F" w14:textId="77777777" w:rsidTr="00D435F2">
        <w:tc>
          <w:tcPr>
            <w:tcW w:w="3765" w:type="dxa"/>
          </w:tcPr>
          <w:p w14:paraId="1FC68A9D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1EC06A26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56B507B9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 w:val="restart"/>
          </w:tcPr>
          <w:p w14:paraId="79F62ED4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D435F2" w:rsidRPr="006E1E9B" w14:paraId="6A7E42D8" w14:textId="77777777" w:rsidTr="00D435F2">
        <w:tc>
          <w:tcPr>
            <w:tcW w:w="3765" w:type="dxa"/>
          </w:tcPr>
          <w:p w14:paraId="70D1A7F4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36251F12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4925D0E0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/>
          </w:tcPr>
          <w:p w14:paraId="4ACB0B53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D435F2" w:rsidRPr="006E1E9B" w14:paraId="1BC2A1D4" w14:textId="77777777" w:rsidTr="00D435F2">
        <w:tc>
          <w:tcPr>
            <w:tcW w:w="3765" w:type="dxa"/>
          </w:tcPr>
          <w:p w14:paraId="08D7548E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1767" w:type="dxa"/>
          </w:tcPr>
          <w:p w14:paraId="47D37745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98" w:type="dxa"/>
          </w:tcPr>
          <w:p w14:paraId="169367F0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2126" w:type="dxa"/>
            <w:vMerge/>
          </w:tcPr>
          <w:p w14:paraId="30071BCF" w14:textId="77777777" w:rsidR="00D435F2" w:rsidRPr="006E1E9B" w:rsidRDefault="00D435F2" w:rsidP="0063484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14C6FC63" w14:textId="77777777" w:rsidR="00D435F2" w:rsidRDefault="00D435F2" w:rsidP="004D1F07">
      <w:pPr>
        <w:pStyle w:val="Default"/>
        <w:jc w:val="both"/>
        <w:rPr>
          <w:sz w:val="22"/>
          <w:szCs w:val="22"/>
        </w:rPr>
      </w:pPr>
    </w:p>
    <w:p w14:paraId="30CD288C" w14:textId="71CF9268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1D0841">
        <w:rPr>
          <w:noProof/>
          <w:sz w:val="22"/>
          <w:szCs w:val="22"/>
        </w:rPr>
        <w:t xml:space="preserve">9 de setembro de </w:t>
      </w:r>
      <w:r w:rsidR="001D0841">
        <w:rPr>
          <w:noProof/>
          <w:sz w:val="22"/>
          <w:szCs w:val="22"/>
        </w:rPr>
        <w:t>0000.</w:t>
      </w:r>
      <w:r>
        <w:rPr>
          <w:sz w:val="22"/>
          <w:szCs w:val="22"/>
        </w:rPr>
        <w:fldChar w:fldCharType="end"/>
      </w:r>
    </w:p>
    <w:p w14:paraId="499960BF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1C2149B8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415D283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1439CE0C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08A26FC4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5AA657AA" w14:textId="77777777" w:rsidR="00F13DF5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32138">
        <w:rPr>
          <w:rFonts w:ascii="Cambria" w:hAnsi="Cambria"/>
          <w:b/>
        </w:rPr>
        <w:t>Presidente</w:t>
      </w:r>
    </w:p>
    <w:p w14:paraId="3A7E0E1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0EE7EF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8889215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A5901C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3A4FF96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4BEDF95B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383E610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61DAAA8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6B28EDBC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C352522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3DDE491E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sectPr w:rsidR="004E312F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30CF" w14:textId="77777777" w:rsidR="009C3702" w:rsidRDefault="009C3702">
      <w:r>
        <w:separator/>
      </w:r>
    </w:p>
  </w:endnote>
  <w:endnote w:type="continuationSeparator" w:id="0">
    <w:p w14:paraId="7AAE956E" w14:textId="77777777" w:rsidR="009C3702" w:rsidRDefault="009C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14EF" w14:textId="77777777" w:rsidR="009C3702" w:rsidRDefault="009C3702">
      <w:r>
        <w:separator/>
      </w:r>
    </w:p>
  </w:footnote>
  <w:footnote w:type="continuationSeparator" w:id="0">
    <w:p w14:paraId="12DC02AB" w14:textId="77777777" w:rsidR="009C3702" w:rsidRDefault="009C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41D6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7A6AFC9F" wp14:editId="756A59AB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B7CE5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3BB321F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22B43E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30D96EE1" w14:textId="23D5EA92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9E4689">
      <w:rPr>
        <w:rFonts w:ascii="Cambria" w:hAnsi="Cambria"/>
        <w:b/>
        <w:bCs/>
        <w:color w:val="000000"/>
        <w:sz w:val="20"/>
        <w:szCs w:val="20"/>
      </w:rPr>
      <w:t>0000</w:t>
    </w:r>
  </w:p>
  <w:p w14:paraId="207F85C8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1C8"/>
    <w:rsid w:val="000004B1"/>
    <w:rsid w:val="0001656E"/>
    <w:rsid w:val="000451B8"/>
    <w:rsid w:val="0005112F"/>
    <w:rsid w:val="000527E9"/>
    <w:rsid w:val="00116AB6"/>
    <w:rsid w:val="001D0841"/>
    <w:rsid w:val="001D7690"/>
    <w:rsid w:val="001F68E3"/>
    <w:rsid w:val="00260BB9"/>
    <w:rsid w:val="002A5C57"/>
    <w:rsid w:val="002B0580"/>
    <w:rsid w:val="002B66EC"/>
    <w:rsid w:val="00333BC4"/>
    <w:rsid w:val="0034160B"/>
    <w:rsid w:val="00343A23"/>
    <w:rsid w:val="00360704"/>
    <w:rsid w:val="003B4E9F"/>
    <w:rsid w:val="003C3533"/>
    <w:rsid w:val="003D4E0F"/>
    <w:rsid w:val="00402C33"/>
    <w:rsid w:val="00414327"/>
    <w:rsid w:val="00454DEF"/>
    <w:rsid w:val="004D1F07"/>
    <w:rsid w:val="004E05CA"/>
    <w:rsid w:val="004E312F"/>
    <w:rsid w:val="00505E98"/>
    <w:rsid w:val="005209D5"/>
    <w:rsid w:val="0053415E"/>
    <w:rsid w:val="00563E13"/>
    <w:rsid w:val="00566B8F"/>
    <w:rsid w:val="00620DD0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77903"/>
    <w:rsid w:val="009A435B"/>
    <w:rsid w:val="009C3702"/>
    <w:rsid w:val="009E4689"/>
    <w:rsid w:val="00A47078"/>
    <w:rsid w:val="00AA3957"/>
    <w:rsid w:val="00AA440E"/>
    <w:rsid w:val="00AB31B0"/>
    <w:rsid w:val="00AB3A69"/>
    <w:rsid w:val="00AB7080"/>
    <w:rsid w:val="00AD24FF"/>
    <w:rsid w:val="00B30A43"/>
    <w:rsid w:val="00B563EC"/>
    <w:rsid w:val="00C542EB"/>
    <w:rsid w:val="00C87D62"/>
    <w:rsid w:val="00CA4E12"/>
    <w:rsid w:val="00CF578C"/>
    <w:rsid w:val="00D253CA"/>
    <w:rsid w:val="00D33629"/>
    <w:rsid w:val="00D3498E"/>
    <w:rsid w:val="00D435F2"/>
    <w:rsid w:val="00D740DF"/>
    <w:rsid w:val="00DE5D6A"/>
    <w:rsid w:val="00DF18CD"/>
    <w:rsid w:val="00E15A97"/>
    <w:rsid w:val="00E94D67"/>
    <w:rsid w:val="00ED5910"/>
    <w:rsid w:val="00EF2697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6461F0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2025-09-09T16:22:00Z</dcterms:created>
  <dcterms:modified xsi:type="dcterms:W3CDTF">2025-09-09T16:22:00Z</dcterms:modified>
</cp:coreProperties>
</file>