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48A3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780159C5" w14:textId="77777777" w:rsidR="00B563EC" w:rsidRDefault="009F4F44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NOTIFICAÇÃO</w:t>
      </w:r>
    </w:p>
    <w:p w14:paraId="66DDE27C" w14:textId="77777777" w:rsidR="00D435F2" w:rsidRDefault="00D435F2" w:rsidP="00D435F2">
      <w:pPr>
        <w:pStyle w:val="Default"/>
        <w:rPr>
          <w:sz w:val="22"/>
          <w:szCs w:val="22"/>
        </w:rPr>
      </w:pPr>
    </w:p>
    <w:p w14:paraId="69469C11" w14:textId="77777777" w:rsidR="00D435F2" w:rsidRDefault="00D435F2" w:rsidP="00D43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do </w:t>
      </w:r>
      <w:r w:rsidR="00C063FE">
        <w:rPr>
          <w:b/>
          <w:bCs/>
          <w:i/>
          <w:iCs/>
          <w:sz w:val="22"/>
          <w:szCs w:val="22"/>
        </w:rPr>
        <w:t>procurador</w:t>
      </w:r>
      <w:r>
        <w:rPr>
          <w:b/>
          <w:bCs/>
          <w:i/>
          <w:iCs/>
          <w:sz w:val="22"/>
          <w:szCs w:val="22"/>
        </w:rPr>
        <w:t xml:space="preserve">) </w:t>
      </w:r>
    </w:p>
    <w:p w14:paraId="54DE1D07" w14:textId="77777777" w:rsidR="004D1F07" w:rsidRDefault="00D435F2" w:rsidP="00D435F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</w:t>
      </w:r>
      <w:r w:rsidR="00C063FE">
        <w:rPr>
          <w:b/>
          <w:bCs/>
          <w:i/>
          <w:iCs/>
          <w:sz w:val="22"/>
          <w:szCs w:val="22"/>
        </w:rPr>
        <w:t>endereço profissional</w:t>
      </w:r>
      <w:r>
        <w:rPr>
          <w:b/>
          <w:bCs/>
          <w:i/>
          <w:iCs/>
          <w:sz w:val="22"/>
          <w:szCs w:val="22"/>
        </w:rPr>
        <w:t>)</w:t>
      </w:r>
    </w:p>
    <w:p w14:paraId="680C821D" w14:textId="77777777" w:rsidR="004D1F07" w:rsidRDefault="004D1F07" w:rsidP="004D1F07">
      <w:pPr>
        <w:pStyle w:val="Default"/>
        <w:rPr>
          <w:sz w:val="22"/>
          <w:szCs w:val="22"/>
        </w:rPr>
      </w:pPr>
    </w:p>
    <w:p w14:paraId="42E873F1" w14:textId="77777777" w:rsidR="004D1F07" w:rsidRDefault="004D1F07" w:rsidP="004D1F07">
      <w:pPr>
        <w:pStyle w:val="Default"/>
        <w:rPr>
          <w:sz w:val="22"/>
          <w:szCs w:val="22"/>
        </w:rPr>
      </w:pPr>
    </w:p>
    <w:p w14:paraId="6AB4C37C" w14:textId="77777777" w:rsidR="00D435F2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Processo Administrativo Disciplinar designada pela Portaria nº ______,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publicada no (Boletim de Pessoal/DOU),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</w:t>
      </w:r>
      <w:r w:rsidR="009F4F44" w:rsidRPr="009F4F44">
        <w:rPr>
          <w:color w:val="FF0000"/>
          <w:sz w:val="22"/>
          <w:szCs w:val="22"/>
        </w:rPr>
        <w:t xml:space="preserve">(inserir prorrogações, se houver) </w:t>
      </w:r>
      <w:r>
        <w:rPr>
          <w:sz w:val="22"/>
          <w:szCs w:val="22"/>
        </w:rPr>
        <w:t xml:space="preserve">constituída para apurar irregularidades constantes do Processo nº ___________________________ e fatos conexos, e com fulcro no art. 156 da Lei nº 8.112/90, INTIMO Vossa Senhoria, a comparecer no dia ____, às ______, no _________(endereço), a fim de ser interrogado por esta comissão quanto aos fatos e atos narrados nos autos do processo em epígrafe. </w:t>
      </w:r>
    </w:p>
    <w:p w14:paraId="33BC4B35" w14:textId="77777777" w:rsidR="004D1F07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Notifico que no(s) dia(s), horário(s) abaixo especificados serão realizados os interrogatórios dos demais acusados neste Processo, sendo facultada participação pessoal ou por meio de procurador.</w:t>
      </w:r>
    </w:p>
    <w:p w14:paraId="599DFDF4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C063FE" w:rsidRPr="00D83279" w14:paraId="3DA1EA84" w14:textId="77777777" w:rsidTr="0063484E">
        <w:trPr>
          <w:trHeight w:val="216"/>
        </w:trPr>
        <w:tc>
          <w:tcPr>
            <w:tcW w:w="3898" w:type="dxa"/>
          </w:tcPr>
          <w:p w14:paraId="1D246158" w14:textId="77777777" w:rsidR="00C063FE" w:rsidRPr="00D83279" w:rsidRDefault="00C063FE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 xml:space="preserve">(nome </w:t>
            </w:r>
            <w:r>
              <w:rPr>
                <w:rFonts w:ascii="Cambria" w:hAnsi="Cambria"/>
                <w:b/>
                <w:i/>
              </w:rPr>
              <w:t>do acusado</w:t>
            </w:r>
            <w:r w:rsidRPr="00D83279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3118" w:type="dxa"/>
          </w:tcPr>
          <w:p w14:paraId="17B72F6F" w14:textId="77777777" w:rsidR="00C063FE" w:rsidRPr="00D83279" w:rsidRDefault="00C063FE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69A36D38" w14:textId="77777777" w:rsidR="00C063FE" w:rsidRPr="00D83279" w:rsidRDefault="00C063FE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C063FE" w:rsidRPr="006E1E9B" w14:paraId="2281F246" w14:textId="77777777" w:rsidTr="0063484E">
        <w:tc>
          <w:tcPr>
            <w:tcW w:w="3898" w:type="dxa"/>
          </w:tcPr>
          <w:p w14:paraId="07AE9662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4FCBEB91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D18FBD5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C063FE" w:rsidRPr="006E1E9B" w14:paraId="4C5C38C5" w14:textId="77777777" w:rsidTr="0063484E">
        <w:tc>
          <w:tcPr>
            <w:tcW w:w="3898" w:type="dxa"/>
          </w:tcPr>
          <w:p w14:paraId="6E381D60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9CBE3AF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DEA9B80" w14:textId="77777777" w:rsidR="00C063FE" w:rsidRPr="006E1E9B" w:rsidRDefault="00C063FE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08FAAB0C" w14:textId="77777777" w:rsidR="00C063FE" w:rsidRDefault="00C063FE" w:rsidP="00C063FE">
      <w:pPr>
        <w:pStyle w:val="Corpodetexto"/>
        <w:ind w:right="565" w:firstLine="709"/>
        <w:rPr>
          <w:rFonts w:ascii="Cambria" w:hAnsi="Cambria"/>
        </w:rPr>
      </w:pPr>
      <w:r w:rsidRPr="00D83279">
        <w:rPr>
          <w:rFonts w:ascii="Cambria" w:hAnsi="Cambria"/>
        </w:rPr>
        <w:t xml:space="preserve">Saliento que essas oitivas serão realizadas </w:t>
      </w:r>
      <w:r>
        <w:rPr>
          <w:rFonts w:ascii="Cambria" w:hAnsi="Cambria"/>
        </w:rPr>
        <w:t>(</w:t>
      </w:r>
      <w:r w:rsidRPr="00C063FE">
        <w:rPr>
          <w:rFonts w:ascii="Cambria" w:hAnsi="Cambria"/>
          <w:b/>
        </w:rPr>
        <w:t>especificar o local de realização do interrogatório</w:t>
      </w:r>
      <w:r w:rsidRPr="00D83279">
        <w:rPr>
          <w:rFonts w:ascii="Cambria" w:hAnsi="Cambria"/>
          <w:b/>
        </w:rPr>
        <w:t>)</w:t>
      </w:r>
      <w:r w:rsidRPr="00D83279">
        <w:rPr>
          <w:rFonts w:ascii="Cambria" w:hAnsi="Cambria"/>
        </w:rPr>
        <w:t xml:space="preserve"> e deverão ser acompanhadas pessoalmente e/ou por meio de procurador devidamente constituído nos autos do processo.</w:t>
      </w:r>
    </w:p>
    <w:p w14:paraId="474C1592" w14:textId="77777777" w:rsidR="00D435F2" w:rsidRDefault="00D435F2" w:rsidP="004D1F07">
      <w:pPr>
        <w:pStyle w:val="Default"/>
        <w:jc w:val="both"/>
        <w:rPr>
          <w:sz w:val="22"/>
          <w:szCs w:val="22"/>
        </w:rPr>
      </w:pPr>
    </w:p>
    <w:p w14:paraId="4CE45F2D" w14:textId="4918AFFD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580D81">
        <w:rPr>
          <w:noProof/>
          <w:sz w:val="22"/>
          <w:szCs w:val="22"/>
        </w:rPr>
        <w:t xml:space="preserve">9 de setembro de </w:t>
      </w:r>
      <w:r w:rsidR="00580D81">
        <w:rPr>
          <w:noProof/>
          <w:sz w:val="22"/>
          <w:szCs w:val="22"/>
        </w:rPr>
        <w:t>0000.</w:t>
      </w:r>
      <w:r>
        <w:rPr>
          <w:sz w:val="22"/>
          <w:szCs w:val="22"/>
        </w:rPr>
        <w:fldChar w:fldCharType="end"/>
      </w:r>
    </w:p>
    <w:p w14:paraId="702412B8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32EF00B9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15FB97FF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7002BC7E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34062A15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6B89284A" w14:textId="77777777" w:rsidR="00F13DF5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32138">
        <w:rPr>
          <w:rFonts w:ascii="Cambria" w:hAnsi="Cambria"/>
          <w:b/>
        </w:rPr>
        <w:t>Presidente</w:t>
      </w:r>
    </w:p>
    <w:p w14:paraId="07DB95B9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E0B90FC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CC5BE8E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92C3176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F728104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56CC47C0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5E96DA8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sectPr w:rsidR="004E312F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22B6" w14:textId="77777777" w:rsidR="00CB2F6C" w:rsidRDefault="00CB2F6C">
      <w:r>
        <w:separator/>
      </w:r>
    </w:p>
  </w:endnote>
  <w:endnote w:type="continuationSeparator" w:id="0">
    <w:p w14:paraId="4414AE4D" w14:textId="77777777" w:rsidR="00CB2F6C" w:rsidRDefault="00CB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5BEE" w14:textId="77777777" w:rsidR="00CB2F6C" w:rsidRDefault="00CB2F6C">
      <w:r>
        <w:separator/>
      </w:r>
    </w:p>
  </w:footnote>
  <w:footnote w:type="continuationSeparator" w:id="0">
    <w:p w14:paraId="4186E9D9" w14:textId="77777777" w:rsidR="00CB2F6C" w:rsidRDefault="00CB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914A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7B28D93B" wp14:editId="6922AD9C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1963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6C7D20CF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7609B37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702F43C0" w14:textId="3A694301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580D81">
      <w:rPr>
        <w:rFonts w:ascii="Cambria" w:hAnsi="Cambria"/>
        <w:b/>
        <w:bCs/>
        <w:color w:val="000000"/>
        <w:sz w:val="20"/>
        <w:szCs w:val="20"/>
      </w:rPr>
      <w:t>0000</w:t>
    </w:r>
  </w:p>
  <w:p w14:paraId="6047147C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1C8"/>
    <w:rsid w:val="000004B1"/>
    <w:rsid w:val="0001656E"/>
    <w:rsid w:val="000451B8"/>
    <w:rsid w:val="0005112F"/>
    <w:rsid w:val="000527E9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43A23"/>
    <w:rsid w:val="00360704"/>
    <w:rsid w:val="003B4E9F"/>
    <w:rsid w:val="003C3533"/>
    <w:rsid w:val="003D4E0F"/>
    <w:rsid w:val="00402C33"/>
    <w:rsid w:val="00414327"/>
    <w:rsid w:val="00454DEF"/>
    <w:rsid w:val="004D1F07"/>
    <w:rsid w:val="004E05CA"/>
    <w:rsid w:val="004E312F"/>
    <w:rsid w:val="00505E98"/>
    <w:rsid w:val="0053415E"/>
    <w:rsid w:val="00563E13"/>
    <w:rsid w:val="00566B8F"/>
    <w:rsid w:val="00580D81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77903"/>
    <w:rsid w:val="009A435B"/>
    <w:rsid w:val="009F4F44"/>
    <w:rsid w:val="00A47078"/>
    <w:rsid w:val="00AA3957"/>
    <w:rsid w:val="00AA440E"/>
    <w:rsid w:val="00AA6407"/>
    <w:rsid w:val="00AB31B0"/>
    <w:rsid w:val="00AB3A69"/>
    <w:rsid w:val="00AB7080"/>
    <w:rsid w:val="00AD24FF"/>
    <w:rsid w:val="00B30A43"/>
    <w:rsid w:val="00B563EC"/>
    <w:rsid w:val="00C063FE"/>
    <w:rsid w:val="00C542EB"/>
    <w:rsid w:val="00C87D62"/>
    <w:rsid w:val="00CA4E12"/>
    <w:rsid w:val="00CB2F6C"/>
    <w:rsid w:val="00CF578C"/>
    <w:rsid w:val="00D253CA"/>
    <w:rsid w:val="00D33629"/>
    <w:rsid w:val="00D3498E"/>
    <w:rsid w:val="00D435F2"/>
    <w:rsid w:val="00D740DF"/>
    <w:rsid w:val="00DE5D6A"/>
    <w:rsid w:val="00DF18CD"/>
    <w:rsid w:val="00E15A97"/>
    <w:rsid w:val="00E94D67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2D070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28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9</cp:revision>
  <cp:lastPrinted>2020-02-21T13:59:00Z</cp:lastPrinted>
  <dcterms:created xsi:type="dcterms:W3CDTF">2020-03-09T18:28:00Z</dcterms:created>
  <dcterms:modified xsi:type="dcterms:W3CDTF">2025-09-09T16:19:00Z</dcterms:modified>
</cp:coreProperties>
</file>