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:rsidR="002551D5" w:rsidRDefault="002551D5" w:rsidP="002551D5">
      <w:pPr>
        <w:pStyle w:val="Default"/>
        <w:rPr>
          <w:sz w:val="22"/>
          <w:szCs w:val="22"/>
        </w:rPr>
      </w:pPr>
    </w:p>
    <w:p w:rsidR="002551D5" w:rsidRPr="002D4FD4" w:rsidRDefault="002551D5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presentes (nome do presidente)</w:t>
      </w:r>
      <w:r w:rsidR="000F3D46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(nome do 1º vogal)</w:t>
      </w:r>
      <w:r w:rsidR="000F3D46">
        <w:rPr>
          <w:sz w:val="22"/>
          <w:szCs w:val="22"/>
        </w:rPr>
        <w:t>,</w:t>
      </w:r>
      <w:r>
        <w:rPr>
          <w:sz w:val="22"/>
          <w:szCs w:val="22"/>
        </w:rPr>
        <w:t xml:space="preserve"> respectivamente presidente e membro da Comissão de </w:t>
      </w:r>
      <w:r w:rsidR="000F3D46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, </w:t>
      </w:r>
      <w:r w:rsidR="005157AB" w:rsidRPr="002D4FD4">
        <w:rPr>
          <w:sz w:val="22"/>
          <w:szCs w:val="22"/>
        </w:rPr>
        <w:t xml:space="preserve">n° ____________________________, </w:t>
      </w:r>
      <w:r w:rsidR="005157AB">
        <w:rPr>
          <w:sz w:val="22"/>
          <w:szCs w:val="22"/>
        </w:rPr>
        <w:t xml:space="preserve"> </w:t>
      </w:r>
      <w:r w:rsidRPr="002D4FD4">
        <w:rPr>
          <w:sz w:val="22"/>
          <w:szCs w:val="22"/>
        </w:rPr>
        <w:t>delibero</w:t>
      </w:r>
      <w:r w:rsidR="005157AB">
        <w:rPr>
          <w:sz w:val="22"/>
          <w:szCs w:val="22"/>
        </w:rPr>
        <w:t>u</w:t>
      </w:r>
      <w:r w:rsidRPr="002D4FD4">
        <w:rPr>
          <w:sz w:val="22"/>
          <w:szCs w:val="22"/>
        </w:rPr>
        <w:t xml:space="preserve">-se por: </w:t>
      </w:r>
    </w:p>
    <w:p w:rsidR="002D4FD4" w:rsidRDefault="004C130D" w:rsidP="004C130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4C130D">
        <w:rPr>
          <w:sz w:val="22"/>
          <w:szCs w:val="22"/>
        </w:rPr>
        <w:t>designar data e horário para a realização de interrogatórios do</w:t>
      </w:r>
      <w:r>
        <w:rPr>
          <w:sz w:val="22"/>
          <w:szCs w:val="22"/>
        </w:rPr>
        <w:t>(</w:t>
      </w:r>
      <w:r w:rsidRPr="004C130D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4C130D">
        <w:rPr>
          <w:sz w:val="22"/>
          <w:szCs w:val="22"/>
        </w:rPr>
        <w:t xml:space="preserve"> acusado</w:t>
      </w:r>
      <w:r>
        <w:rPr>
          <w:sz w:val="22"/>
          <w:szCs w:val="22"/>
        </w:rPr>
        <w:t>(</w:t>
      </w:r>
      <w:r w:rsidRPr="004C130D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4C130D">
        <w:rPr>
          <w:sz w:val="22"/>
          <w:szCs w:val="22"/>
        </w:rPr>
        <w:t xml:space="preserve"> consoante quadro abaixo, expedindo as devidas intimações:</w:t>
      </w:r>
    </w:p>
    <w:p w:rsidR="004C130D" w:rsidRDefault="004C130D" w:rsidP="004C130D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693"/>
      </w:tblGrid>
      <w:tr w:rsidR="005157AB" w:rsidRPr="00D83279" w:rsidTr="004C130D">
        <w:trPr>
          <w:trHeight w:val="216"/>
        </w:trPr>
        <w:tc>
          <w:tcPr>
            <w:tcW w:w="3898" w:type="dxa"/>
          </w:tcPr>
          <w:p w:rsidR="005157AB" w:rsidRPr="00D83279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 xml:space="preserve">(nome </w:t>
            </w:r>
            <w:r w:rsidR="004C130D">
              <w:rPr>
                <w:rFonts w:ascii="Cambria" w:hAnsi="Cambria"/>
                <w:b/>
                <w:i/>
              </w:rPr>
              <w:t>do acusado</w:t>
            </w:r>
            <w:r w:rsidRPr="00D83279">
              <w:rPr>
                <w:rFonts w:ascii="Cambria" w:hAnsi="Cambria"/>
                <w:b/>
                <w:i/>
              </w:rPr>
              <w:t>)</w:t>
            </w:r>
          </w:p>
        </w:tc>
        <w:tc>
          <w:tcPr>
            <w:tcW w:w="3118" w:type="dxa"/>
          </w:tcPr>
          <w:p w:rsidR="005157AB" w:rsidRPr="00D83279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(data da oitiva)</w:t>
            </w:r>
          </w:p>
        </w:tc>
        <w:tc>
          <w:tcPr>
            <w:tcW w:w="2693" w:type="dxa"/>
          </w:tcPr>
          <w:p w:rsidR="005157AB" w:rsidRPr="00D83279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>(horário da oitiva)</w:t>
            </w:r>
          </w:p>
        </w:tc>
      </w:tr>
      <w:tr w:rsidR="005157AB" w:rsidRPr="006E1E9B" w:rsidTr="004C130D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:rsidTr="004C130D">
        <w:tc>
          <w:tcPr>
            <w:tcW w:w="389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:rsidR="005157AB" w:rsidRDefault="005157AB" w:rsidP="005157A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2551D5" w:rsidRPr="00B713C3" w:rsidRDefault="00B713C3" w:rsidP="00B713C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Nada mais havendo a ser tratado, foi lavrado o presente termo que vai assinado pelo presidente e pelos membros.</w:t>
      </w:r>
    </w:p>
    <w:p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51D5" w:rsidTr="002551D5">
        <w:tc>
          <w:tcPr>
            <w:tcW w:w="9628" w:type="dxa"/>
          </w:tcPr>
          <w:p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0F3D46" w:rsidTr="0025516C">
        <w:tc>
          <w:tcPr>
            <w:tcW w:w="9628" w:type="dxa"/>
          </w:tcPr>
          <w:p w:rsidR="000F3D46" w:rsidRDefault="000F3D46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0F3D46" w:rsidRDefault="000F3D46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0F3D46" w:rsidRDefault="000F3D46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0F3D46" w:rsidRPr="002551D5" w:rsidRDefault="000F3D46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:rsidR="000F3D46" w:rsidRPr="002551D5" w:rsidRDefault="000F3D46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  <w:p w:rsidR="000F3D46" w:rsidRDefault="000F3D46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0F3D46" w:rsidRDefault="000F3D46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0F3D46" w:rsidRPr="002551D5" w:rsidRDefault="000F3D46" w:rsidP="000F3D46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0F3D46" w:rsidRPr="002551D5" w:rsidRDefault="000F3D46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 w:rsidSect="0046477C">
      <w:headerReference w:type="default" r:id="rId7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53E" w:rsidRDefault="0092153E">
      <w:r>
        <w:separator/>
      </w:r>
    </w:p>
  </w:endnote>
  <w:endnote w:type="continuationSeparator" w:id="0">
    <w:p w:rsidR="0092153E" w:rsidRDefault="0092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53E" w:rsidRDefault="0092153E">
      <w:r>
        <w:separator/>
      </w:r>
    </w:p>
  </w:footnote>
  <w:footnote w:type="continuationSeparator" w:id="0">
    <w:p w:rsidR="0092153E" w:rsidRDefault="0092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0F3D46">
      <w:rPr>
        <w:rFonts w:ascii="Cambria" w:hAnsi="Cambria"/>
        <w:b/>
        <w:bCs/>
      </w:rPr>
      <w:t>SINDICÂNCIA ACUSATÓRIA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0F3D46"/>
    <w:rsid w:val="00161147"/>
    <w:rsid w:val="001D7690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4134F"/>
    <w:rsid w:val="00454DEF"/>
    <w:rsid w:val="0046477C"/>
    <w:rsid w:val="004C130D"/>
    <w:rsid w:val="005157AB"/>
    <w:rsid w:val="006461CD"/>
    <w:rsid w:val="006A223D"/>
    <w:rsid w:val="006F51B7"/>
    <w:rsid w:val="00720626"/>
    <w:rsid w:val="00720E43"/>
    <w:rsid w:val="00724294"/>
    <w:rsid w:val="00734B0E"/>
    <w:rsid w:val="00780CF2"/>
    <w:rsid w:val="00821240"/>
    <w:rsid w:val="008678F0"/>
    <w:rsid w:val="008D31E6"/>
    <w:rsid w:val="0092153E"/>
    <w:rsid w:val="0094149C"/>
    <w:rsid w:val="00977903"/>
    <w:rsid w:val="00A4327B"/>
    <w:rsid w:val="00AA440E"/>
    <w:rsid w:val="00AB3A69"/>
    <w:rsid w:val="00AD24FF"/>
    <w:rsid w:val="00B713C3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613AE"/>
    <w:rsid w:val="00ED5910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8E32FC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2020-03-11T12:16:00Z</dcterms:created>
  <dcterms:modified xsi:type="dcterms:W3CDTF">2020-03-11T12:17:00Z</dcterms:modified>
</cp:coreProperties>
</file>