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3AD8" w14:textId="77777777" w:rsidR="00275650" w:rsidRPr="00F65C49" w:rsidRDefault="00275650" w:rsidP="00275650">
      <w:pPr>
        <w:pStyle w:val="Default"/>
        <w:jc w:val="center"/>
        <w:rPr>
          <w:sz w:val="22"/>
          <w:szCs w:val="22"/>
        </w:rPr>
      </w:pPr>
      <w:r w:rsidRPr="00F65C49">
        <w:rPr>
          <w:b/>
          <w:bCs/>
          <w:sz w:val="22"/>
          <w:szCs w:val="22"/>
        </w:rPr>
        <w:t xml:space="preserve">TERMO DE </w:t>
      </w:r>
      <w:r w:rsidR="00E451C4">
        <w:rPr>
          <w:b/>
          <w:bCs/>
          <w:sz w:val="22"/>
          <w:szCs w:val="22"/>
        </w:rPr>
        <w:t>INDICIAÇÃO</w:t>
      </w:r>
    </w:p>
    <w:p w14:paraId="4BD25998" w14:textId="77777777" w:rsidR="00275650" w:rsidRPr="00F65C49" w:rsidRDefault="00275650" w:rsidP="00275650">
      <w:pPr>
        <w:pStyle w:val="Default"/>
        <w:rPr>
          <w:sz w:val="22"/>
          <w:szCs w:val="22"/>
        </w:rPr>
      </w:pPr>
    </w:p>
    <w:p w14:paraId="5FC3EFFD" w14:textId="77777777" w:rsid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A Comissão de Processo Administrativo Disciplinar designada pela Portaria nº _____, de _____de _____de _____, publicada no _____</w:t>
      </w:r>
      <w:r>
        <w:rPr>
          <w:rFonts w:ascii="Cambria" w:hAnsi="Cambria"/>
        </w:rPr>
        <w:t xml:space="preserve"> </w:t>
      </w:r>
      <w:r w:rsidRPr="00450F18">
        <w:rPr>
          <w:rFonts w:ascii="Cambria" w:hAnsi="Cambria"/>
        </w:rPr>
        <w:t xml:space="preserve">Boletim </w:t>
      </w:r>
      <w:r>
        <w:rPr>
          <w:rFonts w:ascii="Cambria" w:hAnsi="Cambria"/>
        </w:rPr>
        <w:t>de Pessoal</w:t>
      </w:r>
      <w:r w:rsidRPr="00450F18">
        <w:rPr>
          <w:rFonts w:ascii="Cambria" w:hAnsi="Cambria"/>
        </w:rPr>
        <w:t xml:space="preserve"> nº ____, de ____ </w:t>
      </w:r>
      <w:proofErr w:type="spellStart"/>
      <w:r w:rsidRPr="00450F18">
        <w:rPr>
          <w:rFonts w:ascii="Cambria" w:hAnsi="Cambria"/>
        </w:rPr>
        <w:t>de</w:t>
      </w:r>
      <w:proofErr w:type="spellEnd"/>
      <w:r w:rsidRPr="00450F18">
        <w:rPr>
          <w:rFonts w:ascii="Cambria" w:hAnsi="Cambria"/>
        </w:rPr>
        <w:t xml:space="preserve"> _____ </w:t>
      </w:r>
      <w:proofErr w:type="spellStart"/>
      <w:r w:rsidRPr="00450F18">
        <w:rPr>
          <w:rFonts w:ascii="Cambria" w:hAnsi="Cambria"/>
        </w:rPr>
        <w:t>de</w:t>
      </w:r>
      <w:proofErr w:type="spellEnd"/>
      <w:r w:rsidRPr="00450F18">
        <w:rPr>
          <w:rFonts w:ascii="Cambria" w:hAnsi="Cambria"/>
        </w:rPr>
        <w:t xml:space="preserve"> 20____), e tendo como último ato a designação feita pela Portaria _____, de _____de ____de 20___, publicada no ____ Boletim </w:t>
      </w:r>
      <w:r>
        <w:rPr>
          <w:rFonts w:ascii="Cambria" w:hAnsi="Cambria"/>
        </w:rPr>
        <w:t>de Pessoal</w:t>
      </w:r>
      <w:r w:rsidRPr="00450F18">
        <w:rPr>
          <w:rFonts w:ascii="Cambria" w:hAnsi="Cambria"/>
        </w:rPr>
        <w:t xml:space="preserve"> nº ____, de ___ </w:t>
      </w:r>
      <w:proofErr w:type="spellStart"/>
      <w:r w:rsidRPr="00450F18">
        <w:rPr>
          <w:rFonts w:ascii="Cambria" w:hAnsi="Cambria"/>
        </w:rPr>
        <w:t>de</w:t>
      </w:r>
      <w:proofErr w:type="spellEnd"/>
      <w:r w:rsidRPr="00450F18">
        <w:rPr>
          <w:rFonts w:ascii="Cambria" w:hAnsi="Cambria"/>
        </w:rPr>
        <w:t xml:space="preserve"> ___de _____, após ultimar a coleta de todas as provas hábeis à formação de seu convencimento, decide por </w:t>
      </w:r>
      <w:r w:rsidRPr="00450F18">
        <w:rPr>
          <w:rFonts w:ascii="Cambria" w:hAnsi="Cambria"/>
          <w:b/>
        </w:rPr>
        <w:t>INDICIAR</w:t>
      </w:r>
      <w:r w:rsidRPr="00450F18">
        <w:rPr>
          <w:rFonts w:ascii="Cambria" w:hAnsi="Cambria"/>
        </w:rPr>
        <w:t xml:space="preserve"> o</w:t>
      </w:r>
      <w:r>
        <w:rPr>
          <w:rFonts w:ascii="Cambria" w:hAnsi="Cambria"/>
        </w:rPr>
        <w:t xml:space="preserve"> </w:t>
      </w:r>
      <w:r w:rsidRPr="00450F18">
        <w:rPr>
          <w:rFonts w:ascii="Cambria" w:hAnsi="Cambria"/>
        </w:rPr>
        <w:t>servidor</w:t>
      </w:r>
      <w:r w:rsidR="00E451C4">
        <w:rPr>
          <w:rFonts w:ascii="Cambria" w:hAnsi="Cambria"/>
        </w:rPr>
        <w:t>:</w:t>
      </w:r>
    </w:p>
    <w:p w14:paraId="7ADA9998" w14:textId="77777777" w:rsidR="00E451C4" w:rsidRDefault="00E451C4" w:rsidP="00450F18">
      <w:pPr>
        <w:ind w:firstLine="708"/>
        <w:jc w:val="both"/>
        <w:rPr>
          <w:rFonts w:ascii="Cambria" w:hAnsi="Cambria"/>
        </w:rPr>
      </w:pPr>
    </w:p>
    <w:p w14:paraId="2F435082" w14:textId="77777777" w:rsid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1) ______________________, (</w:t>
      </w:r>
      <w:r w:rsidRPr="00450F18">
        <w:rPr>
          <w:rFonts w:ascii="Cambria" w:hAnsi="Cambria"/>
          <w:i/>
        </w:rPr>
        <w:t>nacionalidade, estado civil, ocupação, cargo, lotação, matrícula, carteira de identidade e CPF</w:t>
      </w:r>
      <w:r w:rsidRPr="00450F18">
        <w:rPr>
          <w:rFonts w:ascii="Cambria" w:hAnsi="Cambria"/>
        </w:rPr>
        <w:t>), conforme a(s) irregularidade (s), o conjunto probatório, ato(s) e fato(s) a seguir elencados:</w:t>
      </w:r>
    </w:p>
    <w:p w14:paraId="44746178" w14:textId="77777777" w:rsidR="00E451C4" w:rsidRPr="00450F18" w:rsidRDefault="00E451C4" w:rsidP="00450F18">
      <w:pPr>
        <w:ind w:firstLine="708"/>
        <w:jc w:val="both"/>
        <w:rPr>
          <w:rFonts w:ascii="Cambria" w:hAnsi="Cambria"/>
        </w:rPr>
      </w:pPr>
    </w:p>
    <w:p w14:paraId="3FCC150E" w14:textId="77777777"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 xml:space="preserve">a) </w:t>
      </w:r>
      <w:r w:rsidRPr="00450F18">
        <w:rPr>
          <w:rFonts w:ascii="Cambria" w:hAnsi="Cambria"/>
          <w:b/>
        </w:rPr>
        <w:t>IRREGULARIDADE 01</w:t>
      </w:r>
      <w:r w:rsidRPr="00450F18">
        <w:rPr>
          <w:rFonts w:ascii="Cambria" w:hAnsi="Cambria"/>
        </w:rPr>
        <w:t>: (descrever a irregularidade praticada, conforme os tipos previstos na Lei nº 8.112/90 ou outras normas existentes):</w:t>
      </w:r>
    </w:p>
    <w:p w14:paraId="13509979" w14:textId="77777777"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• Especificar as provas que levaram ao convencimento do colegiado</w:t>
      </w:r>
    </w:p>
    <w:p w14:paraId="161C7334" w14:textId="77777777"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• O nexo causal entre essas provas e a irregularidade praticada</w:t>
      </w:r>
    </w:p>
    <w:p w14:paraId="5C7C46DD" w14:textId="77777777"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• A autoria</w:t>
      </w:r>
    </w:p>
    <w:p w14:paraId="26B7763C" w14:textId="77777777"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• A tipificação expressa</w:t>
      </w:r>
    </w:p>
    <w:p w14:paraId="673FAF7D" w14:textId="77777777"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Exemplo:</w:t>
      </w:r>
    </w:p>
    <w:p w14:paraId="113C4A7F" w14:textId="77777777" w:rsidR="00450F18" w:rsidRPr="00450F18" w:rsidRDefault="00450F18" w:rsidP="00450F18">
      <w:pPr>
        <w:ind w:firstLine="708"/>
        <w:jc w:val="both"/>
        <w:rPr>
          <w:rFonts w:ascii="Cambria" w:hAnsi="Cambria"/>
          <w:i/>
        </w:rPr>
      </w:pPr>
      <w:r w:rsidRPr="00450F18">
        <w:rPr>
          <w:rFonts w:ascii="Cambria" w:hAnsi="Cambria"/>
          <w:i/>
        </w:rPr>
        <w:t>Quanto a essa acusação especificada no item “a”, o documento contido à folha ____ comprova que o Indiciado foi o autor dessa infração ao ______________ (descrever a pratica do ato, especificando se o ato foi praticado de forma culposa ou dolosa).</w:t>
      </w:r>
    </w:p>
    <w:p w14:paraId="510295D2" w14:textId="77777777" w:rsidR="00450F18" w:rsidRPr="00450F18" w:rsidRDefault="00450F18" w:rsidP="00450F18">
      <w:pPr>
        <w:ind w:firstLine="708"/>
        <w:jc w:val="both"/>
        <w:rPr>
          <w:rFonts w:ascii="Cambria" w:hAnsi="Cambria"/>
          <w:i/>
        </w:rPr>
      </w:pPr>
      <w:r w:rsidRPr="00450F18">
        <w:rPr>
          <w:rFonts w:ascii="Cambria" w:hAnsi="Cambria"/>
          <w:i/>
        </w:rPr>
        <w:t>O documento contido à folha ____ demonstra que o Indiciado praticou essa infração ao ____________ (descrever a pratica do ato, especificando se o ato foi praticado de forma culposa ou dolosa).</w:t>
      </w:r>
    </w:p>
    <w:p w14:paraId="6B3A6F28" w14:textId="77777777" w:rsidR="00450F18" w:rsidRPr="00450F18" w:rsidRDefault="00450F18" w:rsidP="00450F18">
      <w:pPr>
        <w:ind w:firstLine="708"/>
        <w:jc w:val="both"/>
        <w:rPr>
          <w:rFonts w:ascii="Cambria" w:hAnsi="Cambria"/>
          <w:i/>
        </w:rPr>
      </w:pPr>
      <w:r w:rsidRPr="00450F18">
        <w:rPr>
          <w:rFonts w:ascii="Cambria" w:hAnsi="Cambria"/>
          <w:i/>
        </w:rPr>
        <w:t>Ainda, a testemunha _______, cujo depoimento foi colhido à folha ____, afirmou:</w:t>
      </w:r>
    </w:p>
    <w:p w14:paraId="3BC73184" w14:textId="77777777" w:rsidR="00683A65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  <w:i/>
        </w:rPr>
        <w:t>“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>”.</w:t>
      </w:r>
    </w:p>
    <w:p w14:paraId="63C362A7" w14:textId="77777777" w:rsidR="00450F18" w:rsidRDefault="00450F18" w:rsidP="00450F18">
      <w:pPr>
        <w:ind w:firstLine="708"/>
        <w:jc w:val="both"/>
        <w:rPr>
          <w:rFonts w:ascii="Cambria" w:hAnsi="Cambria"/>
        </w:rPr>
      </w:pPr>
    </w:p>
    <w:p w14:paraId="59AC885E" w14:textId="77777777" w:rsidR="00450F18" w:rsidRPr="00450F18" w:rsidRDefault="00450F18" w:rsidP="00450F18">
      <w:pPr>
        <w:pStyle w:val="Default"/>
        <w:ind w:firstLine="708"/>
        <w:jc w:val="both"/>
        <w:rPr>
          <w:sz w:val="22"/>
          <w:szCs w:val="22"/>
        </w:rPr>
      </w:pPr>
      <w:r w:rsidRPr="00450F18">
        <w:rPr>
          <w:iCs/>
          <w:sz w:val="22"/>
          <w:szCs w:val="22"/>
        </w:rPr>
        <w:t xml:space="preserve">Pelo exposto, presentes a materialidade, a antijuridicidade, a conduta reprovável e a culpabilidade do servidor ________, esta comissão o indicia pelo cometimento da infração capitulada no (s) art.(s) _____, _____ e _____ da Lei nº 8.112, de 1990. </w:t>
      </w:r>
    </w:p>
    <w:p w14:paraId="4AF866F9" w14:textId="77777777" w:rsidR="00450F18" w:rsidRDefault="00450F18" w:rsidP="00450F18">
      <w:pPr>
        <w:pStyle w:val="Default"/>
        <w:rPr>
          <w:sz w:val="22"/>
          <w:szCs w:val="22"/>
        </w:rPr>
      </w:pPr>
    </w:p>
    <w:p w14:paraId="36933CB8" w14:textId="77777777" w:rsidR="00450F18" w:rsidRDefault="00450F18" w:rsidP="00450F18">
      <w:pPr>
        <w:pStyle w:val="Default"/>
        <w:rPr>
          <w:sz w:val="22"/>
          <w:szCs w:val="22"/>
        </w:rPr>
      </w:pPr>
    </w:p>
    <w:p w14:paraId="498D25A7" w14:textId="77777777" w:rsidR="00450F18" w:rsidRDefault="00450F18" w:rsidP="00450F18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450F18">
        <w:rPr>
          <w:b/>
          <w:sz w:val="22"/>
          <w:szCs w:val="22"/>
        </w:rPr>
        <w:t>IRREGULARIDADE 02:</w:t>
      </w:r>
      <w:r>
        <w:rPr>
          <w:sz w:val="22"/>
          <w:szCs w:val="22"/>
        </w:rPr>
        <w:t xml:space="preserve"> </w:t>
      </w:r>
    </w:p>
    <w:p w14:paraId="46EA4418" w14:textId="77777777" w:rsidR="00450F18" w:rsidRDefault="00450F18" w:rsidP="00450F18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(...) </w:t>
      </w:r>
    </w:p>
    <w:p w14:paraId="2443310D" w14:textId="77777777"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14:paraId="40BD7B84" w14:textId="77777777"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14:paraId="40384ED8" w14:textId="77777777"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14:paraId="4B3590C8" w14:textId="77777777" w:rsidR="00450F18" w:rsidRDefault="00450F18" w:rsidP="00450F18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450F18">
        <w:rPr>
          <w:b/>
          <w:sz w:val="22"/>
          <w:szCs w:val="22"/>
        </w:rPr>
        <w:t>IRREGULARIDADE 03:</w:t>
      </w:r>
      <w:r>
        <w:rPr>
          <w:sz w:val="22"/>
          <w:szCs w:val="22"/>
        </w:rPr>
        <w:t xml:space="preserve"> </w:t>
      </w:r>
    </w:p>
    <w:p w14:paraId="61001A1A" w14:textId="77777777" w:rsidR="00450F18" w:rsidRDefault="00450F18" w:rsidP="00450F18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(...) </w:t>
      </w:r>
    </w:p>
    <w:p w14:paraId="5BF6424B" w14:textId="77777777"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14:paraId="115A11D6" w14:textId="77777777"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14:paraId="476B095F" w14:textId="77777777" w:rsidR="00450F18" w:rsidRDefault="00450F18" w:rsidP="00450F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Assim, feita a análise do conjunto probatório, dos atos praticados e suas consequentes subsunções aos teores das normas reputadas por violadas, acham-se os autos em condições de obter vista do indiciado, que deverá ser imediatamente citado para apresentar defesa no prazo de ____ dias (</w:t>
      </w:r>
      <w:r>
        <w:rPr>
          <w:i/>
          <w:iCs/>
          <w:sz w:val="22"/>
          <w:szCs w:val="22"/>
        </w:rPr>
        <w:t xml:space="preserve">especificar se em </w:t>
      </w:r>
      <w:r>
        <w:rPr>
          <w:b/>
          <w:bCs/>
          <w:i/>
          <w:iCs/>
          <w:sz w:val="22"/>
          <w:szCs w:val="22"/>
        </w:rPr>
        <w:t>dez dias</w:t>
      </w:r>
      <w:r>
        <w:rPr>
          <w:i/>
          <w:iCs/>
          <w:sz w:val="22"/>
          <w:szCs w:val="22"/>
        </w:rPr>
        <w:t xml:space="preserve">, caso de apenas um indiciado, ou </w:t>
      </w:r>
      <w:r>
        <w:rPr>
          <w:b/>
          <w:bCs/>
          <w:i/>
          <w:iCs/>
          <w:sz w:val="22"/>
          <w:szCs w:val="22"/>
        </w:rPr>
        <w:t>vinte dias</w:t>
      </w:r>
      <w:r>
        <w:rPr>
          <w:i/>
          <w:iCs/>
          <w:sz w:val="22"/>
          <w:szCs w:val="22"/>
        </w:rPr>
        <w:t>, caso de mais de um indiciado</w:t>
      </w:r>
      <w:r>
        <w:rPr>
          <w:sz w:val="22"/>
          <w:szCs w:val="22"/>
        </w:rPr>
        <w:t xml:space="preserve">), na forma do art. 161 da Lei nº 8.112, de 1990. </w:t>
      </w:r>
    </w:p>
    <w:p w14:paraId="7053580D" w14:textId="77777777" w:rsidR="00450F18" w:rsidRDefault="00450F18" w:rsidP="00450F18">
      <w:pPr>
        <w:ind w:firstLine="708"/>
        <w:jc w:val="right"/>
      </w:pPr>
    </w:p>
    <w:p w14:paraId="4865E30F" w14:textId="4E70054E" w:rsidR="00450F18" w:rsidRPr="00450F18" w:rsidRDefault="00450F18" w:rsidP="00450F18">
      <w:pPr>
        <w:ind w:firstLine="708"/>
        <w:jc w:val="right"/>
        <w:rPr>
          <w:rFonts w:ascii="Cambria" w:hAnsi="Cambria"/>
        </w:rPr>
      </w:pPr>
      <w:r>
        <w:t xml:space="preserve">Santa Maria/RS, </w:t>
      </w:r>
      <w:r>
        <w:fldChar w:fldCharType="begin"/>
      </w:r>
      <w:r>
        <w:instrText xml:space="preserve"> TIME \@ "d' de 'MMMM' de 'yyyy" </w:instrText>
      </w:r>
      <w:r>
        <w:fldChar w:fldCharType="separate"/>
      </w:r>
      <w:r w:rsidR="00CB2FBA">
        <w:rPr>
          <w:noProof/>
        </w:rPr>
        <w:t xml:space="preserve">9 de setembro de </w:t>
      </w:r>
      <w:r w:rsidR="00CB2FBA">
        <w:rPr>
          <w:noProof/>
        </w:rPr>
        <w:t>0000</w:t>
      </w:r>
      <w:r>
        <w:fldChar w:fldCharType="end"/>
      </w:r>
      <w:r>
        <w:t>.</w:t>
      </w:r>
    </w:p>
    <w:p w14:paraId="07C48581" w14:textId="77777777" w:rsidR="00683A65" w:rsidRDefault="00683A65" w:rsidP="00275650">
      <w:pPr>
        <w:ind w:firstLine="708"/>
        <w:jc w:val="both"/>
        <w:rPr>
          <w:rFonts w:ascii="Cambria" w:hAnsi="Cambria"/>
        </w:rPr>
      </w:pPr>
    </w:p>
    <w:p w14:paraId="19424B2E" w14:textId="77777777" w:rsidR="00450F18" w:rsidRDefault="00450F18" w:rsidP="00275650">
      <w:pPr>
        <w:ind w:firstLine="708"/>
        <w:jc w:val="both"/>
        <w:rPr>
          <w:rFonts w:ascii="Cambria" w:hAnsi="Cambria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94"/>
        <w:gridCol w:w="4500"/>
      </w:tblGrid>
      <w:tr w:rsidR="00683A65" w14:paraId="7E7C9E01" w14:textId="77777777" w:rsidTr="00EE02D5">
        <w:trPr>
          <w:trHeight w:val="918"/>
        </w:trPr>
        <w:tc>
          <w:tcPr>
            <w:tcW w:w="4894" w:type="dxa"/>
          </w:tcPr>
          <w:p w14:paraId="1F4AE8B9" w14:textId="77777777"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7CEBFDA" w14:textId="77777777"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1A2BBF9" w14:textId="77777777"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B123EFD" w14:textId="77777777" w:rsidR="00683A65" w:rsidRDefault="00683A65" w:rsidP="00683A65">
            <w:pPr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4500" w:type="dxa"/>
          </w:tcPr>
          <w:p w14:paraId="56072961" w14:textId="77777777" w:rsidR="00683A65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BCB544A" w14:textId="77777777"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26D83DB" w14:textId="77777777"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6E6854D4" w14:textId="77777777" w:rsidR="00683A65" w:rsidRDefault="00450F18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Membro</w:t>
            </w:r>
          </w:p>
          <w:p w14:paraId="338B34FD" w14:textId="77777777"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F18" w14:paraId="2FA38C1D" w14:textId="77777777" w:rsidTr="00C124EE">
        <w:trPr>
          <w:trHeight w:val="1292"/>
        </w:trPr>
        <w:tc>
          <w:tcPr>
            <w:tcW w:w="9394" w:type="dxa"/>
            <w:gridSpan w:val="2"/>
          </w:tcPr>
          <w:p w14:paraId="0DC6933D" w14:textId="77777777" w:rsidR="00450F18" w:rsidRDefault="00450F18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0B3CD7" w14:textId="77777777" w:rsidR="00450F18" w:rsidRDefault="00450F18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829C7FE" w14:textId="77777777" w:rsidR="00450F18" w:rsidRDefault="00450F18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</w:p>
          <w:p w14:paraId="05EA247B" w14:textId="77777777" w:rsidR="00450F18" w:rsidRDefault="00450F18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636E">
              <w:rPr>
                <w:b/>
                <w:bCs/>
                <w:sz w:val="24"/>
                <w:szCs w:val="24"/>
              </w:rPr>
              <w:t>Membro</w:t>
            </w:r>
          </w:p>
          <w:p w14:paraId="028647EC" w14:textId="77777777" w:rsidR="00450F18" w:rsidRDefault="00450F18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481D5EA" w14:textId="77777777" w:rsidR="00450F18" w:rsidRDefault="00450F18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3F86028" w14:textId="77777777" w:rsidR="00450F18" w:rsidRDefault="00450F18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A8DA988" w14:textId="77777777" w:rsidR="00450F18" w:rsidRDefault="00450F18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7ADBFCB" w14:textId="77777777" w:rsidR="00450F18" w:rsidRDefault="00450F18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A65" w14:paraId="366FA97B" w14:textId="77777777" w:rsidTr="00EE02D5">
        <w:trPr>
          <w:trHeight w:val="1292"/>
        </w:trPr>
        <w:tc>
          <w:tcPr>
            <w:tcW w:w="4894" w:type="dxa"/>
          </w:tcPr>
          <w:p w14:paraId="3043054F" w14:textId="77777777" w:rsidR="00683A65" w:rsidRPr="00ED0EC7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14:paraId="162F7A33" w14:textId="77777777"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4C59AF0" w14:textId="77777777" w:rsidR="00683A65" w:rsidRPr="00F65C49" w:rsidRDefault="00683A65" w:rsidP="00275650">
      <w:pPr>
        <w:ind w:firstLine="708"/>
        <w:jc w:val="both"/>
        <w:rPr>
          <w:rFonts w:ascii="Cambria" w:hAnsi="Cambria"/>
        </w:rPr>
      </w:pPr>
    </w:p>
    <w:sectPr w:rsidR="00683A65" w:rsidRPr="00F65C49" w:rsidSect="00C05547">
      <w:headerReference w:type="default" r:id="rId8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B120" w14:textId="77777777" w:rsidR="00207D3E" w:rsidRDefault="00207D3E">
      <w:r>
        <w:separator/>
      </w:r>
    </w:p>
  </w:endnote>
  <w:endnote w:type="continuationSeparator" w:id="0">
    <w:p w14:paraId="0C09DC9A" w14:textId="77777777" w:rsidR="00207D3E" w:rsidRDefault="0020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9A29" w14:textId="77777777" w:rsidR="00207D3E" w:rsidRDefault="00207D3E">
      <w:r>
        <w:separator/>
      </w:r>
    </w:p>
  </w:footnote>
  <w:footnote w:type="continuationSeparator" w:id="0">
    <w:p w14:paraId="3BD58A5A" w14:textId="77777777" w:rsidR="00207D3E" w:rsidRDefault="0020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0077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51142C31" wp14:editId="0DF022EE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FAAFBF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6434F60C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5ED00505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6D5D88C6" w14:textId="1269BCBD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CB2FBA">
      <w:rPr>
        <w:rFonts w:ascii="Cambria" w:hAnsi="Cambria"/>
        <w:b/>
        <w:bCs/>
        <w:color w:val="000000"/>
        <w:sz w:val="20"/>
        <w:szCs w:val="20"/>
      </w:rPr>
      <w:t>0000</w:t>
    </w:r>
  </w:p>
  <w:p w14:paraId="38550CB7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04B4A"/>
    <w:rsid w:val="00161147"/>
    <w:rsid w:val="001D7690"/>
    <w:rsid w:val="001F68E3"/>
    <w:rsid w:val="00207D3E"/>
    <w:rsid w:val="00232B08"/>
    <w:rsid w:val="002551D5"/>
    <w:rsid w:val="00260BB9"/>
    <w:rsid w:val="00275650"/>
    <w:rsid w:val="002D4FD4"/>
    <w:rsid w:val="002E72CB"/>
    <w:rsid w:val="003068E5"/>
    <w:rsid w:val="00333BC4"/>
    <w:rsid w:val="0034160B"/>
    <w:rsid w:val="00360704"/>
    <w:rsid w:val="003B4E9F"/>
    <w:rsid w:val="003C3533"/>
    <w:rsid w:val="003D4E0F"/>
    <w:rsid w:val="003E19D8"/>
    <w:rsid w:val="00414327"/>
    <w:rsid w:val="00450F18"/>
    <w:rsid w:val="00454DEF"/>
    <w:rsid w:val="00530792"/>
    <w:rsid w:val="00606FDA"/>
    <w:rsid w:val="006461CD"/>
    <w:rsid w:val="00683A65"/>
    <w:rsid w:val="006A223D"/>
    <w:rsid w:val="00720626"/>
    <w:rsid w:val="00720E43"/>
    <w:rsid w:val="00734B0E"/>
    <w:rsid w:val="00780CF2"/>
    <w:rsid w:val="007D4332"/>
    <w:rsid w:val="00821240"/>
    <w:rsid w:val="008678F0"/>
    <w:rsid w:val="008D31E6"/>
    <w:rsid w:val="00977903"/>
    <w:rsid w:val="00994266"/>
    <w:rsid w:val="00A4327B"/>
    <w:rsid w:val="00A75C30"/>
    <w:rsid w:val="00AA440E"/>
    <w:rsid w:val="00AB3A69"/>
    <w:rsid w:val="00AD24FF"/>
    <w:rsid w:val="00B2160F"/>
    <w:rsid w:val="00BC7406"/>
    <w:rsid w:val="00C05547"/>
    <w:rsid w:val="00C542EB"/>
    <w:rsid w:val="00C6136E"/>
    <w:rsid w:val="00C87D62"/>
    <w:rsid w:val="00CA4E12"/>
    <w:rsid w:val="00CB2FBA"/>
    <w:rsid w:val="00CF578C"/>
    <w:rsid w:val="00D253CA"/>
    <w:rsid w:val="00D33629"/>
    <w:rsid w:val="00D3498E"/>
    <w:rsid w:val="00D740DF"/>
    <w:rsid w:val="00DE5D6A"/>
    <w:rsid w:val="00DF18CD"/>
    <w:rsid w:val="00E451C4"/>
    <w:rsid w:val="00ED5910"/>
    <w:rsid w:val="00F4677E"/>
    <w:rsid w:val="00F62A9B"/>
    <w:rsid w:val="00F65C49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215046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C0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13E-8487-490C-B2D4-F116D03D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0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2</cp:revision>
  <cp:lastPrinted>2020-02-21T13:59:00Z</cp:lastPrinted>
  <dcterms:created xsi:type="dcterms:W3CDTF">2025-09-09T16:23:00Z</dcterms:created>
  <dcterms:modified xsi:type="dcterms:W3CDTF">2025-09-09T16:23:00Z</dcterms:modified>
</cp:coreProperties>
</file>