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41CA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6999A298" w14:textId="77777777" w:rsidR="00B563EC" w:rsidRDefault="004D1F07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INTIMAÇÃO</w:t>
      </w:r>
    </w:p>
    <w:p w14:paraId="45FF949C" w14:textId="77777777" w:rsidR="00D435F2" w:rsidRDefault="00D435F2" w:rsidP="00D435F2">
      <w:pPr>
        <w:pStyle w:val="Default"/>
        <w:rPr>
          <w:sz w:val="22"/>
          <w:szCs w:val="22"/>
        </w:rPr>
      </w:pPr>
    </w:p>
    <w:p w14:paraId="78F4F405" w14:textId="77777777" w:rsidR="00D435F2" w:rsidRDefault="00D435F2" w:rsidP="00D43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do acusado) </w:t>
      </w:r>
    </w:p>
    <w:p w14:paraId="68424B5D" w14:textId="77777777" w:rsidR="004D1F07" w:rsidRDefault="00D435F2" w:rsidP="00D435F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(unidade onde exerce seu cargo)</w:t>
      </w:r>
    </w:p>
    <w:p w14:paraId="5252302F" w14:textId="77777777" w:rsidR="004D1F07" w:rsidRDefault="004D1F07" w:rsidP="004D1F07">
      <w:pPr>
        <w:pStyle w:val="Default"/>
        <w:rPr>
          <w:sz w:val="22"/>
          <w:szCs w:val="22"/>
        </w:rPr>
      </w:pPr>
    </w:p>
    <w:p w14:paraId="360F6F84" w14:textId="77777777" w:rsidR="004D1F07" w:rsidRDefault="004D1F07" w:rsidP="004D1F07">
      <w:pPr>
        <w:pStyle w:val="Default"/>
        <w:rPr>
          <w:sz w:val="22"/>
          <w:szCs w:val="22"/>
        </w:rPr>
      </w:pPr>
    </w:p>
    <w:p w14:paraId="0935D8C6" w14:textId="4BEE9014" w:rsidR="00D435F2" w:rsidRDefault="00D435F2" w:rsidP="00D435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condição de presidente da Comissão de </w:t>
      </w:r>
      <w:r w:rsidR="00347139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 designada pela Portaria nº ______,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publicada no (Boletim de Pessoal/DOU),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constituída para apurar irregularidades constantes do Processo nº ___________________________ e fatos conexos, e com fulcro no art. 156 da Lei nº 8.112/90, INTIMO Vossa Senhoria, a comparecer no dia ____, às ______, no _________(endereço), a fim de ser interrogado por esta comissão quanto aos fatos e atos narrados nos autos do processo em epígrafe. </w:t>
      </w:r>
    </w:p>
    <w:p w14:paraId="71C9D1C8" w14:textId="77777777" w:rsidR="004D1F07" w:rsidRDefault="00D435F2" w:rsidP="00D435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Notifico que no(s) dia(s), horário(s) e local abaixo especificados serão realizados os interrogatórios dos demais acusados neste Processo, sendo facultada participação pessoal ou por meio de procurador.</w:t>
      </w:r>
    </w:p>
    <w:p w14:paraId="6681EC27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5"/>
        <w:gridCol w:w="1767"/>
        <w:gridCol w:w="1698"/>
        <w:gridCol w:w="2126"/>
      </w:tblGrid>
      <w:tr w:rsidR="00D435F2" w:rsidRPr="00D83279" w14:paraId="08221D31" w14:textId="77777777" w:rsidTr="00D435F2">
        <w:trPr>
          <w:trHeight w:val="216"/>
        </w:trPr>
        <w:tc>
          <w:tcPr>
            <w:tcW w:w="3765" w:type="dxa"/>
          </w:tcPr>
          <w:p w14:paraId="214D6FCF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 xml:space="preserve">(nome </w:t>
            </w:r>
            <w:r>
              <w:rPr>
                <w:rFonts w:ascii="Cambria" w:hAnsi="Cambria"/>
                <w:b/>
                <w:i/>
              </w:rPr>
              <w:t>do acusado</w:t>
            </w:r>
            <w:r w:rsidRPr="00D83279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1767" w:type="dxa"/>
          </w:tcPr>
          <w:p w14:paraId="32C7114C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(data)</w:t>
            </w:r>
          </w:p>
        </w:tc>
        <w:tc>
          <w:tcPr>
            <w:tcW w:w="1698" w:type="dxa"/>
          </w:tcPr>
          <w:p w14:paraId="19EF53D3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</w:t>
            </w:r>
            <w:r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2126" w:type="dxa"/>
          </w:tcPr>
          <w:p w14:paraId="0D6F7682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(local)</w:t>
            </w:r>
          </w:p>
        </w:tc>
      </w:tr>
      <w:tr w:rsidR="00D435F2" w:rsidRPr="006E1E9B" w14:paraId="746F670F" w14:textId="77777777" w:rsidTr="00D435F2">
        <w:tc>
          <w:tcPr>
            <w:tcW w:w="3765" w:type="dxa"/>
          </w:tcPr>
          <w:p w14:paraId="1FC68A9D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1767" w:type="dxa"/>
          </w:tcPr>
          <w:p w14:paraId="1EC06A26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98" w:type="dxa"/>
          </w:tcPr>
          <w:p w14:paraId="56B507B9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2126" w:type="dxa"/>
            <w:vMerge w:val="restart"/>
          </w:tcPr>
          <w:p w14:paraId="79F62ED4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D435F2" w:rsidRPr="006E1E9B" w14:paraId="6A7E42D8" w14:textId="77777777" w:rsidTr="00D435F2">
        <w:tc>
          <w:tcPr>
            <w:tcW w:w="3765" w:type="dxa"/>
          </w:tcPr>
          <w:p w14:paraId="70D1A7F4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1767" w:type="dxa"/>
          </w:tcPr>
          <w:p w14:paraId="36251F12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98" w:type="dxa"/>
          </w:tcPr>
          <w:p w14:paraId="4925D0E0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2126" w:type="dxa"/>
            <w:vMerge/>
          </w:tcPr>
          <w:p w14:paraId="4ACB0B53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D435F2" w:rsidRPr="006E1E9B" w14:paraId="1BC2A1D4" w14:textId="77777777" w:rsidTr="00D435F2">
        <w:tc>
          <w:tcPr>
            <w:tcW w:w="3765" w:type="dxa"/>
          </w:tcPr>
          <w:p w14:paraId="08D7548E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1767" w:type="dxa"/>
          </w:tcPr>
          <w:p w14:paraId="47D37745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98" w:type="dxa"/>
          </w:tcPr>
          <w:p w14:paraId="169367F0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2126" w:type="dxa"/>
            <w:vMerge/>
          </w:tcPr>
          <w:p w14:paraId="30071BCF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14C6FC63" w14:textId="77777777" w:rsidR="00D435F2" w:rsidRDefault="00D435F2" w:rsidP="004D1F07">
      <w:pPr>
        <w:pStyle w:val="Default"/>
        <w:jc w:val="both"/>
        <w:rPr>
          <w:sz w:val="22"/>
          <w:szCs w:val="22"/>
        </w:rPr>
      </w:pPr>
    </w:p>
    <w:p w14:paraId="30CD288C" w14:textId="338643EA" w:rsidR="004D1F07" w:rsidRDefault="004D1F07" w:rsidP="004D1F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Maria/RS,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347139">
        <w:rPr>
          <w:noProof/>
          <w:sz w:val="22"/>
          <w:szCs w:val="22"/>
        </w:rPr>
        <w:t>9 de setembro de 2025</w:t>
      </w:r>
      <w:r>
        <w:rPr>
          <w:sz w:val="22"/>
          <w:szCs w:val="22"/>
        </w:rPr>
        <w:fldChar w:fldCharType="end"/>
      </w:r>
    </w:p>
    <w:p w14:paraId="499960BF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1C2149B8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415D283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1439CE0C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08A26FC4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5AA657AA" w14:textId="77777777" w:rsidR="00F13DF5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b/>
        </w:rPr>
      </w:pPr>
      <w:r w:rsidRPr="00232138">
        <w:rPr>
          <w:rFonts w:ascii="Cambria" w:hAnsi="Cambria"/>
          <w:b/>
        </w:rPr>
        <w:t>Presidente</w:t>
      </w:r>
    </w:p>
    <w:p w14:paraId="3A7E0E1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0EE7EF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28889215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A5901C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3A4FF96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4BEDF95B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383E610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61DAAA8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B28EDBC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C352522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3DDE491E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sectPr w:rsidR="004E312F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15BC" w14:textId="77777777" w:rsidR="0053745E" w:rsidRDefault="0053745E">
      <w:r>
        <w:separator/>
      </w:r>
    </w:p>
  </w:endnote>
  <w:endnote w:type="continuationSeparator" w:id="0">
    <w:p w14:paraId="617D9615" w14:textId="77777777" w:rsidR="0053745E" w:rsidRDefault="0053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77A0" w14:textId="77777777" w:rsidR="0053745E" w:rsidRDefault="0053745E">
      <w:r>
        <w:separator/>
      </w:r>
    </w:p>
  </w:footnote>
  <w:footnote w:type="continuationSeparator" w:id="0">
    <w:p w14:paraId="6397CE82" w14:textId="77777777" w:rsidR="0053745E" w:rsidRDefault="0053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41D6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7A6AFC9F" wp14:editId="756A59AB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B7CE5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3BB321F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622B43EB" w14:textId="5BCA2A02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347139">
      <w:rPr>
        <w:rFonts w:ascii="Cambria" w:hAnsi="Cambria"/>
        <w:b/>
        <w:bCs/>
      </w:rPr>
      <w:t>SINDICÂNCIA ACUSATÓRIA</w:t>
    </w:r>
  </w:p>
  <w:p w14:paraId="30D96EE1" w14:textId="23D5EA92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9E4689">
      <w:rPr>
        <w:rFonts w:ascii="Cambria" w:hAnsi="Cambria"/>
        <w:b/>
        <w:bCs/>
        <w:color w:val="000000"/>
        <w:sz w:val="20"/>
        <w:szCs w:val="20"/>
      </w:rPr>
      <w:t>0000</w:t>
    </w:r>
  </w:p>
  <w:p w14:paraId="207F85C8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1C8"/>
    <w:rsid w:val="000004B1"/>
    <w:rsid w:val="0001656E"/>
    <w:rsid w:val="000451B8"/>
    <w:rsid w:val="0005112F"/>
    <w:rsid w:val="000527E9"/>
    <w:rsid w:val="00116AB6"/>
    <w:rsid w:val="001D0841"/>
    <w:rsid w:val="001D7690"/>
    <w:rsid w:val="001F68E3"/>
    <w:rsid w:val="00260BB9"/>
    <w:rsid w:val="002A5C57"/>
    <w:rsid w:val="002B0580"/>
    <w:rsid w:val="002B66EC"/>
    <w:rsid w:val="00333BC4"/>
    <w:rsid w:val="0034160B"/>
    <w:rsid w:val="00343A23"/>
    <w:rsid w:val="00347139"/>
    <w:rsid w:val="00360704"/>
    <w:rsid w:val="003B4E9F"/>
    <w:rsid w:val="003C3533"/>
    <w:rsid w:val="003D4E0F"/>
    <w:rsid w:val="00402C33"/>
    <w:rsid w:val="00414327"/>
    <w:rsid w:val="00454DEF"/>
    <w:rsid w:val="004D1F07"/>
    <w:rsid w:val="004E05CA"/>
    <w:rsid w:val="004E312F"/>
    <w:rsid w:val="00505E98"/>
    <w:rsid w:val="005209D5"/>
    <w:rsid w:val="0053415E"/>
    <w:rsid w:val="0053745E"/>
    <w:rsid w:val="00563E13"/>
    <w:rsid w:val="00566B8F"/>
    <w:rsid w:val="00620DD0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77903"/>
    <w:rsid w:val="009A435B"/>
    <w:rsid w:val="009C3702"/>
    <w:rsid w:val="009E4689"/>
    <w:rsid w:val="00A47078"/>
    <w:rsid w:val="00AA3957"/>
    <w:rsid w:val="00AA440E"/>
    <w:rsid w:val="00AB31B0"/>
    <w:rsid w:val="00AB3A69"/>
    <w:rsid w:val="00AB7080"/>
    <w:rsid w:val="00AD24FF"/>
    <w:rsid w:val="00B30A43"/>
    <w:rsid w:val="00B563EC"/>
    <w:rsid w:val="00C542EB"/>
    <w:rsid w:val="00C87D62"/>
    <w:rsid w:val="00CA4E12"/>
    <w:rsid w:val="00CF578C"/>
    <w:rsid w:val="00D253CA"/>
    <w:rsid w:val="00D33629"/>
    <w:rsid w:val="00D3498E"/>
    <w:rsid w:val="00D435F2"/>
    <w:rsid w:val="00D740DF"/>
    <w:rsid w:val="00DE5D6A"/>
    <w:rsid w:val="00DF18CD"/>
    <w:rsid w:val="00E15A97"/>
    <w:rsid w:val="00E94D67"/>
    <w:rsid w:val="00ED5910"/>
    <w:rsid w:val="00EF2697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6461F0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2025-09-09T19:42:00Z</dcterms:created>
  <dcterms:modified xsi:type="dcterms:W3CDTF">2025-09-09T19:42:00Z</dcterms:modified>
</cp:coreProperties>
</file>