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086C" w:rsidRDefault="00BE6F9A" w:rsidP="005B0112">
      <w:pPr>
        <w:widowControl w:val="0"/>
        <w:tabs>
          <w:tab w:val="left" w:pos="2364"/>
        </w:tabs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577850</wp:posOffset>
                </wp:positionH>
                <wp:positionV relativeFrom="page">
                  <wp:posOffset>1138555</wp:posOffset>
                </wp:positionV>
                <wp:extent cx="6392545" cy="340741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373618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2545" cy="340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BB7" w:rsidRPr="00D704EF" w:rsidRDefault="00F70823" w:rsidP="00E81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</w:rPr>
                            </w:pPr>
                            <w:r w:rsidRPr="00D704E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</w:rPr>
                              <w:t>EXAME DE QUALIFICAÇÃO DE MESTRADO</w:t>
                            </w:r>
                          </w:p>
                          <w:p w:rsidR="004B4BB7" w:rsidRPr="00D704EF" w:rsidRDefault="004B4BB7" w:rsidP="00E81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</w:rPr>
                            </w:pPr>
                          </w:p>
                          <w:p w:rsidR="004B4BB7" w:rsidRPr="00D704EF" w:rsidRDefault="004B4BB7" w:rsidP="00E81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</w:rPr>
                            </w:pPr>
                          </w:p>
                          <w:p w:rsidR="0012086C" w:rsidRPr="00D704EF" w:rsidRDefault="004B4BB7" w:rsidP="004B4B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D704EF">
                              <w:rPr>
                                <w:rFonts w:cs="SansSerif"/>
                                <w:color w:val="000000"/>
                                <w:kern w:val="0"/>
                              </w:rPr>
                              <w:t>Aos ........... dias do mês de .....</w:t>
                            </w:r>
                            <w:r w:rsidR="00B93A60">
                              <w:rPr>
                                <w:rFonts w:cs="SansSerif"/>
                                <w:color w:val="000000"/>
                                <w:kern w:val="0"/>
                              </w:rPr>
                              <w:t>....</w:t>
                            </w:r>
                            <w:r w:rsidRPr="00D704EF">
                              <w:rPr>
                                <w:rFonts w:cs="SansSerif"/>
                                <w:color w:val="000000"/>
                                <w:kern w:val="0"/>
                              </w:rPr>
                              <w:t>...... do ano de dois mil e vinte e ...</w:t>
                            </w:r>
                            <w:r w:rsidR="00B93A60">
                              <w:rPr>
                                <w:rFonts w:cs="SansSerif"/>
                                <w:color w:val="000000"/>
                                <w:kern w:val="0"/>
                              </w:rPr>
                              <w:t>...</w:t>
                            </w:r>
                            <w:r w:rsidRPr="00D704EF">
                              <w:rPr>
                                <w:rFonts w:cs="SansSerif"/>
                                <w:color w:val="000000"/>
                                <w:kern w:val="0"/>
                              </w:rPr>
                              <w:t>........, às ................, de forma ...........</w:t>
                            </w:r>
                            <w:r w:rsidR="00B93A60">
                              <w:rPr>
                                <w:rFonts w:cs="SansSerif"/>
                                <w:color w:val="000000"/>
                                <w:kern w:val="0"/>
                              </w:rPr>
                              <w:t xml:space="preserve">............... </w:t>
                            </w:r>
                            <w:r w:rsidRPr="00D704EF">
                              <w:rPr>
                                <w:rFonts w:cs="SansSerif"/>
                                <w:color w:val="000000"/>
                                <w:kern w:val="0"/>
                              </w:rPr>
                              <w:t>realizou-se o exame de qualificação do trabalho intitulado</w:t>
                            </w:r>
                            <w:r w:rsidR="00B93A60">
                              <w:rPr>
                                <w:rFonts w:cs="SansSerif"/>
                                <w:color w:val="000000"/>
                                <w:kern w:val="0"/>
                              </w:rPr>
                              <w:t xml:space="preserve"> .................</w:t>
                            </w:r>
                            <w:r w:rsidRPr="00D704EF">
                              <w:rPr>
                                <w:rFonts w:cs="SansSerif"/>
                                <w:color w:val="000000"/>
                                <w:kern w:val="0"/>
                              </w:rPr>
                              <w:t xml:space="preserve"> ................................................, </w:t>
                            </w:r>
                            <w:r w:rsidR="00B93A60">
                              <w:rPr>
                                <w:rFonts w:cs="SansSerif"/>
                                <w:color w:val="000000"/>
                                <w:kern w:val="0"/>
                              </w:rPr>
                              <w:t>a</w:t>
                            </w:r>
                            <w:r w:rsidRPr="00D704EF">
                              <w:rPr>
                                <w:rFonts w:cs="SansSerif"/>
                                <w:color w:val="000000"/>
                                <w:kern w:val="0"/>
                              </w:rPr>
                              <w:t xml:space="preserve">utoria de ................, discente do curso de mestrado do Programa de Pós-Graduação em </w:t>
                            </w:r>
                            <w:r w:rsidR="00111DA8">
                              <w:rPr>
                                <w:rFonts w:cs="SansSerif"/>
                                <w:color w:val="000000"/>
                                <w:kern w:val="0"/>
                              </w:rPr>
                              <w:t>Engenharia Civil e Ambiental</w:t>
                            </w:r>
                            <w:r w:rsidRPr="00D704EF">
                              <w:rPr>
                                <w:rFonts w:cs="SansSerif"/>
                                <w:color w:val="000000"/>
                                <w:kern w:val="0"/>
                              </w:rPr>
                              <w:t>. O trabalho foi orientado por</w:t>
                            </w:r>
                            <w:r w:rsidR="00B93A60">
                              <w:rPr>
                                <w:rFonts w:cs="SansSerif"/>
                                <w:color w:val="000000"/>
                                <w:kern w:val="0"/>
                              </w:rPr>
                              <w:t xml:space="preserve"> ........</w:t>
                            </w:r>
                            <w:r w:rsidRPr="00D704EF">
                              <w:rPr>
                                <w:rFonts w:cs="SansSerif"/>
                                <w:color w:val="000000"/>
                                <w:kern w:val="0"/>
                              </w:rPr>
                              <w:t>........... e coorientado por .......</w:t>
                            </w:r>
                            <w:r w:rsidR="00B93A60">
                              <w:rPr>
                                <w:rFonts w:cs="SansSerif"/>
                                <w:color w:val="000000"/>
                                <w:kern w:val="0"/>
                              </w:rPr>
                              <w:t>......</w:t>
                            </w:r>
                            <w:r w:rsidRPr="00D704EF">
                              <w:rPr>
                                <w:rFonts w:cs="SansSerif"/>
                                <w:color w:val="000000"/>
                                <w:kern w:val="0"/>
                              </w:rPr>
                              <w:t>..... A Comissão Examinadora esteve constituída por ................. como presidente, ........................... e ............................</w:t>
                            </w:r>
                            <w:r w:rsidR="00B93A60">
                              <w:rPr>
                                <w:rFonts w:cs="SansSerif"/>
                                <w:color w:val="000000"/>
                                <w:kern w:val="0"/>
                              </w:rPr>
                              <w:t>.........</w:t>
                            </w:r>
                            <w:r w:rsidRPr="00D704EF">
                              <w:rPr>
                                <w:rFonts w:cs="SansSerif"/>
                                <w:color w:val="000000"/>
                                <w:kern w:val="0"/>
                              </w:rPr>
                              <w:t xml:space="preserve"> Concluídos os trabalhos de apresentação e arguição, o(a) discente foi </w:t>
                            </w:r>
                            <w:r w:rsidRPr="00D704EF">
                              <w:rPr>
                                <w:rFonts w:cs="SansSerif"/>
                                <w:b/>
                                <w:bCs/>
                                <w:color w:val="000000"/>
                                <w:kern w:val="0"/>
                              </w:rPr>
                              <w:t>(APROVADO(A)</w:t>
                            </w:r>
                            <w:r w:rsidR="00FC0B12" w:rsidRPr="00D704EF">
                              <w:rPr>
                                <w:rFonts w:cs="SansSerif"/>
                                <w:b/>
                                <w:bCs/>
                                <w:color w:val="000000"/>
                                <w:kern w:val="0"/>
                              </w:rPr>
                              <w:t xml:space="preserve"> ou </w:t>
                            </w:r>
                            <w:r w:rsidRPr="00D704EF">
                              <w:rPr>
                                <w:rFonts w:cs="SansSerif"/>
                                <w:b/>
                                <w:bCs/>
                                <w:color w:val="000000"/>
                                <w:kern w:val="0"/>
                              </w:rPr>
                              <w:t>REPROVADO(A)</w:t>
                            </w:r>
                            <w:r w:rsidR="00FC0B12" w:rsidRPr="00D704EF">
                              <w:rPr>
                                <w:rFonts w:cs="SansSerif"/>
                                <w:b/>
                                <w:bCs/>
                                <w:color w:val="000000"/>
                                <w:kern w:val="0"/>
                              </w:rPr>
                              <w:t>)</w:t>
                            </w:r>
                            <w:r w:rsidR="00FC0B12" w:rsidRPr="00D704EF">
                              <w:rPr>
                                <w:rFonts w:cs="SansSerif"/>
                                <w:color w:val="000000"/>
                                <w:kern w:val="0"/>
                              </w:rPr>
                              <w:t xml:space="preserve"> pela Comissão Examinadora</w:t>
                            </w:r>
                            <w:r w:rsidRPr="00D704EF">
                              <w:rPr>
                                <w:rFonts w:cs="SansSerif"/>
                                <w:color w:val="000000"/>
                                <w:kern w:val="0"/>
                              </w:rPr>
                              <w:t>. As correções sugeridas devem ser efetuadas para a defesa da dissertação. E, para constar, foi lavrada a presente ata, que atesta a realização do exame de qualificação e a participação da Comissão Examinadora.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5.5pt;margin-top:89.65pt;width:503.35pt;height:268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" o:allowincell="f" filled="f" stroked="f">
                <v:textbox inset="0,3pt,0,0">
                  <w:txbxContent>
                    <w:p w:rsidR="004B4BB7" w:rsidRPr="00D704EF" w:rsidRDefault="00F70823" w:rsidP="00E813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</w:rPr>
                      </w:pPr>
                      <w:r w:rsidRPr="00D704E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</w:rPr>
                        <w:t>EXAME DE QUALIFICAÇÃO DE MESTRADO</w:t>
                      </w:r>
                    </w:p>
                    <w:p w:rsidR="004B4BB7" w:rsidRPr="00D704EF" w:rsidRDefault="004B4BB7" w:rsidP="00E813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</w:rPr>
                      </w:pPr>
                    </w:p>
                    <w:p w:rsidR="004B4BB7" w:rsidRPr="00D704EF" w:rsidRDefault="004B4BB7" w:rsidP="00E813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</w:rPr>
                      </w:pPr>
                    </w:p>
                    <w:p w:rsidR="0012086C" w:rsidRPr="00D704EF" w:rsidRDefault="004B4BB7" w:rsidP="004B4BB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SansSerif" w:hAnsi="SansSerif"/>
                          <w:kern w:val="0"/>
                        </w:rPr>
                      </w:pPr>
                      <w:r w:rsidRPr="00D704EF">
                        <w:rPr>
                          <w:rFonts w:cs="SansSerif"/>
                          <w:color w:val="000000"/>
                          <w:kern w:val="0"/>
                        </w:rPr>
                        <w:t>Aos ........... dias do mês de .....</w:t>
                      </w:r>
                      <w:r w:rsidR="00B93A60">
                        <w:rPr>
                          <w:rFonts w:cs="SansSerif"/>
                          <w:color w:val="000000"/>
                          <w:kern w:val="0"/>
                        </w:rPr>
                        <w:t>....</w:t>
                      </w:r>
                      <w:r w:rsidRPr="00D704EF">
                        <w:rPr>
                          <w:rFonts w:cs="SansSerif"/>
                          <w:color w:val="000000"/>
                          <w:kern w:val="0"/>
                        </w:rPr>
                        <w:t>...... do ano de dois mil e vinte e ...</w:t>
                      </w:r>
                      <w:r w:rsidR="00B93A60">
                        <w:rPr>
                          <w:rFonts w:cs="SansSerif"/>
                          <w:color w:val="000000"/>
                          <w:kern w:val="0"/>
                        </w:rPr>
                        <w:t>...</w:t>
                      </w:r>
                      <w:r w:rsidRPr="00D704EF">
                        <w:rPr>
                          <w:rFonts w:cs="SansSerif"/>
                          <w:color w:val="000000"/>
                          <w:kern w:val="0"/>
                        </w:rPr>
                        <w:t>........, às ................, de forma ...........</w:t>
                      </w:r>
                      <w:r w:rsidR="00B93A60">
                        <w:rPr>
                          <w:rFonts w:cs="SansSerif"/>
                          <w:color w:val="000000"/>
                          <w:kern w:val="0"/>
                        </w:rPr>
                        <w:t xml:space="preserve">............... </w:t>
                      </w:r>
                      <w:r w:rsidRPr="00D704EF">
                        <w:rPr>
                          <w:rFonts w:cs="SansSerif"/>
                          <w:color w:val="000000"/>
                          <w:kern w:val="0"/>
                        </w:rPr>
                        <w:t>realizou-se o exame de qualificação do trabalho intitulado</w:t>
                      </w:r>
                      <w:r w:rsidR="00B93A60">
                        <w:rPr>
                          <w:rFonts w:cs="SansSerif"/>
                          <w:color w:val="000000"/>
                          <w:kern w:val="0"/>
                        </w:rPr>
                        <w:t xml:space="preserve"> .................</w:t>
                      </w:r>
                      <w:r w:rsidRPr="00D704EF">
                        <w:rPr>
                          <w:rFonts w:cs="SansSerif"/>
                          <w:color w:val="000000"/>
                          <w:kern w:val="0"/>
                        </w:rPr>
                        <w:t xml:space="preserve"> ................................................, </w:t>
                      </w:r>
                      <w:r w:rsidR="00B93A60">
                        <w:rPr>
                          <w:rFonts w:cs="SansSerif"/>
                          <w:color w:val="000000"/>
                          <w:kern w:val="0"/>
                        </w:rPr>
                        <w:t>a</w:t>
                      </w:r>
                      <w:r w:rsidRPr="00D704EF">
                        <w:rPr>
                          <w:rFonts w:cs="SansSerif"/>
                          <w:color w:val="000000"/>
                          <w:kern w:val="0"/>
                        </w:rPr>
                        <w:t xml:space="preserve">utoria de ................, discente do curso de mestrado do Programa de Pós-Graduação em </w:t>
                      </w:r>
                      <w:r w:rsidR="00111DA8">
                        <w:rPr>
                          <w:rFonts w:cs="SansSerif"/>
                          <w:color w:val="000000"/>
                          <w:kern w:val="0"/>
                        </w:rPr>
                        <w:t>Engenharia Civil e Ambiental</w:t>
                      </w:r>
                      <w:r w:rsidRPr="00D704EF">
                        <w:rPr>
                          <w:rFonts w:cs="SansSerif"/>
                          <w:color w:val="000000"/>
                          <w:kern w:val="0"/>
                        </w:rPr>
                        <w:t>. O trabalho foi orientado por</w:t>
                      </w:r>
                      <w:r w:rsidR="00B93A60">
                        <w:rPr>
                          <w:rFonts w:cs="SansSerif"/>
                          <w:color w:val="000000"/>
                          <w:kern w:val="0"/>
                        </w:rPr>
                        <w:t xml:space="preserve"> ........</w:t>
                      </w:r>
                      <w:r w:rsidRPr="00D704EF">
                        <w:rPr>
                          <w:rFonts w:cs="SansSerif"/>
                          <w:color w:val="000000"/>
                          <w:kern w:val="0"/>
                        </w:rPr>
                        <w:t>........... e coorientado por .......</w:t>
                      </w:r>
                      <w:r w:rsidR="00B93A60">
                        <w:rPr>
                          <w:rFonts w:cs="SansSerif"/>
                          <w:color w:val="000000"/>
                          <w:kern w:val="0"/>
                        </w:rPr>
                        <w:t>......</w:t>
                      </w:r>
                      <w:r w:rsidRPr="00D704EF">
                        <w:rPr>
                          <w:rFonts w:cs="SansSerif"/>
                          <w:color w:val="000000"/>
                          <w:kern w:val="0"/>
                        </w:rPr>
                        <w:t>..... A Comissão Examinadora esteve constituída por ................. como presidente, ........................... e ............................</w:t>
                      </w:r>
                      <w:r w:rsidR="00B93A60">
                        <w:rPr>
                          <w:rFonts w:cs="SansSerif"/>
                          <w:color w:val="000000"/>
                          <w:kern w:val="0"/>
                        </w:rPr>
                        <w:t>.........</w:t>
                      </w:r>
                      <w:r w:rsidRPr="00D704EF">
                        <w:rPr>
                          <w:rFonts w:cs="SansSerif"/>
                          <w:color w:val="000000"/>
                          <w:kern w:val="0"/>
                        </w:rPr>
                        <w:t xml:space="preserve"> Concluídos os trabalhos de apresentação e arguição, o(a) discente foi </w:t>
                      </w:r>
                      <w:r w:rsidRPr="00D704EF">
                        <w:rPr>
                          <w:rFonts w:cs="SansSerif"/>
                          <w:b/>
                          <w:bCs/>
                          <w:color w:val="000000"/>
                          <w:kern w:val="0"/>
                        </w:rPr>
                        <w:t>(APROVADO(A)</w:t>
                      </w:r>
                      <w:r w:rsidR="00FC0B12" w:rsidRPr="00D704EF">
                        <w:rPr>
                          <w:rFonts w:cs="SansSerif"/>
                          <w:b/>
                          <w:bCs/>
                          <w:color w:val="000000"/>
                          <w:kern w:val="0"/>
                        </w:rPr>
                        <w:t xml:space="preserve"> ou </w:t>
                      </w:r>
                      <w:r w:rsidRPr="00D704EF">
                        <w:rPr>
                          <w:rFonts w:cs="SansSerif"/>
                          <w:b/>
                          <w:bCs/>
                          <w:color w:val="000000"/>
                          <w:kern w:val="0"/>
                        </w:rPr>
                        <w:t>REPROVADO(A)</w:t>
                      </w:r>
                      <w:r w:rsidR="00FC0B12" w:rsidRPr="00D704EF">
                        <w:rPr>
                          <w:rFonts w:cs="SansSerif"/>
                          <w:b/>
                          <w:bCs/>
                          <w:color w:val="000000"/>
                          <w:kern w:val="0"/>
                        </w:rPr>
                        <w:t>)</w:t>
                      </w:r>
                      <w:r w:rsidR="00FC0B12" w:rsidRPr="00D704EF">
                        <w:rPr>
                          <w:rFonts w:cs="SansSerif"/>
                          <w:color w:val="000000"/>
                          <w:kern w:val="0"/>
                        </w:rPr>
                        <w:t xml:space="preserve"> pela Comissão Examinadora</w:t>
                      </w:r>
                      <w:r w:rsidRPr="00D704EF">
                        <w:rPr>
                          <w:rFonts w:cs="SansSerif"/>
                          <w:color w:val="000000"/>
                          <w:kern w:val="0"/>
                        </w:rPr>
                        <w:t>. As correções sugeridas devem ser efetuadas para a defesa da dissertação. E, para constar, foi lavrada a presente ata, que atesta a realização do exame de qualificação e a participação da Comissão Examinadora.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7289800</wp:posOffset>
                </wp:positionV>
                <wp:extent cx="6504305" cy="1561465"/>
                <wp:effectExtent l="0" t="0" r="0" b="0"/>
                <wp:wrapNone/>
                <wp:docPr id="160159276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305" cy="156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CCC" w:rsidRPr="00A13CCC" w:rsidRDefault="00A13CCC" w:rsidP="00A13C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color w:val="80808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 xml:space="preserve">Declaração: </w:t>
                            </w:r>
                            <w:r w:rsidRPr="00A13CCC">
                              <w:rPr>
                                <w:color w:val="808080"/>
                                <w:kern w:val="0"/>
                                <w:sz w:val="18"/>
                                <w:szCs w:val="18"/>
                              </w:rPr>
                              <w:t>Reservado ao presidente da banca par</w:t>
                            </w:r>
                            <w:r>
                              <w:rPr>
                                <w:color w:val="808080"/>
                                <w:kern w:val="0"/>
                                <w:sz w:val="18"/>
                                <w:szCs w:val="18"/>
                              </w:rPr>
                              <w:t>a as anotação que julgar necess</w:t>
                            </w:r>
                            <w:r w:rsidR="00293FF7">
                              <w:rPr>
                                <w:color w:val="808080"/>
                                <w:kern w:val="0"/>
                                <w:sz w:val="18"/>
                                <w:szCs w:val="18"/>
                              </w:rPr>
                              <w:t>árias.</w:t>
                            </w:r>
                          </w:p>
                          <w:p w:rsidR="00A13CCC" w:rsidRDefault="00A13C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11.7pt;margin-top:574pt;width:512.15pt;height:122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" strokecolor="#a5a5a5 [2092]">
                <v:textbox>
                  <w:txbxContent>
                    <w:p w:rsidR="00A13CCC" w:rsidRPr="00A13CCC" w:rsidRDefault="00A13CCC" w:rsidP="00A13CC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color w:val="80808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22"/>
                          <w:szCs w:val="22"/>
                        </w:rPr>
                        <w:t xml:space="preserve">Declaração: </w:t>
                      </w:r>
                      <w:r w:rsidRPr="00A13CCC">
                        <w:rPr>
                          <w:color w:val="808080"/>
                          <w:kern w:val="0"/>
                          <w:sz w:val="18"/>
                          <w:szCs w:val="18"/>
                        </w:rPr>
                        <w:t>Reservado ao presidente da banca par</w:t>
                      </w:r>
                      <w:r>
                        <w:rPr>
                          <w:color w:val="808080"/>
                          <w:kern w:val="0"/>
                          <w:sz w:val="18"/>
                          <w:szCs w:val="18"/>
                        </w:rPr>
                        <w:t>a as anotação que julgar necess</w:t>
                      </w:r>
                      <w:r w:rsidR="00293FF7">
                        <w:rPr>
                          <w:color w:val="808080"/>
                          <w:kern w:val="0"/>
                          <w:sz w:val="18"/>
                          <w:szCs w:val="18"/>
                        </w:rPr>
                        <w:t>árias.</w:t>
                      </w:r>
                    </w:p>
                    <w:p w:rsidR="00A13CCC" w:rsidRDefault="00A13CCC"/>
                  </w:txbxContent>
                </v:textbox>
                <w10:anchorlock/>
              </v:shape>
            </w:pict>
          </mc:Fallback>
        </mc:AlternateContent>
      </w:r>
      <w:r w:rsidR="005B0112">
        <w:tab/>
      </w:r>
    </w:p>
    <w:p w:rsidR="00293FF7" w:rsidRDefault="00293FF7" w:rsidP="005B0112">
      <w:pPr>
        <w:widowControl w:val="0"/>
        <w:tabs>
          <w:tab w:val="left" w:pos="2364"/>
        </w:tabs>
        <w:autoSpaceDE w:val="0"/>
        <w:autoSpaceDN w:val="0"/>
        <w:adjustRightInd w:val="0"/>
        <w:spacing w:after="0" w:line="240" w:lineRule="auto"/>
      </w:pPr>
    </w:p>
    <w:p w:rsidR="00293FF7" w:rsidRDefault="00293FF7" w:rsidP="005B0112">
      <w:pPr>
        <w:widowControl w:val="0"/>
        <w:tabs>
          <w:tab w:val="left" w:pos="2364"/>
        </w:tabs>
        <w:autoSpaceDE w:val="0"/>
        <w:autoSpaceDN w:val="0"/>
        <w:adjustRightInd w:val="0"/>
        <w:spacing w:after="0" w:line="240" w:lineRule="auto"/>
      </w:pPr>
    </w:p>
    <w:p w:rsidR="00293FF7" w:rsidRDefault="00293FF7" w:rsidP="005B0112">
      <w:pPr>
        <w:widowControl w:val="0"/>
        <w:tabs>
          <w:tab w:val="left" w:pos="2364"/>
        </w:tabs>
        <w:autoSpaceDE w:val="0"/>
        <w:autoSpaceDN w:val="0"/>
        <w:adjustRightInd w:val="0"/>
        <w:spacing w:after="0" w:line="240" w:lineRule="auto"/>
      </w:pPr>
    </w:p>
    <w:p w:rsidR="00293FF7" w:rsidRDefault="00293FF7" w:rsidP="005B0112">
      <w:pPr>
        <w:widowControl w:val="0"/>
        <w:tabs>
          <w:tab w:val="left" w:pos="2364"/>
        </w:tabs>
        <w:autoSpaceDE w:val="0"/>
        <w:autoSpaceDN w:val="0"/>
        <w:adjustRightInd w:val="0"/>
        <w:spacing w:after="0" w:line="240" w:lineRule="auto"/>
      </w:pPr>
    </w:p>
    <w:p w:rsidR="00293FF7" w:rsidRDefault="00293FF7" w:rsidP="005B0112">
      <w:pPr>
        <w:widowControl w:val="0"/>
        <w:tabs>
          <w:tab w:val="left" w:pos="2364"/>
        </w:tabs>
        <w:autoSpaceDE w:val="0"/>
        <w:autoSpaceDN w:val="0"/>
        <w:adjustRightInd w:val="0"/>
        <w:spacing w:after="0" w:line="240" w:lineRule="auto"/>
      </w:pPr>
    </w:p>
    <w:p w:rsidR="00293FF7" w:rsidRDefault="00293FF7" w:rsidP="005B0112">
      <w:pPr>
        <w:widowControl w:val="0"/>
        <w:tabs>
          <w:tab w:val="left" w:pos="2364"/>
        </w:tabs>
        <w:autoSpaceDE w:val="0"/>
        <w:autoSpaceDN w:val="0"/>
        <w:adjustRightInd w:val="0"/>
        <w:spacing w:after="0" w:line="240" w:lineRule="auto"/>
      </w:pPr>
    </w:p>
    <w:p w:rsidR="00293FF7" w:rsidRDefault="00293FF7" w:rsidP="005B0112">
      <w:pPr>
        <w:widowControl w:val="0"/>
        <w:tabs>
          <w:tab w:val="left" w:pos="2364"/>
        </w:tabs>
        <w:autoSpaceDE w:val="0"/>
        <w:autoSpaceDN w:val="0"/>
        <w:adjustRightInd w:val="0"/>
        <w:spacing w:after="0" w:line="240" w:lineRule="auto"/>
      </w:pPr>
    </w:p>
    <w:p w:rsidR="00293FF7" w:rsidRDefault="00BE6F9A" w:rsidP="005B0112">
      <w:pPr>
        <w:widowControl w:val="0"/>
        <w:tabs>
          <w:tab w:val="left" w:pos="2364"/>
        </w:tabs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2194560</wp:posOffset>
                </wp:positionH>
                <wp:positionV relativeFrom="page">
                  <wp:posOffset>6113780</wp:posOffset>
                </wp:positionV>
                <wp:extent cx="3026410" cy="876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26521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641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639" w:rsidRPr="008D08C4" w:rsidRDefault="006C1639" w:rsidP="007C6894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8D08C4"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</w:p>
                          <w:p w:rsidR="0012086C" w:rsidRPr="008D08C4" w:rsidRDefault="00170A4E" w:rsidP="007C68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8D08C4">
                              <w:rPr>
                                <w:rFonts w:cs="SansSerif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172.8pt;margin-top:481.4pt;width:238.3pt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" o:allowincell="f" filled="f" stroked="f">
                <v:textbox inset="0,4pt,0,0">
                  <w:txbxContent>
                    <w:p w:rsidR="006C1639" w:rsidRPr="008D08C4" w:rsidRDefault="006C1639" w:rsidP="007C6894">
                      <w:pPr>
                        <w:spacing w:after="0"/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8D08C4">
                        <w:rPr>
                          <w:rFonts w:cs="Arial"/>
                          <w:sz w:val="22"/>
                          <w:szCs w:val="22"/>
                        </w:rPr>
                        <w:t>_____________________________________</w:t>
                      </w:r>
                    </w:p>
                    <w:p w:rsidR="0012086C" w:rsidRPr="008D08C4" w:rsidRDefault="00170A4E" w:rsidP="007C68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kern w:val="0"/>
                          <w:sz w:val="22"/>
                          <w:szCs w:val="22"/>
                        </w:rPr>
                      </w:pPr>
                      <w:r w:rsidRPr="008D08C4">
                        <w:rPr>
                          <w:rFonts w:cs="SansSerif"/>
                          <w:color w:val="000000"/>
                          <w:kern w:val="0"/>
                          <w:sz w:val="22"/>
                          <w:szCs w:val="22"/>
                        </w:rPr>
                        <w:t>Presidente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3677920</wp:posOffset>
                </wp:positionH>
                <wp:positionV relativeFrom="page">
                  <wp:posOffset>5113655</wp:posOffset>
                </wp:positionV>
                <wp:extent cx="3420110" cy="78930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499610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0110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57A9" w:rsidRPr="008D08C4" w:rsidRDefault="008557A9" w:rsidP="007C6894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8D08C4"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</w:p>
                          <w:p w:rsidR="008557A9" w:rsidRPr="008D08C4" w:rsidRDefault="00170A4E" w:rsidP="008557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8D08C4">
                              <w:rPr>
                                <w:rFonts w:cs="SansSerif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Examinador(a)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289.6pt;margin-top:402.65pt;width:269.3pt;height:62.1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" o:allowincell="f" filled="f" stroked="f">
                <v:textbox inset="0,4pt,0,0">
                  <w:txbxContent>
                    <w:p w:rsidR="008557A9" w:rsidRPr="008D08C4" w:rsidRDefault="008557A9" w:rsidP="007C6894">
                      <w:pPr>
                        <w:spacing w:after="0"/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8D08C4">
                        <w:rPr>
                          <w:rFonts w:cs="Arial"/>
                          <w:sz w:val="22"/>
                          <w:szCs w:val="22"/>
                        </w:rPr>
                        <w:t>_____________________________________</w:t>
                      </w:r>
                    </w:p>
                    <w:p w:rsidR="008557A9" w:rsidRPr="008D08C4" w:rsidRDefault="00170A4E" w:rsidP="008557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kern w:val="0"/>
                          <w:sz w:val="22"/>
                          <w:szCs w:val="22"/>
                        </w:rPr>
                      </w:pPr>
                      <w:r w:rsidRPr="008D08C4">
                        <w:rPr>
                          <w:rFonts w:cs="SansSerif"/>
                          <w:color w:val="000000"/>
                          <w:kern w:val="0"/>
                          <w:sz w:val="22"/>
                          <w:szCs w:val="22"/>
                        </w:rPr>
                        <w:t>Examinador(a)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5113655</wp:posOffset>
                </wp:positionV>
                <wp:extent cx="3420110" cy="93345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938515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011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639" w:rsidRPr="008D08C4" w:rsidRDefault="006C1639" w:rsidP="007C6894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8D08C4"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</w:p>
                          <w:p w:rsidR="0012086C" w:rsidRPr="008D08C4" w:rsidRDefault="00170A4E" w:rsidP="007C68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8D08C4">
                              <w:rPr>
                                <w:rFonts w:cs="SansSerif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Examinador(a)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margin-left:28.65pt;margin-top:402.65pt;width:269.3pt;height:73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" o:allowincell="f" filled="f" stroked="f">
                <v:textbox inset="0,4pt,0,0">
                  <w:txbxContent>
                    <w:p w:rsidR="006C1639" w:rsidRPr="008D08C4" w:rsidRDefault="006C1639" w:rsidP="007C6894">
                      <w:pPr>
                        <w:spacing w:after="0"/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8D08C4">
                        <w:rPr>
                          <w:rFonts w:cs="Arial"/>
                          <w:sz w:val="22"/>
                          <w:szCs w:val="22"/>
                        </w:rPr>
                        <w:t>_____________________________________</w:t>
                      </w:r>
                    </w:p>
                    <w:p w:rsidR="0012086C" w:rsidRPr="008D08C4" w:rsidRDefault="00170A4E" w:rsidP="007C68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kern w:val="0"/>
                          <w:sz w:val="22"/>
                          <w:szCs w:val="22"/>
                        </w:rPr>
                      </w:pPr>
                      <w:r w:rsidRPr="008D08C4">
                        <w:rPr>
                          <w:rFonts w:cs="SansSerif"/>
                          <w:color w:val="000000"/>
                          <w:kern w:val="0"/>
                          <w:sz w:val="22"/>
                          <w:szCs w:val="22"/>
                        </w:rPr>
                        <w:t>Examinador(a)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293FF7">
      <w:headerReference w:type="default" r:id="rId6"/>
      <w:pgSz w:w="11900" w:h="16840"/>
      <w:pgMar w:top="500" w:right="500" w:bottom="500" w:left="5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53DD" w:rsidRDefault="005D53DD" w:rsidP="005B0112">
      <w:pPr>
        <w:spacing w:after="0" w:line="240" w:lineRule="auto"/>
      </w:pPr>
      <w:r>
        <w:separator/>
      </w:r>
    </w:p>
  </w:endnote>
  <w:endnote w:type="continuationSeparator" w:id="0">
    <w:p w:rsidR="005D53DD" w:rsidRDefault="005D53DD" w:rsidP="005B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53DD" w:rsidRDefault="005D53DD" w:rsidP="005B0112">
      <w:pPr>
        <w:spacing w:after="0" w:line="240" w:lineRule="auto"/>
      </w:pPr>
      <w:r>
        <w:separator/>
      </w:r>
    </w:p>
  </w:footnote>
  <w:footnote w:type="continuationSeparator" w:id="0">
    <w:p w:rsidR="005D53DD" w:rsidRDefault="005D53DD" w:rsidP="005B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0112" w:rsidRDefault="00BE6F9A" w:rsidP="005B0112">
    <w:pPr>
      <w:widowControl w:val="0"/>
      <w:autoSpaceDE w:val="0"/>
      <w:autoSpaceDN w:val="0"/>
      <w:adjustRightInd w:val="0"/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5781675</wp:posOffset>
              </wp:positionH>
              <wp:positionV relativeFrom="paragraph">
                <wp:posOffset>-69215</wp:posOffset>
              </wp:positionV>
              <wp:extent cx="810895" cy="508000"/>
              <wp:effectExtent l="0" t="0" r="0" b="0"/>
              <wp:wrapNone/>
              <wp:docPr id="6766399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895" cy="50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A60" w:rsidRDefault="00BE6F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95630" cy="318770"/>
                                <wp:effectExtent l="0" t="0" r="0" b="0"/>
                                <wp:docPr id="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5630" cy="3187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55.25pt;margin-top:-5.45pt;width:63.85pt;height:4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/PE8gEAAMkDAAAOAAAAZHJzL2Uyb0RvYy54bWysU8GO0zAQvSPxD5bvNGnVQjd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" stroked="f">
              <v:textbox>
                <w:txbxContent>
                  <w:p w:rsidR="00B93A60" w:rsidRDefault="00BE6F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595630" cy="318770"/>
                          <wp:effectExtent l="0" t="0" r="0" b="0"/>
                          <wp:docPr id="5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5630" cy="3187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450215</wp:posOffset>
              </wp:positionH>
              <wp:positionV relativeFrom="paragraph">
                <wp:posOffset>-233045</wp:posOffset>
              </wp:positionV>
              <wp:extent cx="931545" cy="812165"/>
              <wp:effectExtent l="0" t="0" r="0" b="0"/>
              <wp:wrapNone/>
              <wp:docPr id="13112173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1545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112" w:rsidRDefault="00BE6F9A">
                          <w:r w:rsidRPr="005B011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16585" cy="616585"/>
                                <wp:effectExtent l="0" t="0" r="0" b="0"/>
                                <wp:docPr id="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6585" cy="6165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35.45pt;margin-top:-18.35pt;width:73.35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" stroked="f">
              <v:textbox>
                <w:txbxContent>
                  <w:p w:rsidR="005B0112" w:rsidRDefault="00BE6F9A">
                    <w:r w:rsidRPr="005B0112">
                      <w:rPr>
                        <w:noProof/>
                      </w:rPr>
                      <w:drawing>
                        <wp:inline distT="0" distB="0" distL="0" distR="0">
                          <wp:extent cx="616585" cy="616585"/>
                          <wp:effectExtent l="0" t="0" r="0" b="0"/>
                          <wp:docPr id="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6585" cy="616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1321435</wp:posOffset>
              </wp:positionH>
              <wp:positionV relativeFrom="paragraph">
                <wp:posOffset>-129540</wp:posOffset>
              </wp:positionV>
              <wp:extent cx="3977005" cy="586105"/>
              <wp:effectExtent l="0" t="0" r="0" b="0"/>
              <wp:wrapNone/>
              <wp:docPr id="11354336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7005" cy="586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112" w:rsidRDefault="005B0112" w:rsidP="005B011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SansSerif" w:hAnsi="SansSerif" w:cs="SansSerif"/>
                              <w:color w:val="000000"/>
                              <w:kern w:val="0"/>
                              <w:sz w:val="20"/>
                              <w:szCs w:val="20"/>
                            </w:rPr>
                          </w:pPr>
                          <w:r w:rsidRPr="005B0112">
                            <w:rPr>
                              <w:rFonts w:ascii="SansSerif" w:hAnsi="SansSerif" w:cs="SansSerif"/>
                              <w:color w:val="000000"/>
                              <w:kern w:val="0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:rsidR="005B0112" w:rsidRPr="005B0112" w:rsidRDefault="005B0112" w:rsidP="005B011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SansSerif" w:hAnsi="SansSerif" w:cs="SansSerif"/>
                              <w:color w:val="000000"/>
                              <w:kern w:val="0"/>
                              <w:sz w:val="20"/>
                              <w:szCs w:val="20"/>
                            </w:rPr>
                          </w:pPr>
                          <w:r w:rsidRPr="005B0112">
                            <w:rPr>
                              <w:rFonts w:ascii="SansSerif" w:hAnsi="SansSerif" w:cs="SansSerif"/>
                              <w:color w:val="000000"/>
                              <w:kern w:val="0"/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 w:rsidR="005B0112" w:rsidRPr="005B0112" w:rsidRDefault="005B0112" w:rsidP="00B93A6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5B0112">
                            <w:rPr>
                              <w:rFonts w:ascii="SansSerif" w:hAnsi="SansSerif" w:cs="SansSerif"/>
                              <w:color w:val="000000"/>
                              <w:kern w:val="0"/>
                              <w:sz w:val="20"/>
                              <w:szCs w:val="20"/>
                            </w:rPr>
                            <w:t xml:space="preserve">Programa de Pós-Graduação em </w:t>
                          </w:r>
                          <w:r w:rsidR="00B93A60">
                            <w:rPr>
                              <w:rFonts w:ascii="SansSerif" w:hAnsi="SansSerif" w:cs="SansSerif"/>
                              <w:color w:val="000000"/>
                              <w:kern w:val="0"/>
                              <w:sz w:val="20"/>
                              <w:szCs w:val="20"/>
                            </w:rPr>
                            <w:t>Engenharia Civil e Ambiental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3" type="#_x0000_t202" style="position:absolute;margin-left:104.05pt;margin-top:-10.2pt;width:313.15pt;height:4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" stroked="f">
              <v:textbox>
                <w:txbxContent>
                  <w:p w:rsidR="005B0112" w:rsidRDefault="005B0112" w:rsidP="005B011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SansSerif" w:hAnsi="SansSerif" w:cs="SansSerif"/>
                        <w:color w:val="000000"/>
                        <w:kern w:val="0"/>
                        <w:sz w:val="20"/>
                        <w:szCs w:val="20"/>
                      </w:rPr>
                    </w:pPr>
                    <w:r w:rsidRPr="005B0112">
                      <w:rPr>
                        <w:rFonts w:ascii="SansSerif" w:hAnsi="SansSerif" w:cs="SansSerif"/>
                        <w:color w:val="000000"/>
                        <w:kern w:val="0"/>
                        <w:sz w:val="20"/>
                        <w:szCs w:val="20"/>
                      </w:rPr>
                      <w:t>Ministério da Educação</w:t>
                    </w:r>
                  </w:p>
                  <w:p w:rsidR="005B0112" w:rsidRPr="005B0112" w:rsidRDefault="005B0112" w:rsidP="005B011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SansSerif" w:hAnsi="SansSerif" w:cs="SansSerif"/>
                        <w:color w:val="000000"/>
                        <w:kern w:val="0"/>
                        <w:sz w:val="20"/>
                        <w:szCs w:val="20"/>
                      </w:rPr>
                    </w:pPr>
                    <w:r w:rsidRPr="005B0112">
                      <w:rPr>
                        <w:rFonts w:ascii="SansSerif" w:hAnsi="SansSerif" w:cs="SansSerif"/>
                        <w:color w:val="000000"/>
                        <w:kern w:val="0"/>
                        <w:sz w:val="20"/>
                        <w:szCs w:val="20"/>
                      </w:rPr>
                      <w:t>Universidade Federal de Santa Maria</w:t>
                    </w:r>
                  </w:p>
                  <w:p w:rsidR="005B0112" w:rsidRPr="005B0112" w:rsidRDefault="005B0112" w:rsidP="00B93A6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5B0112">
                      <w:rPr>
                        <w:rFonts w:ascii="SansSerif" w:hAnsi="SansSerif" w:cs="SansSerif"/>
                        <w:color w:val="000000"/>
                        <w:kern w:val="0"/>
                        <w:sz w:val="20"/>
                        <w:szCs w:val="20"/>
                      </w:rPr>
                      <w:t xml:space="preserve">Programa de Pós-Graduação em </w:t>
                    </w:r>
                    <w:r w:rsidR="00B93A60">
                      <w:rPr>
                        <w:rFonts w:ascii="SansSerif" w:hAnsi="SansSerif" w:cs="SansSerif"/>
                        <w:color w:val="000000"/>
                        <w:kern w:val="0"/>
                        <w:sz w:val="20"/>
                        <w:szCs w:val="20"/>
                      </w:rPr>
                      <w:t>Engenharia Civil e Ambiental</w:t>
                    </w:r>
                  </w:p>
                </w:txbxContent>
              </v:textbox>
            </v:shape>
          </w:pict>
        </mc:Fallback>
      </mc:AlternateContent>
    </w:r>
  </w:p>
  <w:p w:rsidR="005B0112" w:rsidRDefault="005B0112" w:rsidP="005B0112">
    <w:pPr>
      <w:widowControl w:val="0"/>
      <w:autoSpaceDE w:val="0"/>
      <w:autoSpaceDN w:val="0"/>
      <w:adjustRightInd w:val="0"/>
      <w:spacing w:after="0" w:line="240" w:lineRule="auto"/>
    </w:pPr>
  </w:p>
  <w:p w:rsidR="005B0112" w:rsidRDefault="005B0112" w:rsidP="005B0112">
    <w:pPr>
      <w:widowControl w:val="0"/>
      <w:autoSpaceDE w:val="0"/>
      <w:autoSpaceDN w:val="0"/>
      <w:adjustRightInd w:val="0"/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ttachedTemplate r:id="rId1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CB"/>
    <w:rsid w:val="00026734"/>
    <w:rsid w:val="00110245"/>
    <w:rsid w:val="00111DA8"/>
    <w:rsid w:val="0012086C"/>
    <w:rsid w:val="001224D9"/>
    <w:rsid w:val="00170A4E"/>
    <w:rsid w:val="0025073E"/>
    <w:rsid w:val="00293FF7"/>
    <w:rsid w:val="002E0B1B"/>
    <w:rsid w:val="002F003C"/>
    <w:rsid w:val="0043205C"/>
    <w:rsid w:val="0047185A"/>
    <w:rsid w:val="0049167C"/>
    <w:rsid w:val="004B4BB7"/>
    <w:rsid w:val="004B5C8E"/>
    <w:rsid w:val="004C59CB"/>
    <w:rsid w:val="004F75FF"/>
    <w:rsid w:val="005B0112"/>
    <w:rsid w:val="005D53DD"/>
    <w:rsid w:val="006C1639"/>
    <w:rsid w:val="006F7FB6"/>
    <w:rsid w:val="007C6894"/>
    <w:rsid w:val="008557A9"/>
    <w:rsid w:val="008D08C4"/>
    <w:rsid w:val="008E0E96"/>
    <w:rsid w:val="009E5191"/>
    <w:rsid w:val="00A13CCC"/>
    <w:rsid w:val="00A64147"/>
    <w:rsid w:val="00AB3E30"/>
    <w:rsid w:val="00AD79E4"/>
    <w:rsid w:val="00B93A60"/>
    <w:rsid w:val="00B97A69"/>
    <w:rsid w:val="00BE6F9A"/>
    <w:rsid w:val="00D704EF"/>
    <w:rsid w:val="00DB0225"/>
    <w:rsid w:val="00DC1E3F"/>
    <w:rsid w:val="00E10CC5"/>
    <w:rsid w:val="00E17A5E"/>
    <w:rsid w:val="00E813D7"/>
    <w:rsid w:val="00EC6826"/>
    <w:rsid w:val="00EE468D"/>
    <w:rsid w:val="00F02463"/>
    <w:rsid w:val="00F06DE4"/>
    <w:rsid w:val="00F70823"/>
    <w:rsid w:val="00FC0B12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B78D6F"/>
  <w14:defaultImageDpi w14:val="0"/>
  <w15:docId w15:val="{9AC333EA-6F4C-44C8-B34D-753942F4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6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01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112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5B01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011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Ata-Atestado%20-%20Exame%20de%20qualifica&#231;&#227;o%20de%20mestrado_PPGECAM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Ata-Atestado - Exame de qualificação de mestrado_PPGECAM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Luciane Iop</cp:lastModifiedBy>
  <cp:revision>2</cp:revision>
  <dcterms:created xsi:type="dcterms:W3CDTF">2025-08-05T16:35:00Z</dcterms:created>
  <dcterms:modified xsi:type="dcterms:W3CDTF">2025-08-13T13:23:00Z</dcterms:modified>
</cp:coreProperties>
</file>