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F4" w:rsidRDefault="009D66F4" w:rsidP="000B741B">
      <w:pPr>
        <w:pStyle w:val="Ttulo1"/>
        <w:jc w:val="center"/>
        <w:rPr>
          <w:rFonts w:ascii="Arial" w:hAnsi="Arial"/>
          <w:sz w:val="22"/>
          <w:szCs w:val="22"/>
        </w:rPr>
      </w:pPr>
    </w:p>
    <w:p w:rsidR="00EF37A8" w:rsidRPr="004A2F6E" w:rsidRDefault="00EF37A8" w:rsidP="00EF37A8">
      <w:pPr>
        <w:jc w:val="center"/>
        <w:rPr>
          <w:rFonts w:ascii="Arial Black" w:hAnsi="Arial Black"/>
          <w:b/>
          <w:sz w:val="28"/>
          <w:szCs w:val="28"/>
        </w:rPr>
      </w:pPr>
      <w:r w:rsidRPr="004A2F6E">
        <w:rPr>
          <w:rFonts w:ascii="Arial Black" w:hAnsi="Arial Black"/>
          <w:b/>
          <w:sz w:val="28"/>
          <w:szCs w:val="28"/>
          <w:highlight w:val="lightGray"/>
        </w:rPr>
        <w:t xml:space="preserve">RELATÓRIO </w:t>
      </w:r>
      <w:r w:rsidR="004A2F6E" w:rsidRPr="004A2F6E">
        <w:rPr>
          <w:rFonts w:ascii="Arial Black" w:hAnsi="Arial Black"/>
          <w:b/>
          <w:sz w:val="28"/>
          <w:szCs w:val="28"/>
          <w:highlight w:val="lightGray"/>
        </w:rPr>
        <w:t xml:space="preserve">FINAL </w:t>
      </w:r>
      <w:r w:rsidRPr="004A2F6E">
        <w:rPr>
          <w:rFonts w:ascii="Arial Black" w:hAnsi="Arial Black"/>
          <w:b/>
          <w:sz w:val="28"/>
          <w:szCs w:val="28"/>
          <w:highlight w:val="lightGray"/>
        </w:rPr>
        <w:t>DE ATIVIDADES</w:t>
      </w:r>
      <w:r w:rsidR="004A2F6E" w:rsidRPr="004A2F6E">
        <w:rPr>
          <w:rFonts w:ascii="Arial Black" w:hAnsi="Arial Black"/>
          <w:b/>
          <w:sz w:val="28"/>
          <w:szCs w:val="28"/>
          <w:highlight w:val="lightGray"/>
        </w:rPr>
        <w:t xml:space="preserve"> DE BOLSISTAS</w:t>
      </w:r>
    </w:p>
    <w:p w:rsidR="004A2F6E" w:rsidRDefault="004A2F6E" w:rsidP="00EF37A8">
      <w:pPr>
        <w:jc w:val="center"/>
        <w:rPr>
          <w:b/>
          <w:sz w:val="28"/>
          <w:szCs w:val="28"/>
        </w:rPr>
      </w:pPr>
    </w:p>
    <w:p w:rsidR="004A2F6E" w:rsidRPr="00545AF8" w:rsidRDefault="004A2F6E" w:rsidP="00EF37A8">
      <w:pPr>
        <w:jc w:val="center"/>
        <w:rPr>
          <w:b/>
        </w:rPr>
      </w:pPr>
    </w:p>
    <w:p w:rsidR="008D2291" w:rsidRDefault="000B741B" w:rsidP="004A2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Modelo de relatório a ser preenchido pelo </w:t>
      </w:r>
      <w:r w:rsidRPr="004A2F6E">
        <w:rPr>
          <w:rFonts w:ascii="Arial" w:hAnsi="Arial" w:cs="Arial"/>
          <w:b/>
          <w:i/>
        </w:rPr>
        <w:t>bolsista</w:t>
      </w:r>
      <w:r>
        <w:rPr>
          <w:rFonts w:ascii="Arial" w:hAnsi="Arial" w:cs="Arial"/>
        </w:rPr>
        <w:t xml:space="preserve">, com o parecer do </w:t>
      </w:r>
      <w:r w:rsidRPr="004A2F6E">
        <w:rPr>
          <w:rFonts w:ascii="Arial" w:hAnsi="Arial" w:cs="Arial"/>
          <w:b/>
          <w:i/>
        </w:rPr>
        <w:t>orientador</w:t>
      </w:r>
      <w:r>
        <w:rPr>
          <w:rFonts w:ascii="Arial" w:hAnsi="Arial" w:cs="Arial"/>
        </w:rPr>
        <w:t xml:space="preserve">, assinado por ambos e enviado digitalizado, </w:t>
      </w:r>
      <w:r w:rsidR="004A2F6E">
        <w:rPr>
          <w:rFonts w:ascii="Arial" w:hAnsi="Arial" w:cs="Arial"/>
        </w:rPr>
        <w:t xml:space="preserve">exclusivamente </w:t>
      </w:r>
      <w:r>
        <w:rPr>
          <w:rFonts w:ascii="Arial" w:hAnsi="Arial" w:cs="Arial"/>
        </w:rPr>
        <w:t>via sistema de avaliação</w:t>
      </w:r>
      <w:r w:rsidR="004A2F6E">
        <w:rPr>
          <w:rFonts w:ascii="Arial" w:hAnsi="Arial" w:cs="Arial"/>
        </w:rPr>
        <w:t xml:space="preserve"> (exceto PIBIC EM*)</w:t>
      </w:r>
      <w:r>
        <w:rPr>
          <w:rFonts w:ascii="Arial" w:hAnsi="Arial" w:cs="Arial"/>
        </w:rPr>
        <w:t>, no Portal do Professor (Auxílios e bolsas para projetos/Meus bolsistas</w:t>
      </w:r>
      <w:proofErr w:type="gramStart"/>
      <w:r>
        <w:rPr>
          <w:rFonts w:ascii="Arial" w:hAnsi="Arial" w:cs="Arial"/>
        </w:rPr>
        <w:t>)</w:t>
      </w:r>
      <w:proofErr w:type="gramEnd"/>
      <w:r w:rsidR="004A2F6E">
        <w:rPr>
          <w:rFonts w:ascii="Arial" w:hAnsi="Arial" w:cs="Arial"/>
        </w:rPr>
        <w:t xml:space="preserve"> </w:t>
      </w:r>
    </w:p>
    <w:p w:rsidR="004A2F6E" w:rsidRDefault="004A2F6E" w:rsidP="004A2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*O relatório </w:t>
      </w:r>
      <w:r w:rsidRPr="00BB0A6F">
        <w:rPr>
          <w:rFonts w:ascii="Arial" w:hAnsi="Arial" w:cs="Arial"/>
          <w:i/>
        </w:rPr>
        <w:t>PIBIC EM</w:t>
      </w:r>
      <w:r>
        <w:rPr>
          <w:rFonts w:ascii="Arial" w:hAnsi="Arial" w:cs="Arial"/>
        </w:rPr>
        <w:t xml:space="preserve"> é enviado </w:t>
      </w:r>
      <w:r w:rsidR="000A11DE">
        <w:rPr>
          <w:rFonts w:ascii="Arial" w:hAnsi="Arial" w:cs="Arial"/>
        </w:rPr>
        <w:t>para cic.prpgp@ufsm.br.</w:t>
      </w:r>
    </w:p>
    <w:p w:rsidR="004A2F6E" w:rsidRDefault="004A2F6E" w:rsidP="00EF37A8">
      <w:pPr>
        <w:rPr>
          <w:rFonts w:ascii="Arial" w:hAnsi="Arial" w:cs="Arial"/>
        </w:rPr>
      </w:pPr>
    </w:p>
    <w:p w:rsidR="008D2291" w:rsidRPr="004A2F6E" w:rsidRDefault="008D2291" w:rsidP="00EF37A8">
      <w:pPr>
        <w:rPr>
          <w:rFonts w:ascii="Arial" w:hAnsi="Arial" w:cs="Arial"/>
          <w:b/>
        </w:rPr>
      </w:pPr>
      <w:r w:rsidRPr="004A2F6E">
        <w:rPr>
          <w:rFonts w:ascii="Arial" w:hAnsi="Arial" w:cs="Arial"/>
          <w:b/>
        </w:rPr>
        <w:t>Marque o edital ao qual este relatório se refere:</w:t>
      </w:r>
    </w:p>
    <w:p w:rsidR="008D2291" w:rsidRPr="000B741B" w:rsidRDefault="008D2291" w:rsidP="00EF37A8">
      <w:pPr>
        <w:rPr>
          <w:rFonts w:ascii="Arial" w:hAnsi="Arial" w:cs="Arial"/>
        </w:rPr>
      </w:pPr>
    </w:p>
    <w:p w:rsidR="00084591" w:rsidRDefault="00EF37A8" w:rsidP="00EF37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CNPQ</w:t>
      </w:r>
    </w:p>
    <w:p w:rsidR="00EF37A8" w:rsidRDefault="00EF37A8" w:rsidP="00EF37A8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PIBIC</w:t>
      </w:r>
      <w:r w:rsidRPr="000B741B">
        <w:rPr>
          <w:rFonts w:ascii="Arial" w:hAnsi="Arial" w:cs="Arial"/>
          <w:b/>
          <w:sz w:val="24"/>
          <w:szCs w:val="24"/>
        </w:rPr>
        <w:t>(</w:t>
      </w:r>
      <w:proofErr w:type="gramEnd"/>
      <w:r w:rsidRPr="000B741B">
        <w:rPr>
          <w:rFonts w:ascii="Arial" w:hAnsi="Arial" w:cs="Arial"/>
          <w:b/>
          <w:sz w:val="24"/>
          <w:szCs w:val="24"/>
        </w:rPr>
        <w:t xml:space="preserve">  )</w:t>
      </w:r>
      <w:r>
        <w:rPr>
          <w:rFonts w:ascii="Arial" w:hAnsi="Arial" w:cs="Arial"/>
          <w:sz w:val="24"/>
          <w:szCs w:val="24"/>
        </w:rPr>
        <w:t xml:space="preserve">    PIBITI</w:t>
      </w:r>
      <w:r w:rsidRPr="000B741B">
        <w:rPr>
          <w:rFonts w:ascii="Arial" w:hAnsi="Arial" w:cs="Arial"/>
          <w:b/>
          <w:sz w:val="24"/>
          <w:szCs w:val="24"/>
        </w:rPr>
        <w:t>(  )</w:t>
      </w:r>
      <w:r>
        <w:rPr>
          <w:rFonts w:ascii="Arial" w:hAnsi="Arial" w:cs="Arial"/>
          <w:sz w:val="24"/>
          <w:szCs w:val="24"/>
        </w:rPr>
        <w:t xml:space="preserve">    PIBIC EM</w:t>
      </w:r>
      <w:r w:rsidRPr="000B741B">
        <w:rPr>
          <w:rFonts w:ascii="Arial" w:hAnsi="Arial" w:cs="Arial"/>
          <w:b/>
          <w:sz w:val="24"/>
          <w:szCs w:val="24"/>
        </w:rPr>
        <w:t>(  )</w:t>
      </w:r>
    </w:p>
    <w:p w:rsidR="000A11DE" w:rsidRDefault="000A11DE" w:rsidP="00EF37A8">
      <w:pPr>
        <w:rPr>
          <w:rFonts w:ascii="Arial" w:hAnsi="Arial" w:cs="Arial"/>
          <w:sz w:val="24"/>
          <w:szCs w:val="24"/>
        </w:rPr>
      </w:pPr>
    </w:p>
    <w:p w:rsidR="00BB0A6F" w:rsidRDefault="000A11DE" w:rsidP="00EF37A8">
      <w:pPr>
        <w:rPr>
          <w:rFonts w:ascii="Arial" w:hAnsi="Arial" w:cs="Arial"/>
          <w:b/>
          <w:sz w:val="24"/>
          <w:szCs w:val="24"/>
        </w:rPr>
      </w:pPr>
      <w:r w:rsidRPr="000A11DE">
        <w:rPr>
          <w:rFonts w:ascii="Arial" w:hAnsi="Arial" w:cs="Arial"/>
          <w:b/>
          <w:sz w:val="24"/>
          <w:szCs w:val="24"/>
        </w:rPr>
        <w:t>FAPERGS</w:t>
      </w:r>
    </w:p>
    <w:p w:rsidR="000A11DE" w:rsidRDefault="000A11DE" w:rsidP="00EF37A8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PROBIC</w:t>
      </w:r>
      <w:r w:rsidRPr="000A11DE">
        <w:rPr>
          <w:rFonts w:ascii="Arial" w:hAnsi="Arial" w:cs="Arial"/>
          <w:b/>
          <w:sz w:val="24"/>
          <w:szCs w:val="24"/>
        </w:rPr>
        <w:t>(</w:t>
      </w:r>
      <w:proofErr w:type="gramEnd"/>
      <w:r w:rsidRPr="000A11DE">
        <w:rPr>
          <w:rFonts w:ascii="Arial" w:hAnsi="Arial" w:cs="Arial"/>
          <w:b/>
          <w:sz w:val="24"/>
          <w:szCs w:val="24"/>
        </w:rPr>
        <w:t xml:space="preserve">  )</w:t>
      </w:r>
      <w:r>
        <w:rPr>
          <w:rFonts w:ascii="Arial" w:hAnsi="Arial" w:cs="Arial"/>
          <w:sz w:val="24"/>
          <w:szCs w:val="24"/>
        </w:rPr>
        <w:t xml:space="preserve">  PROBITI</w:t>
      </w:r>
      <w:r w:rsidRPr="000A11DE">
        <w:rPr>
          <w:rFonts w:ascii="Arial" w:hAnsi="Arial" w:cs="Arial"/>
          <w:b/>
          <w:sz w:val="24"/>
          <w:szCs w:val="24"/>
        </w:rPr>
        <w:t>(  )</w:t>
      </w:r>
    </w:p>
    <w:p w:rsidR="00425EAE" w:rsidRDefault="00425EAE" w:rsidP="00EF37A8">
      <w:pPr>
        <w:rPr>
          <w:rFonts w:ascii="Arial" w:hAnsi="Arial" w:cs="Arial"/>
          <w:sz w:val="24"/>
          <w:szCs w:val="24"/>
        </w:rPr>
      </w:pPr>
    </w:p>
    <w:p w:rsidR="00425EAE" w:rsidRDefault="00425EAE" w:rsidP="00EF37A8">
      <w:pPr>
        <w:rPr>
          <w:rFonts w:ascii="Arial" w:hAnsi="Arial" w:cs="Arial"/>
          <w:b/>
          <w:sz w:val="24"/>
          <w:szCs w:val="24"/>
        </w:rPr>
      </w:pPr>
      <w:r w:rsidRPr="00425EAE">
        <w:rPr>
          <w:rFonts w:ascii="Arial" w:hAnsi="Arial" w:cs="Arial"/>
          <w:b/>
          <w:sz w:val="24"/>
          <w:szCs w:val="24"/>
        </w:rPr>
        <w:t>UFSM</w:t>
      </w:r>
    </w:p>
    <w:p w:rsidR="00425EAE" w:rsidRPr="00440693" w:rsidRDefault="00425EAE" w:rsidP="00EF37A8">
      <w:pPr>
        <w:rPr>
          <w:rFonts w:ascii="Arial" w:hAnsi="Arial" w:cs="Arial"/>
          <w:b/>
          <w:sz w:val="24"/>
          <w:szCs w:val="24"/>
          <w:lang w:val="en-US"/>
        </w:rPr>
      </w:pPr>
      <w:r w:rsidRPr="00425EAE">
        <w:rPr>
          <w:rFonts w:ascii="Arial" w:hAnsi="Arial" w:cs="Arial"/>
          <w:sz w:val="24"/>
          <w:szCs w:val="24"/>
          <w:lang w:val="en-US"/>
        </w:rPr>
        <w:t xml:space="preserve">FIT </w:t>
      </w:r>
      <w:proofErr w:type="gramStart"/>
      <w:r w:rsidRPr="00425EAE">
        <w:rPr>
          <w:rFonts w:ascii="Arial" w:hAnsi="Arial" w:cs="Arial"/>
          <w:sz w:val="24"/>
          <w:szCs w:val="24"/>
          <w:lang w:val="en-US"/>
        </w:rPr>
        <w:t>BIT</w:t>
      </w:r>
      <w:r w:rsidRPr="00425EAE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425EAE">
        <w:rPr>
          <w:rFonts w:ascii="Arial" w:hAnsi="Arial" w:cs="Arial"/>
          <w:b/>
          <w:sz w:val="24"/>
          <w:szCs w:val="24"/>
          <w:lang w:val="en-US"/>
        </w:rPr>
        <w:t xml:space="preserve">  )</w:t>
      </w:r>
      <w:r w:rsidRPr="00425EAE">
        <w:rPr>
          <w:rFonts w:ascii="Arial" w:hAnsi="Arial" w:cs="Arial"/>
          <w:sz w:val="24"/>
          <w:szCs w:val="24"/>
          <w:lang w:val="en-US"/>
        </w:rPr>
        <w:t xml:space="preserve">   FIT BIT JR.</w:t>
      </w:r>
      <w:r w:rsidRPr="00425EAE">
        <w:rPr>
          <w:rFonts w:ascii="Arial" w:hAnsi="Arial" w:cs="Arial"/>
          <w:b/>
          <w:sz w:val="24"/>
          <w:szCs w:val="24"/>
          <w:lang w:val="en-US"/>
        </w:rPr>
        <w:t xml:space="preserve">(  ) </w:t>
      </w:r>
      <w:r w:rsidR="00440693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440693">
        <w:rPr>
          <w:rFonts w:ascii="Arial" w:hAnsi="Arial" w:cs="Arial"/>
          <w:sz w:val="24"/>
          <w:szCs w:val="24"/>
          <w:lang w:val="en-US"/>
        </w:rPr>
        <w:t>FIT APL</w:t>
      </w:r>
      <w:r w:rsidR="00440693">
        <w:rPr>
          <w:rFonts w:ascii="Arial" w:hAnsi="Arial" w:cs="Arial"/>
          <w:b/>
          <w:sz w:val="24"/>
          <w:szCs w:val="24"/>
          <w:lang w:val="en-US"/>
        </w:rPr>
        <w:t>(  )</w:t>
      </w:r>
      <w:r w:rsidR="00440693">
        <w:rPr>
          <w:rFonts w:ascii="Arial" w:hAnsi="Arial" w:cs="Arial"/>
          <w:sz w:val="24"/>
          <w:szCs w:val="24"/>
          <w:lang w:val="en-US"/>
        </w:rPr>
        <w:t xml:space="preserve">  FIT</w:t>
      </w:r>
      <w:r w:rsidR="00440693" w:rsidRPr="00440693">
        <w:rPr>
          <w:rFonts w:ascii="Arial" w:hAnsi="Arial" w:cs="Arial"/>
          <w:sz w:val="24"/>
          <w:szCs w:val="24"/>
          <w:lang w:val="en-US"/>
        </w:rPr>
        <w:t xml:space="preserve"> EMP</w:t>
      </w:r>
      <w:r w:rsidR="00440693">
        <w:rPr>
          <w:rFonts w:ascii="Arial" w:hAnsi="Arial" w:cs="Arial"/>
          <w:b/>
          <w:sz w:val="24"/>
          <w:szCs w:val="24"/>
          <w:lang w:val="en-US"/>
        </w:rPr>
        <w:t xml:space="preserve">(  )  </w:t>
      </w:r>
      <w:r w:rsidR="00440693" w:rsidRPr="00440693">
        <w:rPr>
          <w:rFonts w:ascii="Arial" w:hAnsi="Arial" w:cs="Arial"/>
          <w:sz w:val="24"/>
          <w:szCs w:val="24"/>
          <w:lang w:val="en-US"/>
        </w:rPr>
        <w:t>FIPE</w:t>
      </w:r>
      <w:r w:rsidR="00440693">
        <w:rPr>
          <w:rFonts w:ascii="Arial" w:hAnsi="Arial" w:cs="Arial"/>
          <w:b/>
          <w:sz w:val="24"/>
          <w:szCs w:val="24"/>
          <w:lang w:val="en-US"/>
        </w:rPr>
        <w:t xml:space="preserve">(  )   </w:t>
      </w:r>
      <w:r w:rsidR="00440693">
        <w:rPr>
          <w:rFonts w:ascii="Arial" w:hAnsi="Arial" w:cs="Arial"/>
          <w:sz w:val="24"/>
          <w:szCs w:val="24"/>
          <w:lang w:val="en-US"/>
        </w:rPr>
        <w:t>PROIC</w:t>
      </w:r>
      <w:r w:rsidR="00440693">
        <w:rPr>
          <w:rFonts w:ascii="Arial" w:hAnsi="Arial" w:cs="Arial"/>
          <w:b/>
          <w:sz w:val="24"/>
          <w:szCs w:val="24"/>
          <w:lang w:val="en-US"/>
        </w:rPr>
        <w:t xml:space="preserve">(  )   </w:t>
      </w:r>
      <w:r w:rsidR="00440693">
        <w:rPr>
          <w:rFonts w:ascii="Arial" w:hAnsi="Arial" w:cs="Arial"/>
          <w:sz w:val="24"/>
          <w:szCs w:val="24"/>
          <w:lang w:val="en-US"/>
        </w:rPr>
        <w:t>PEIPSM</w:t>
      </w:r>
      <w:r w:rsidR="00440693">
        <w:rPr>
          <w:rFonts w:ascii="Arial" w:hAnsi="Arial" w:cs="Arial"/>
          <w:b/>
          <w:sz w:val="24"/>
          <w:szCs w:val="24"/>
          <w:lang w:val="en-US"/>
        </w:rPr>
        <w:t>(  )</w:t>
      </w:r>
    </w:p>
    <w:p w:rsidR="00425EAE" w:rsidRPr="00440693" w:rsidRDefault="00425EAE" w:rsidP="00EF37A8">
      <w:pPr>
        <w:rPr>
          <w:lang w:val="en-US"/>
        </w:rPr>
      </w:pPr>
    </w:p>
    <w:p w:rsidR="00EF37A8" w:rsidRPr="00440693" w:rsidRDefault="00EF37A8" w:rsidP="00EF37A8">
      <w:pPr>
        <w:jc w:val="center"/>
        <w:rPr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2"/>
      </w:tblGrid>
      <w:tr w:rsidR="00EF37A8" w:rsidRPr="00EF37A8" w:rsidTr="0008459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EF37A8" w:rsidRPr="00EF37A8" w:rsidRDefault="00EF37A8" w:rsidP="00EF37A8">
            <w:pPr>
              <w:rPr>
                <w:rFonts w:ascii="Arial" w:hAnsi="Arial" w:cs="Arial"/>
                <w:sz w:val="24"/>
                <w:szCs w:val="24"/>
              </w:rPr>
            </w:pPr>
            <w:r w:rsidRPr="00EF37A8">
              <w:rPr>
                <w:rFonts w:ascii="Arial" w:hAnsi="Arial" w:cs="Arial"/>
                <w:sz w:val="24"/>
                <w:szCs w:val="24"/>
              </w:rPr>
              <w:t>Orientador:</w:t>
            </w:r>
          </w:p>
        </w:tc>
      </w:tr>
      <w:tr w:rsidR="00EF37A8" w:rsidRPr="00EF37A8" w:rsidTr="0008459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EF37A8" w:rsidRPr="00EF37A8" w:rsidRDefault="00EF37A8" w:rsidP="00EF37A8">
            <w:pPr>
              <w:rPr>
                <w:rFonts w:ascii="Arial" w:hAnsi="Arial" w:cs="Arial"/>
                <w:sz w:val="24"/>
                <w:szCs w:val="24"/>
              </w:rPr>
            </w:pPr>
            <w:r w:rsidRPr="00EF37A8">
              <w:rPr>
                <w:rFonts w:ascii="Arial" w:hAnsi="Arial" w:cs="Arial"/>
                <w:sz w:val="24"/>
                <w:szCs w:val="24"/>
              </w:rPr>
              <w:t>Bolsista:</w:t>
            </w:r>
          </w:p>
        </w:tc>
      </w:tr>
      <w:tr w:rsidR="00EF37A8" w:rsidRPr="00EF37A8" w:rsidTr="0008459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EF37A8" w:rsidRPr="00EF37A8" w:rsidRDefault="00EF37A8" w:rsidP="00EF37A8">
            <w:pPr>
              <w:rPr>
                <w:rFonts w:ascii="Arial" w:hAnsi="Arial" w:cs="Arial"/>
                <w:sz w:val="24"/>
                <w:szCs w:val="24"/>
              </w:rPr>
            </w:pPr>
            <w:r w:rsidRPr="00EF37A8">
              <w:rPr>
                <w:rFonts w:ascii="Arial" w:hAnsi="Arial" w:cs="Arial"/>
                <w:sz w:val="24"/>
                <w:szCs w:val="24"/>
              </w:rPr>
              <w:t>Projeto:</w:t>
            </w:r>
          </w:p>
        </w:tc>
      </w:tr>
    </w:tbl>
    <w:p w:rsidR="00EF37A8" w:rsidRDefault="00EF37A8" w:rsidP="00EF37A8">
      <w:pPr>
        <w:rPr>
          <w:rFonts w:ascii="Arial" w:hAnsi="Arial" w:cs="Arial"/>
          <w:sz w:val="18"/>
          <w:szCs w:val="18"/>
        </w:rPr>
      </w:pPr>
    </w:p>
    <w:p w:rsidR="00590A53" w:rsidRDefault="00590A53" w:rsidP="00EF37A8">
      <w:pPr>
        <w:rPr>
          <w:rFonts w:ascii="Arial" w:hAnsi="Arial" w:cs="Arial"/>
          <w:sz w:val="24"/>
          <w:szCs w:val="24"/>
        </w:rPr>
      </w:pPr>
    </w:p>
    <w:p w:rsidR="00590A53" w:rsidRPr="00590A53" w:rsidRDefault="00440693" w:rsidP="0059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440693">
        <w:rPr>
          <w:rFonts w:ascii="Arial" w:hAnsi="Arial" w:cs="Arial"/>
          <w:sz w:val="24"/>
          <w:szCs w:val="24"/>
        </w:rPr>
        <w:t>Período de ocupação da cota</w:t>
      </w:r>
      <w:r w:rsidR="00590A53">
        <w:rPr>
          <w:rFonts w:ascii="Arial" w:hAnsi="Arial" w:cs="Arial"/>
          <w:sz w:val="24"/>
          <w:szCs w:val="24"/>
        </w:rPr>
        <w:t>:</w:t>
      </w:r>
      <w:proofErr w:type="gramStart"/>
      <w:r w:rsidR="00590A53">
        <w:rPr>
          <w:rFonts w:ascii="Arial" w:hAnsi="Arial" w:cs="Arial"/>
          <w:sz w:val="24"/>
          <w:szCs w:val="24"/>
        </w:rPr>
        <w:t xml:space="preserve">    </w:t>
      </w:r>
      <w:proofErr w:type="gramEnd"/>
      <w:r w:rsidRPr="00590A53">
        <w:rPr>
          <w:rFonts w:ascii="Arial" w:hAnsi="Arial" w:cs="Arial"/>
          <w:b/>
          <w:sz w:val="24"/>
          <w:szCs w:val="24"/>
        </w:rPr>
        <w:t>Início:</w:t>
      </w:r>
      <w:r w:rsidR="00590A53" w:rsidRPr="00590A53">
        <w:rPr>
          <w:rFonts w:ascii="Arial" w:hAnsi="Arial" w:cs="Arial"/>
          <w:i/>
          <w:sz w:val="24"/>
          <w:szCs w:val="24"/>
        </w:rPr>
        <w:t xml:space="preserve"> (Mês/Ano)</w:t>
      </w:r>
      <w:r w:rsidR="00590A53">
        <w:rPr>
          <w:rFonts w:ascii="Arial" w:hAnsi="Arial" w:cs="Arial"/>
          <w:sz w:val="24"/>
          <w:szCs w:val="24"/>
        </w:rPr>
        <w:t xml:space="preserve">                              </w:t>
      </w:r>
      <w:r w:rsidR="00590A53" w:rsidRPr="00590A53">
        <w:rPr>
          <w:rFonts w:ascii="Arial" w:hAnsi="Arial" w:cs="Arial"/>
          <w:b/>
          <w:sz w:val="24"/>
          <w:szCs w:val="24"/>
        </w:rPr>
        <w:t>Final:</w:t>
      </w:r>
      <w:r w:rsidR="00590A53">
        <w:rPr>
          <w:rFonts w:ascii="Arial" w:hAnsi="Arial" w:cs="Arial"/>
          <w:b/>
          <w:sz w:val="24"/>
          <w:szCs w:val="24"/>
        </w:rPr>
        <w:t xml:space="preserve"> </w:t>
      </w:r>
      <w:r w:rsidR="00590A53" w:rsidRPr="00590A53">
        <w:rPr>
          <w:rFonts w:ascii="Arial" w:hAnsi="Arial" w:cs="Arial"/>
          <w:i/>
          <w:sz w:val="24"/>
          <w:szCs w:val="24"/>
        </w:rPr>
        <w:t>(Mês/Ano)</w:t>
      </w:r>
    </w:p>
    <w:p w:rsidR="00590A53" w:rsidRDefault="00590A53" w:rsidP="00EF37A8">
      <w:pPr>
        <w:rPr>
          <w:rFonts w:ascii="Arial" w:hAnsi="Arial" w:cs="Arial"/>
          <w:sz w:val="24"/>
          <w:szCs w:val="24"/>
        </w:rPr>
      </w:pPr>
    </w:p>
    <w:p w:rsidR="00590A53" w:rsidRPr="009D66F4" w:rsidRDefault="00590A53" w:rsidP="00EF37A8">
      <w:pPr>
        <w:rPr>
          <w:rFonts w:ascii="Arial" w:hAnsi="Arial" w:cs="Arial"/>
          <w:sz w:val="18"/>
          <w:szCs w:val="18"/>
        </w:rPr>
      </w:pPr>
    </w:p>
    <w:p w:rsidR="008D2291" w:rsidRDefault="008D2291" w:rsidP="00EF37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preencher os campos abaixo, utilize o espaço necessário:</w:t>
      </w:r>
    </w:p>
    <w:p w:rsidR="008D2291" w:rsidRPr="00EF37A8" w:rsidRDefault="008D2291" w:rsidP="00EF37A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2"/>
      </w:tblGrid>
      <w:tr w:rsidR="00EF37A8" w:rsidRPr="00EF37A8" w:rsidTr="0008459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EF37A8" w:rsidRPr="00EF37A8" w:rsidRDefault="00EF37A8" w:rsidP="00EF37A8">
            <w:pPr>
              <w:rPr>
                <w:rFonts w:ascii="Arial" w:hAnsi="Arial" w:cs="Arial"/>
                <w:sz w:val="24"/>
                <w:szCs w:val="24"/>
              </w:rPr>
            </w:pPr>
            <w:r w:rsidRPr="00EF37A8">
              <w:rPr>
                <w:rFonts w:ascii="Arial" w:hAnsi="Arial" w:cs="Arial"/>
                <w:sz w:val="24"/>
                <w:szCs w:val="24"/>
              </w:rPr>
              <w:t>1. Atividades desenvolvidas:</w:t>
            </w:r>
          </w:p>
          <w:p w:rsidR="00EF37A8" w:rsidRPr="009D66F4" w:rsidRDefault="00EF37A8" w:rsidP="00EF37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37A8" w:rsidRPr="00EF37A8" w:rsidRDefault="00EF37A8" w:rsidP="00EF37A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2"/>
      </w:tblGrid>
      <w:tr w:rsidR="00EF37A8" w:rsidRPr="00EF37A8" w:rsidTr="0008459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EF37A8" w:rsidRPr="00EF37A8" w:rsidRDefault="00EF37A8" w:rsidP="00590A53">
            <w:pPr>
              <w:pStyle w:val="Ttulo8"/>
              <w:spacing w:before="0" w:after="0"/>
              <w:rPr>
                <w:rFonts w:ascii="Arial" w:hAnsi="Arial" w:cs="Arial"/>
              </w:rPr>
            </w:pPr>
            <w:r w:rsidRPr="00EF37A8">
              <w:rPr>
                <w:rFonts w:ascii="Arial" w:hAnsi="Arial" w:cs="Arial"/>
                <w:i w:val="0"/>
              </w:rPr>
              <w:t>2. Resultados Alcançados</w:t>
            </w:r>
          </w:p>
        </w:tc>
      </w:tr>
    </w:tbl>
    <w:p w:rsidR="00EF37A8" w:rsidRDefault="00EF37A8" w:rsidP="00EF37A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8"/>
      </w:tblGrid>
      <w:tr w:rsidR="00EF37A8" w:rsidRPr="005C0524" w:rsidTr="00084591">
        <w:tc>
          <w:tcPr>
            <w:tcW w:w="5000" w:type="pct"/>
            <w:shd w:val="clear" w:color="auto" w:fill="auto"/>
          </w:tcPr>
          <w:p w:rsidR="00EF37A8" w:rsidRPr="005C0524" w:rsidRDefault="00EF37A8" w:rsidP="00EF37A8">
            <w:pPr>
              <w:rPr>
                <w:rFonts w:ascii="Arial" w:hAnsi="Arial" w:cs="Arial"/>
                <w:sz w:val="24"/>
                <w:szCs w:val="24"/>
              </w:rPr>
            </w:pPr>
            <w:r w:rsidRPr="005C0524">
              <w:rPr>
                <w:rFonts w:ascii="Arial" w:hAnsi="Arial" w:cs="Arial"/>
                <w:sz w:val="24"/>
                <w:szCs w:val="24"/>
              </w:rPr>
              <w:t xml:space="preserve">3. Caracterização da Pesquisa como Pesquisa Científica, Tecnológica e/ou </w:t>
            </w:r>
            <w:proofErr w:type="gramStart"/>
            <w:r w:rsidRPr="005C0524">
              <w:rPr>
                <w:rFonts w:ascii="Arial" w:hAnsi="Arial" w:cs="Arial"/>
                <w:sz w:val="24"/>
                <w:szCs w:val="24"/>
              </w:rPr>
              <w:t>Inovação</w:t>
            </w:r>
            <w:proofErr w:type="gramEnd"/>
          </w:p>
        </w:tc>
      </w:tr>
    </w:tbl>
    <w:p w:rsidR="00EF37A8" w:rsidRDefault="00EF37A8" w:rsidP="00EF37A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2"/>
      </w:tblGrid>
      <w:tr w:rsidR="00EF37A8" w:rsidRPr="00EF37A8" w:rsidTr="0008459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EF37A8" w:rsidRPr="00084591" w:rsidRDefault="00EF37A8" w:rsidP="00EF37A8">
            <w:pPr>
              <w:rPr>
                <w:rFonts w:ascii="Arial" w:hAnsi="Arial" w:cs="Arial"/>
              </w:rPr>
            </w:pPr>
            <w:r w:rsidRPr="00EF37A8">
              <w:rPr>
                <w:rFonts w:ascii="Arial" w:hAnsi="Arial" w:cs="Arial"/>
                <w:sz w:val="24"/>
                <w:szCs w:val="24"/>
              </w:rPr>
              <w:t xml:space="preserve">4. Produção científico, tecnológica </w:t>
            </w:r>
            <w:proofErr w:type="gramStart"/>
            <w:r w:rsidRPr="00EF37A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84591">
              <w:rPr>
                <w:rFonts w:ascii="Arial" w:hAnsi="Arial" w:cs="Arial"/>
              </w:rPr>
              <w:t>descrever patentes, produtos ou processos desenvolvidos ou artigos publicados)</w:t>
            </w:r>
          </w:p>
          <w:p w:rsidR="00EF37A8" w:rsidRPr="00EF37A8" w:rsidRDefault="00EF37A8" w:rsidP="00EF37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37A8" w:rsidRPr="00EF37A8" w:rsidRDefault="00EF37A8" w:rsidP="00EF37A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2"/>
      </w:tblGrid>
      <w:tr w:rsidR="00EF37A8" w:rsidRPr="00EF37A8" w:rsidTr="0008459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EF37A8" w:rsidRPr="00EF37A8" w:rsidRDefault="00EF37A8" w:rsidP="00EF37A8">
            <w:pPr>
              <w:rPr>
                <w:rFonts w:ascii="Arial" w:hAnsi="Arial" w:cs="Arial"/>
                <w:sz w:val="24"/>
                <w:szCs w:val="24"/>
              </w:rPr>
            </w:pPr>
            <w:r w:rsidRPr="00EF37A8">
              <w:rPr>
                <w:rFonts w:ascii="Arial" w:hAnsi="Arial" w:cs="Arial"/>
                <w:sz w:val="24"/>
                <w:szCs w:val="24"/>
              </w:rPr>
              <w:t>5. Parecer do Orientador</w:t>
            </w:r>
          </w:p>
          <w:p w:rsidR="00084591" w:rsidRPr="00EF37A8" w:rsidRDefault="00084591" w:rsidP="00EF37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37A8" w:rsidRPr="00EF37A8" w:rsidRDefault="00EF37A8" w:rsidP="000845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37A8" w:rsidRPr="00EF37A8" w:rsidRDefault="00EF37A8" w:rsidP="00EF37A8">
      <w:pPr>
        <w:jc w:val="center"/>
        <w:rPr>
          <w:rFonts w:ascii="Arial" w:hAnsi="Arial" w:cs="Arial"/>
          <w:sz w:val="24"/>
          <w:szCs w:val="24"/>
        </w:rPr>
      </w:pPr>
      <w:r w:rsidRPr="00EF37A8">
        <w:rPr>
          <w:rFonts w:ascii="Arial" w:hAnsi="Arial" w:cs="Arial"/>
          <w:sz w:val="24"/>
          <w:szCs w:val="24"/>
        </w:rPr>
        <w:t>_____________________________</w:t>
      </w:r>
      <w:r w:rsidRPr="00EF37A8">
        <w:rPr>
          <w:rFonts w:ascii="Arial" w:hAnsi="Arial" w:cs="Arial"/>
          <w:sz w:val="24"/>
          <w:szCs w:val="24"/>
        </w:rPr>
        <w:tab/>
      </w:r>
      <w:r w:rsidRPr="00EF37A8">
        <w:rPr>
          <w:rFonts w:ascii="Arial" w:hAnsi="Arial" w:cs="Arial"/>
          <w:sz w:val="24"/>
          <w:szCs w:val="24"/>
        </w:rPr>
        <w:tab/>
        <w:t>______________________________</w:t>
      </w:r>
    </w:p>
    <w:p w:rsidR="00D5673A" w:rsidRPr="00EF37A8" w:rsidRDefault="00EF37A8" w:rsidP="00EF37A8">
      <w:pPr>
        <w:jc w:val="center"/>
      </w:pPr>
      <w:r w:rsidRPr="00EF37A8">
        <w:rPr>
          <w:rFonts w:ascii="Arial" w:hAnsi="Arial" w:cs="Arial"/>
          <w:sz w:val="24"/>
          <w:szCs w:val="24"/>
        </w:rPr>
        <w:t>Assinatura Bolsista</w:t>
      </w:r>
      <w:r w:rsidRPr="00EF37A8">
        <w:rPr>
          <w:rFonts w:ascii="Arial" w:hAnsi="Arial" w:cs="Arial"/>
          <w:sz w:val="24"/>
          <w:szCs w:val="24"/>
        </w:rPr>
        <w:tab/>
      </w:r>
      <w:r w:rsidRPr="00EF37A8">
        <w:rPr>
          <w:rFonts w:ascii="Arial" w:hAnsi="Arial" w:cs="Arial"/>
          <w:sz w:val="24"/>
          <w:szCs w:val="24"/>
        </w:rPr>
        <w:tab/>
      </w:r>
      <w:r w:rsidRPr="00EF37A8">
        <w:rPr>
          <w:rFonts w:ascii="Arial" w:hAnsi="Arial" w:cs="Arial"/>
          <w:sz w:val="24"/>
          <w:szCs w:val="24"/>
        </w:rPr>
        <w:tab/>
      </w:r>
      <w:r w:rsidRPr="00EF37A8">
        <w:rPr>
          <w:rFonts w:ascii="Arial" w:hAnsi="Arial" w:cs="Arial"/>
          <w:sz w:val="24"/>
          <w:szCs w:val="24"/>
        </w:rPr>
        <w:tab/>
      </w:r>
      <w:r w:rsidRPr="00EF37A8">
        <w:rPr>
          <w:rFonts w:ascii="Arial" w:hAnsi="Arial" w:cs="Arial"/>
          <w:sz w:val="24"/>
          <w:szCs w:val="24"/>
        </w:rPr>
        <w:tab/>
        <w:t>Assinatura Orientador</w:t>
      </w:r>
    </w:p>
    <w:sectPr w:rsidR="00D5673A" w:rsidRPr="00EF37A8" w:rsidSect="007B4D4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851" w:left="1134" w:header="680" w:footer="68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FB" w:rsidRDefault="00D159FB">
      <w:r>
        <w:separator/>
      </w:r>
    </w:p>
  </w:endnote>
  <w:endnote w:type="continuationSeparator" w:id="0">
    <w:p w:rsidR="00D159FB" w:rsidRDefault="00D1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Segoe UI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01" w:rsidRDefault="00A16E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6E01" w:rsidRDefault="00A16E0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DD" w:rsidRDefault="00211BDD" w:rsidP="00211BDD">
    <w:pPr>
      <w:pStyle w:val="Rodap"/>
      <w:jc w:val="center"/>
      <w:rPr>
        <w:rFonts w:ascii="Arial Narrow" w:hAnsi="Arial Narrow"/>
        <w:sz w:val="16"/>
        <w:szCs w:val="16"/>
      </w:rPr>
    </w:pPr>
  </w:p>
  <w:p w:rsidR="00211BDD" w:rsidRDefault="00211BDD" w:rsidP="00211BDD">
    <w:pPr>
      <w:pStyle w:val="Rodap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____________________________________________________________________________________________________________________________________</w:t>
    </w:r>
  </w:p>
  <w:p w:rsidR="00211BDD" w:rsidRPr="009C6101" w:rsidRDefault="00211BDD" w:rsidP="00211BDD">
    <w:pPr>
      <w:pStyle w:val="Rodap"/>
      <w:jc w:val="center"/>
      <w:rPr>
        <w:rFonts w:ascii="Arial Narrow" w:hAnsi="Arial Narrow"/>
        <w:sz w:val="16"/>
        <w:szCs w:val="16"/>
      </w:rPr>
    </w:pPr>
    <w:r w:rsidRPr="009C6101">
      <w:rPr>
        <w:rFonts w:ascii="Arial Narrow" w:hAnsi="Arial Narrow"/>
        <w:sz w:val="16"/>
        <w:szCs w:val="16"/>
      </w:rPr>
      <w:t>P</w:t>
    </w:r>
    <w:r>
      <w:rPr>
        <w:rFonts w:ascii="Arial Narrow" w:hAnsi="Arial Narrow"/>
        <w:sz w:val="16"/>
        <w:szCs w:val="16"/>
      </w:rPr>
      <w:t>RP</w:t>
    </w:r>
    <w:r w:rsidRPr="009C6101">
      <w:rPr>
        <w:rFonts w:ascii="Arial Narrow" w:hAnsi="Arial Narrow"/>
        <w:sz w:val="16"/>
        <w:szCs w:val="16"/>
      </w:rPr>
      <w:t>GP-UFSM</w:t>
    </w:r>
  </w:p>
  <w:p w:rsidR="00211BDD" w:rsidRPr="009C6101" w:rsidRDefault="00211BDD" w:rsidP="00211BDD">
    <w:pPr>
      <w:pStyle w:val="Rodap"/>
      <w:jc w:val="center"/>
      <w:rPr>
        <w:rFonts w:ascii="Arial Narrow" w:hAnsi="Arial Narrow"/>
        <w:sz w:val="16"/>
        <w:szCs w:val="16"/>
      </w:rPr>
    </w:pPr>
    <w:r w:rsidRPr="009C6101">
      <w:rPr>
        <w:rFonts w:ascii="Arial Narrow" w:hAnsi="Arial Narrow"/>
        <w:sz w:val="16"/>
        <w:szCs w:val="16"/>
      </w:rPr>
      <w:t xml:space="preserve">Cidade Universitária “Prof. Mariano da Rocha Filho” Av. Roraima, 1000 – Bairro </w:t>
    </w:r>
    <w:proofErr w:type="spellStart"/>
    <w:proofErr w:type="gramStart"/>
    <w:r w:rsidRPr="009C6101">
      <w:rPr>
        <w:rFonts w:ascii="Arial Narrow" w:hAnsi="Arial Narrow"/>
        <w:sz w:val="16"/>
        <w:szCs w:val="16"/>
      </w:rPr>
      <w:t>Camobi</w:t>
    </w:r>
    <w:proofErr w:type="spellEnd"/>
    <w:proofErr w:type="gramEnd"/>
  </w:p>
  <w:p w:rsidR="00211BDD" w:rsidRPr="009C6101" w:rsidRDefault="00211BDD" w:rsidP="00211BDD">
    <w:pPr>
      <w:pStyle w:val="Rodap"/>
      <w:jc w:val="center"/>
      <w:rPr>
        <w:rFonts w:ascii="Arial Narrow" w:hAnsi="Arial Narrow"/>
        <w:sz w:val="16"/>
        <w:szCs w:val="16"/>
      </w:rPr>
    </w:pPr>
    <w:r w:rsidRPr="009C6101">
      <w:rPr>
        <w:rFonts w:ascii="Arial Narrow" w:hAnsi="Arial Narrow"/>
        <w:sz w:val="16"/>
        <w:szCs w:val="16"/>
      </w:rPr>
      <w:t>97105-900 – Santa Maria – RS</w:t>
    </w:r>
  </w:p>
  <w:p w:rsidR="00211BDD" w:rsidRPr="009C6101" w:rsidRDefault="00211BDD" w:rsidP="00211BDD">
    <w:pPr>
      <w:pStyle w:val="Rodap"/>
      <w:jc w:val="center"/>
      <w:rPr>
        <w:rFonts w:ascii="Arial Narrow" w:hAnsi="Arial Narrow"/>
        <w:sz w:val="16"/>
        <w:szCs w:val="16"/>
      </w:rPr>
    </w:pPr>
    <w:r w:rsidRPr="009C6101">
      <w:rPr>
        <w:rFonts w:ascii="Arial Narrow" w:hAnsi="Arial Narrow"/>
        <w:sz w:val="16"/>
        <w:szCs w:val="16"/>
      </w:rPr>
      <w:t>FONE: 55 3220 8</w:t>
    </w:r>
    <w:r w:rsidR="007E189F">
      <w:rPr>
        <w:rFonts w:ascii="Arial Narrow" w:hAnsi="Arial Narrow"/>
        <w:sz w:val="16"/>
        <w:szCs w:val="16"/>
      </w:rPr>
      <w:t>082</w:t>
    </w:r>
    <w:r>
      <w:rPr>
        <w:rFonts w:ascii="Arial Narrow" w:hAnsi="Arial Narrow"/>
        <w:sz w:val="16"/>
        <w:szCs w:val="16"/>
      </w:rPr>
      <w:t xml:space="preserve"> -</w:t>
    </w:r>
    <w:r w:rsidRPr="009C6101">
      <w:rPr>
        <w:rFonts w:ascii="Arial Narrow" w:hAnsi="Arial Narrow"/>
        <w:sz w:val="16"/>
        <w:szCs w:val="16"/>
      </w:rPr>
      <w:t xml:space="preserve"> FAX</w:t>
    </w:r>
    <w:r>
      <w:rPr>
        <w:rFonts w:ascii="Arial Narrow" w:hAnsi="Arial Narrow"/>
        <w:sz w:val="16"/>
        <w:szCs w:val="16"/>
      </w:rPr>
      <w:t>:</w:t>
    </w:r>
    <w:r w:rsidRPr="009C6101">
      <w:rPr>
        <w:rFonts w:ascii="Arial Narrow" w:hAnsi="Arial Narrow"/>
        <w:sz w:val="16"/>
        <w:szCs w:val="16"/>
      </w:rPr>
      <w:t xml:space="preserve"> 55 3220 8009</w:t>
    </w:r>
  </w:p>
  <w:p w:rsidR="00211BDD" w:rsidRDefault="00211BDD" w:rsidP="00211BDD">
    <w:pPr>
      <w:pStyle w:val="Rodap"/>
      <w:jc w:val="center"/>
      <w:rPr>
        <w:rFonts w:ascii="Arial Narrow" w:hAnsi="Arial Narrow"/>
        <w:sz w:val="16"/>
        <w:szCs w:val="16"/>
      </w:rPr>
    </w:pPr>
    <w:hyperlink r:id="rId1" w:history="1">
      <w:r w:rsidRPr="00F54480">
        <w:rPr>
          <w:rStyle w:val="Hyperlink"/>
          <w:rFonts w:ascii="Arial Narrow" w:hAnsi="Arial Narrow"/>
          <w:sz w:val="16"/>
          <w:szCs w:val="16"/>
        </w:rPr>
        <w:t>http://www.ufsm.br/prpgp</w:t>
      </w:r>
    </w:hyperlink>
    <w:proofErr w:type="gramStart"/>
    <w:r>
      <w:rPr>
        <w:rFonts w:ascii="Arial Narrow" w:hAnsi="Arial Narrow"/>
        <w:sz w:val="16"/>
        <w:szCs w:val="16"/>
      </w:rPr>
      <w:t xml:space="preserve"> </w:t>
    </w:r>
    <w:r w:rsidRPr="009C6101">
      <w:rPr>
        <w:rFonts w:ascii="Arial Narrow" w:hAnsi="Arial Narrow"/>
        <w:sz w:val="16"/>
        <w:szCs w:val="16"/>
      </w:rPr>
      <w:t xml:space="preserve"> </w:t>
    </w:r>
    <w:proofErr w:type="gramEnd"/>
    <w:r w:rsidRPr="009C6101">
      <w:rPr>
        <w:rFonts w:ascii="Arial Narrow" w:hAnsi="Arial Narrow"/>
        <w:sz w:val="16"/>
        <w:szCs w:val="16"/>
      </w:rPr>
      <w:t xml:space="preserve">E-MAIL: </w:t>
    </w:r>
    <w:hyperlink r:id="rId2" w:history="1">
      <w:r w:rsidR="007E189F" w:rsidRPr="00160C28">
        <w:rPr>
          <w:rStyle w:val="Hyperlink"/>
          <w:rFonts w:ascii="Arial Narrow" w:hAnsi="Arial Narrow"/>
          <w:sz w:val="16"/>
          <w:szCs w:val="16"/>
        </w:rPr>
        <w:t>pilla.ufsm@gmail.com</w:t>
      </w:r>
    </w:hyperlink>
  </w:p>
  <w:p w:rsidR="007E189F" w:rsidRPr="009C6101" w:rsidRDefault="007E189F" w:rsidP="00211BDD">
    <w:pPr>
      <w:pStyle w:val="Rodap"/>
      <w:jc w:val="center"/>
      <w:rPr>
        <w:rFonts w:ascii="Arial Narrow" w:hAnsi="Arial Narrow"/>
        <w:sz w:val="16"/>
        <w:szCs w:val="16"/>
      </w:rPr>
    </w:pPr>
  </w:p>
  <w:p w:rsidR="00211BDD" w:rsidRDefault="00211BDD" w:rsidP="00211BDD">
    <w:pPr>
      <w:pStyle w:val="Rodap"/>
    </w:pPr>
  </w:p>
  <w:p w:rsidR="00A16E01" w:rsidRDefault="00A16E01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FF" w:rsidRDefault="00E64EFF" w:rsidP="00E64EFF">
    <w:pPr>
      <w:pStyle w:val="Rodap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____________________________________________________________________________________________________________________________________</w:t>
    </w:r>
  </w:p>
  <w:p w:rsidR="00E64EFF" w:rsidRPr="009C6101" w:rsidRDefault="00E64EFF" w:rsidP="00E64EFF">
    <w:pPr>
      <w:pStyle w:val="Rodap"/>
      <w:jc w:val="center"/>
      <w:rPr>
        <w:rFonts w:ascii="Arial Narrow" w:hAnsi="Arial Narrow"/>
        <w:sz w:val="16"/>
        <w:szCs w:val="16"/>
      </w:rPr>
    </w:pPr>
    <w:r w:rsidRPr="009C6101">
      <w:rPr>
        <w:rFonts w:ascii="Arial Narrow" w:hAnsi="Arial Narrow"/>
        <w:sz w:val="16"/>
        <w:szCs w:val="16"/>
      </w:rPr>
      <w:t>P</w:t>
    </w:r>
    <w:r>
      <w:rPr>
        <w:rFonts w:ascii="Arial Narrow" w:hAnsi="Arial Narrow"/>
        <w:sz w:val="16"/>
        <w:szCs w:val="16"/>
      </w:rPr>
      <w:t>RP</w:t>
    </w:r>
    <w:r w:rsidRPr="009C6101">
      <w:rPr>
        <w:rFonts w:ascii="Arial Narrow" w:hAnsi="Arial Narrow"/>
        <w:sz w:val="16"/>
        <w:szCs w:val="16"/>
      </w:rPr>
      <w:t>GP-UFSM</w:t>
    </w:r>
  </w:p>
  <w:p w:rsidR="00DB751F" w:rsidRDefault="00DB751F" w:rsidP="00E64EFF">
    <w:pPr>
      <w:pStyle w:val="Rodap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Prédio da Administração Central – 7º andar</w:t>
    </w:r>
  </w:p>
  <w:p w:rsidR="00E64EFF" w:rsidRPr="009C6101" w:rsidRDefault="00E64EFF" w:rsidP="00E64EFF">
    <w:pPr>
      <w:pStyle w:val="Rodap"/>
      <w:jc w:val="center"/>
      <w:rPr>
        <w:rFonts w:ascii="Arial Narrow" w:hAnsi="Arial Narrow"/>
        <w:sz w:val="16"/>
        <w:szCs w:val="16"/>
      </w:rPr>
    </w:pPr>
    <w:r w:rsidRPr="009C6101">
      <w:rPr>
        <w:rFonts w:ascii="Arial Narrow" w:hAnsi="Arial Narrow"/>
        <w:sz w:val="16"/>
        <w:szCs w:val="16"/>
      </w:rPr>
      <w:t>Cidade Universitária “Prof. Mariano da Rocha Filho”</w:t>
    </w:r>
    <w:proofErr w:type="gramStart"/>
    <w:r w:rsidRPr="009C6101">
      <w:rPr>
        <w:rFonts w:ascii="Arial Narrow" w:hAnsi="Arial Narrow"/>
        <w:sz w:val="16"/>
        <w:szCs w:val="16"/>
      </w:rPr>
      <w:t xml:space="preserve"> </w:t>
    </w:r>
    <w:r w:rsidR="00DB751F">
      <w:rPr>
        <w:rFonts w:ascii="Arial Narrow" w:hAnsi="Arial Narrow"/>
        <w:sz w:val="16"/>
        <w:szCs w:val="16"/>
      </w:rPr>
      <w:t xml:space="preserve"> </w:t>
    </w:r>
    <w:proofErr w:type="gramEnd"/>
    <w:r w:rsidR="00DB751F">
      <w:rPr>
        <w:rFonts w:ascii="Arial Narrow" w:hAnsi="Arial Narrow"/>
        <w:sz w:val="16"/>
        <w:szCs w:val="16"/>
      </w:rPr>
      <w:t xml:space="preserve">- </w:t>
    </w:r>
    <w:r w:rsidRPr="009C6101">
      <w:rPr>
        <w:rFonts w:ascii="Arial Narrow" w:hAnsi="Arial Narrow"/>
        <w:sz w:val="16"/>
        <w:szCs w:val="16"/>
      </w:rPr>
      <w:t xml:space="preserve">Av. Roraima, 1000 – </w:t>
    </w:r>
    <w:proofErr w:type="spellStart"/>
    <w:r w:rsidRPr="009C6101">
      <w:rPr>
        <w:rFonts w:ascii="Arial Narrow" w:hAnsi="Arial Narrow"/>
        <w:sz w:val="16"/>
        <w:szCs w:val="16"/>
      </w:rPr>
      <w:t>Camobi</w:t>
    </w:r>
    <w:proofErr w:type="spellEnd"/>
  </w:p>
  <w:p w:rsidR="00E64EFF" w:rsidRPr="009C6101" w:rsidRDefault="00E64EFF" w:rsidP="00E64EFF">
    <w:pPr>
      <w:pStyle w:val="Rodap"/>
      <w:jc w:val="center"/>
      <w:rPr>
        <w:rFonts w:ascii="Arial Narrow" w:hAnsi="Arial Narrow"/>
        <w:sz w:val="16"/>
        <w:szCs w:val="16"/>
      </w:rPr>
    </w:pPr>
    <w:r w:rsidRPr="009C6101">
      <w:rPr>
        <w:rFonts w:ascii="Arial Narrow" w:hAnsi="Arial Narrow"/>
        <w:sz w:val="16"/>
        <w:szCs w:val="16"/>
      </w:rPr>
      <w:t>97105-900 – Santa Maria – RS</w:t>
    </w:r>
  </w:p>
  <w:p w:rsidR="00E64EFF" w:rsidRPr="00E64EFF" w:rsidRDefault="00DB751F" w:rsidP="00E64EFF">
    <w:pPr>
      <w:pStyle w:val="Rodap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(</w:t>
    </w:r>
    <w:r w:rsidR="00E64EFF" w:rsidRPr="009C6101">
      <w:rPr>
        <w:rFonts w:ascii="Arial Narrow" w:hAnsi="Arial Narrow"/>
        <w:sz w:val="16"/>
        <w:szCs w:val="16"/>
      </w:rPr>
      <w:t>55</w:t>
    </w:r>
    <w:r>
      <w:rPr>
        <w:rFonts w:ascii="Arial Narrow" w:hAnsi="Arial Narrow"/>
        <w:sz w:val="16"/>
        <w:szCs w:val="16"/>
      </w:rPr>
      <w:t>)</w:t>
    </w:r>
    <w:r w:rsidR="00E64EFF" w:rsidRPr="009C6101">
      <w:rPr>
        <w:rFonts w:ascii="Arial Narrow" w:hAnsi="Arial Narrow"/>
        <w:sz w:val="16"/>
        <w:szCs w:val="16"/>
      </w:rPr>
      <w:t xml:space="preserve"> 3220 8</w:t>
    </w:r>
    <w:r w:rsidR="007E189F">
      <w:rPr>
        <w:rFonts w:ascii="Arial Narrow" w:hAnsi="Arial Narrow"/>
        <w:sz w:val="16"/>
        <w:szCs w:val="16"/>
      </w:rPr>
      <w:t>082</w:t>
    </w:r>
    <w:r>
      <w:rPr>
        <w:rFonts w:ascii="Arial Narrow" w:hAnsi="Arial Narrow"/>
        <w:sz w:val="16"/>
        <w:szCs w:val="16"/>
      </w:rPr>
      <w:t xml:space="preserve"> - </w:t>
    </w:r>
    <w:hyperlink r:id="rId1" w:history="1">
      <w:r w:rsidR="00E64EFF" w:rsidRPr="00F54480">
        <w:rPr>
          <w:rStyle w:val="Hyperlink"/>
          <w:rFonts w:ascii="Arial Narrow" w:hAnsi="Arial Narrow"/>
          <w:sz w:val="16"/>
          <w:szCs w:val="16"/>
        </w:rPr>
        <w:t>http://www.ufsm.br/prpgp</w:t>
      </w:r>
    </w:hyperlink>
    <w:proofErr w:type="gramStart"/>
    <w:r w:rsidR="00E64EFF">
      <w:rPr>
        <w:rFonts w:ascii="Arial Narrow" w:hAnsi="Arial Narrow"/>
        <w:sz w:val="16"/>
        <w:szCs w:val="16"/>
      </w:rPr>
      <w:t xml:space="preserve"> </w:t>
    </w:r>
    <w:r w:rsidR="00E64EFF" w:rsidRPr="009C6101">
      <w:rPr>
        <w:rFonts w:ascii="Arial Narrow" w:hAnsi="Arial Narrow"/>
        <w:sz w:val="16"/>
        <w:szCs w:val="16"/>
      </w:rPr>
      <w:t xml:space="preserve"> </w:t>
    </w:r>
    <w:proofErr w:type="gramEnd"/>
    <w:r>
      <w:rPr>
        <w:rFonts w:ascii="Arial Narrow" w:hAnsi="Arial Narrow"/>
        <w:sz w:val="16"/>
        <w:szCs w:val="16"/>
      </w:rPr>
      <w:t>- cic.prpgp@ufsm.br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FB" w:rsidRDefault="00D159FB">
      <w:r>
        <w:separator/>
      </w:r>
    </w:p>
  </w:footnote>
  <w:footnote w:type="continuationSeparator" w:id="0">
    <w:p w:rsidR="00D159FB" w:rsidRDefault="00D15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01" w:rsidRDefault="00A16E01">
    <w:pPr>
      <w:jc w:val="both"/>
      <w:rPr>
        <w:rFonts w:ascii="Arial" w:hAnsi="Arial"/>
        <w:sz w:val="28"/>
      </w:rPr>
    </w:pPr>
    <w:r>
      <w:rPr>
        <w:rFonts w:ascii="Arial" w:hAnsi="Arial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87.7pt;margin-top:28.9pt;width:237.7pt;height:69.7pt;z-index:3" stroked="f">
          <v:textbox style="mso-next-textbox:#_x0000_s2059">
            <w:txbxContent>
              <w:p w:rsidR="00A16E01" w:rsidRDefault="00A16E01" w:rsidP="00DB79D4">
                <w:pPr>
                  <w:pStyle w:val="Cabealho"/>
                  <w:tabs>
                    <w:tab w:val="clear" w:pos="4419"/>
                    <w:tab w:val="clear" w:pos="8838"/>
                  </w:tabs>
                  <w:rPr>
                    <w:rFonts w:ascii="ZapfHumnst BT" w:hAnsi="ZapfHumnst BT"/>
                  </w:rPr>
                </w:pPr>
                <w:r>
                  <w:rPr>
                    <w:rFonts w:ascii="ZapfHumnst BT" w:hAnsi="ZapfHumnst BT"/>
                  </w:rPr>
                  <w:t>Ministério da Educação</w:t>
                </w:r>
              </w:p>
              <w:p w:rsidR="00A16E01" w:rsidRDefault="00A16E01" w:rsidP="00DB79D4">
                <w:pPr>
                  <w:rPr>
                    <w:rFonts w:ascii="ZapfHumnst BT" w:hAnsi="ZapfHumnst BT"/>
                  </w:rPr>
                </w:pPr>
                <w:r>
                  <w:rPr>
                    <w:rFonts w:ascii="ZapfHumnst BT" w:hAnsi="ZapfHumnst BT"/>
                  </w:rPr>
                  <w:t>Universidade Federal de Santa Maria</w:t>
                </w:r>
              </w:p>
              <w:p w:rsidR="00A16E01" w:rsidRDefault="00A16E01" w:rsidP="00DB79D4">
                <w:pPr>
                  <w:rPr>
                    <w:rFonts w:ascii="ZapfHumnst BT" w:hAnsi="ZapfHumnst BT"/>
                    <w:b/>
                    <w:bCs/>
                  </w:rPr>
                </w:pPr>
                <w:r>
                  <w:rPr>
                    <w:rFonts w:ascii="ZapfHumnst BT" w:hAnsi="ZapfHumnst BT"/>
                  </w:rPr>
                  <w:t>Pró-Reitoria de Pós-Graduação e Pesquisa</w:t>
                </w:r>
              </w:p>
              <w:p w:rsidR="007E189F" w:rsidRDefault="00A16E01" w:rsidP="00DB79D4">
                <w:pPr>
                  <w:rPr>
                    <w:b/>
                    <w:bCs/>
                  </w:rPr>
                </w:pPr>
                <w:r>
                  <w:rPr>
                    <w:rFonts w:ascii="ZapfHumnst BT" w:hAnsi="ZapfHumnst BT"/>
                    <w:b/>
                    <w:bCs/>
                  </w:rPr>
                  <w:t xml:space="preserve">Coordenadoria de </w:t>
                </w:r>
                <w:r w:rsidR="007E189F">
                  <w:rPr>
                    <w:rFonts w:ascii="ZapfHumnst BT" w:hAnsi="ZapfHumnst BT"/>
                    <w:b/>
                    <w:bCs/>
                  </w:rPr>
                  <w:t>Iniciação Científica</w:t>
                </w:r>
              </w:p>
            </w:txbxContent>
          </v:textbox>
        </v:shape>
      </w:pict>
    </w:r>
    <w:r>
      <w:rPr>
        <w:rFonts w:ascii="Arial" w:hAnsi="Arial"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5.75pt;margin-top:7.4pt;width:85.05pt;height:85.05pt;z-index:4">
          <v:imagedata r:id="rId1" o:title="assinaturas para word 01"/>
          <w10:wrap type="topAndBottom"/>
        </v:shape>
      </w:pict>
    </w:r>
  </w:p>
  <w:p w:rsidR="00A16E01" w:rsidRDefault="00A16E01">
    <w:pPr>
      <w:jc w:val="both"/>
      <w:rPr>
        <w:sz w:val="24"/>
      </w:rPr>
    </w:pPr>
  </w:p>
  <w:p w:rsidR="00A16E01" w:rsidRDefault="00A16E01">
    <w:pPr>
      <w:jc w:val="both"/>
      <w:rPr>
        <w:sz w:val="24"/>
      </w:rPr>
    </w:pPr>
  </w:p>
  <w:p w:rsidR="00A16E01" w:rsidRDefault="00A16E01">
    <w:pPr>
      <w:jc w:val="both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01" w:rsidRDefault="0008459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1.1pt;margin-top:-23.85pt;width:85.05pt;height:85.05pt;z-index:2">
          <v:imagedata r:id="rId1" o:title="assinaturas para word 01"/>
          <w10:wrap type="topAndBottom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1.45pt;margin-top:-16pt;width:237.7pt;height:69.7pt;z-index:1" o:allowincell="f" stroked="f">
          <v:textbox style="mso-next-textbox:#_x0000_s2052">
            <w:txbxContent>
              <w:p w:rsidR="00A16E01" w:rsidRDefault="00A16E01">
                <w:pPr>
                  <w:pStyle w:val="Cabealho"/>
                  <w:tabs>
                    <w:tab w:val="clear" w:pos="4419"/>
                    <w:tab w:val="clear" w:pos="8838"/>
                  </w:tabs>
                  <w:rPr>
                    <w:rFonts w:ascii="ZapfHumnst BT" w:hAnsi="ZapfHumnst BT"/>
                  </w:rPr>
                </w:pPr>
                <w:r>
                  <w:rPr>
                    <w:rFonts w:ascii="ZapfHumnst BT" w:hAnsi="ZapfHumnst BT"/>
                  </w:rPr>
                  <w:t>Ministério da Educação</w:t>
                </w:r>
              </w:p>
              <w:p w:rsidR="00A16E01" w:rsidRDefault="00A16E01">
                <w:pPr>
                  <w:rPr>
                    <w:rFonts w:ascii="ZapfHumnst BT" w:hAnsi="ZapfHumnst BT"/>
                  </w:rPr>
                </w:pPr>
                <w:r>
                  <w:rPr>
                    <w:rFonts w:ascii="ZapfHumnst BT" w:hAnsi="ZapfHumnst BT"/>
                  </w:rPr>
                  <w:t>Universidade Federal de Santa Maria</w:t>
                </w:r>
              </w:p>
              <w:p w:rsidR="00A16E01" w:rsidRDefault="00A16E01">
                <w:pPr>
                  <w:rPr>
                    <w:rFonts w:ascii="ZapfHumnst BT" w:hAnsi="ZapfHumnst BT"/>
                    <w:b/>
                    <w:bCs/>
                  </w:rPr>
                </w:pPr>
                <w:r>
                  <w:rPr>
                    <w:rFonts w:ascii="ZapfHumnst BT" w:hAnsi="ZapfHumnst BT"/>
                  </w:rPr>
                  <w:t>Pró-Reitoria de Pós-Graduação e Pesquisa</w:t>
                </w:r>
              </w:p>
              <w:p w:rsidR="00A16E01" w:rsidRDefault="00A16E01">
                <w:pPr>
                  <w:rPr>
                    <w:rFonts w:ascii="ZapfHumnst BT" w:hAnsi="ZapfHumnst BT"/>
                    <w:b/>
                    <w:bCs/>
                  </w:rPr>
                </w:pPr>
                <w:r>
                  <w:rPr>
                    <w:rFonts w:ascii="ZapfHumnst BT" w:hAnsi="ZapfHumnst BT"/>
                    <w:b/>
                    <w:bCs/>
                  </w:rPr>
                  <w:t xml:space="preserve">Coordenadoria de </w:t>
                </w:r>
                <w:r w:rsidR="007F7EBD">
                  <w:rPr>
                    <w:rFonts w:ascii="ZapfHumnst BT" w:hAnsi="ZapfHumnst BT"/>
                    <w:b/>
                    <w:bCs/>
                  </w:rPr>
                  <w:t>Iniciação Científica</w:t>
                </w:r>
              </w:p>
              <w:p w:rsidR="007F7EBD" w:rsidRDefault="007F7EBD">
                <w:pPr>
                  <w:rPr>
                    <w:b/>
                    <w:bCs/>
                  </w:rPr>
                </w:pPr>
              </w:p>
            </w:txbxContent>
          </v:textbox>
        </v:shape>
      </w:pict>
    </w:r>
  </w:p>
  <w:p w:rsidR="00A16E01" w:rsidRDefault="00A16E01">
    <w:pPr>
      <w:pStyle w:val="Cabealho"/>
    </w:pPr>
  </w:p>
  <w:p w:rsidR="00A16E01" w:rsidRDefault="00A16E01">
    <w:pPr>
      <w:pStyle w:val="Cabealho"/>
    </w:pPr>
  </w:p>
  <w:p w:rsidR="00A16E01" w:rsidRDefault="00A16E01">
    <w:pPr>
      <w:pStyle w:val="Cabealho"/>
    </w:pPr>
  </w:p>
  <w:p w:rsidR="00A16E01" w:rsidRDefault="00A16E01">
    <w:pPr>
      <w:pStyle w:val="Cabealho"/>
    </w:pPr>
  </w:p>
  <w:p w:rsidR="00084591" w:rsidRDefault="000845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DEAF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4B262A"/>
    <w:multiLevelType w:val="hybridMultilevel"/>
    <w:tmpl w:val="8A7C2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131983"/>
    <w:multiLevelType w:val="hybridMultilevel"/>
    <w:tmpl w:val="EDFEBEE0"/>
    <w:lvl w:ilvl="0" w:tplc="14685D98">
      <w:start w:val="10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">
    <w:nsid w:val="54882E8A"/>
    <w:multiLevelType w:val="hybridMultilevel"/>
    <w:tmpl w:val="05969C66"/>
    <w:lvl w:ilvl="0" w:tplc="69787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35A95"/>
    <w:multiLevelType w:val="hybridMultilevel"/>
    <w:tmpl w:val="28964ACE"/>
    <w:lvl w:ilvl="0" w:tplc="8952B7E4"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5">
    <w:nsid w:val="60C94101"/>
    <w:multiLevelType w:val="hybridMultilevel"/>
    <w:tmpl w:val="F79CBEB8"/>
    <w:lvl w:ilvl="0" w:tplc="04160001">
      <w:start w:val="1"/>
      <w:numFmt w:val="bullet"/>
      <w:lvlText w:val=""/>
      <w:lvlJc w:val="left"/>
      <w:pPr>
        <w:tabs>
          <w:tab w:val="num" w:pos="2359"/>
        </w:tabs>
        <w:ind w:left="23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79"/>
        </w:tabs>
        <w:ind w:left="30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99"/>
        </w:tabs>
        <w:ind w:left="37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19"/>
        </w:tabs>
        <w:ind w:left="45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39"/>
        </w:tabs>
        <w:ind w:left="52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59"/>
        </w:tabs>
        <w:ind w:left="59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79"/>
        </w:tabs>
        <w:ind w:left="66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99"/>
        </w:tabs>
        <w:ind w:left="73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19"/>
        </w:tabs>
        <w:ind w:left="8119" w:hanging="360"/>
      </w:pPr>
      <w:rPr>
        <w:rFonts w:ascii="Wingdings" w:hAnsi="Wingdings" w:hint="default"/>
      </w:rPr>
    </w:lvl>
  </w:abstractNum>
  <w:abstractNum w:abstractNumId="6">
    <w:nsid w:val="62D84127"/>
    <w:multiLevelType w:val="hybridMultilevel"/>
    <w:tmpl w:val="59E4156E"/>
    <w:lvl w:ilvl="0" w:tplc="DAC08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130F3C"/>
    <w:multiLevelType w:val="hybridMultilevel"/>
    <w:tmpl w:val="75D4D024"/>
    <w:lvl w:ilvl="0" w:tplc="AA3AFC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oNotHyphenateCaps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F9B"/>
    <w:rsid w:val="00005C85"/>
    <w:rsid w:val="00007893"/>
    <w:rsid w:val="00010C7B"/>
    <w:rsid w:val="00016545"/>
    <w:rsid w:val="0002207B"/>
    <w:rsid w:val="00023BAF"/>
    <w:rsid w:val="00024865"/>
    <w:rsid w:val="00034B4E"/>
    <w:rsid w:val="000370D2"/>
    <w:rsid w:val="000470CC"/>
    <w:rsid w:val="000518E6"/>
    <w:rsid w:val="000526D3"/>
    <w:rsid w:val="00066516"/>
    <w:rsid w:val="000675E2"/>
    <w:rsid w:val="0007131F"/>
    <w:rsid w:val="00076A81"/>
    <w:rsid w:val="000821D4"/>
    <w:rsid w:val="00083C29"/>
    <w:rsid w:val="00084591"/>
    <w:rsid w:val="00086AA4"/>
    <w:rsid w:val="000934E0"/>
    <w:rsid w:val="000A11DE"/>
    <w:rsid w:val="000A33EB"/>
    <w:rsid w:val="000B4896"/>
    <w:rsid w:val="000B741B"/>
    <w:rsid w:val="000D292F"/>
    <w:rsid w:val="000D3E6E"/>
    <w:rsid w:val="000F4849"/>
    <w:rsid w:val="000F71B0"/>
    <w:rsid w:val="00101AA0"/>
    <w:rsid w:val="001045EC"/>
    <w:rsid w:val="00105D1E"/>
    <w:rsid w:val="00106618"/>
    <w:rsid w:val="001105CD"/>
    <w:rsid w:val="00127737"/>
    <w:rsid w:val="00131BDA"/>
    <w:rsid w:val="00131C3B"/>
    <w:rsid w:val="00163DD9"/>
    <w:rsid w:val="0016442C"/>
    <w:rsid w:val="00176A9C"/>
    <w:rsid w:val="00177FFA"/>
    <w:rsid w:val="00184FD2"/>
    <w:rsid w:val="00185605"/>
    <w:rsid w:val="00185F4A"/>
    <w:rsid w:val="00191360"/>
    <w:rsid w:val="0019561B"/>
    <w:rsid w:val="001B0321"/>
    <w:rsid w:val="001B0B47"/>
    <w:rsid w:val="001B529C"/>
    <w:rsid w:val="001C6EFB"/>
    <w:rsid w:val="001D4496"/>
    <w:rsid w:val="001D667C"/>
    <w:rsid w:val="001E3017"/>
    <w:rsid w:val="001F55D5"/>
    <w:rsid w:val="00204752"/>
    <w:rsid w:val="00206CBD"/>
    <w:rsid w:val="002071AE"/>
    <w:rsid w:val="00207F96"/>
    <w:rsid w:val="00211888"/>
    <w:rsid w:val="00211BDD"/>
    <w:rsid w:val="00216227"/>
    <w:rsid w:val="002165FE"/>
    <w:rsid w:val="00220066"/>
    <w:rsid w:val="00230124"/>
    <w:rsid w:val="002316C1"/>
    <w:rsid w:val="002459F9"/>
    <w:rsid w:val="00246FDD"/>
    <w:rsid w:val="00252130"/>
    <w:rsid w:val="00257139"/>
    <w:rsid w:val="00257911"/>
    <w:rsid w:val="00257B5F"/>
    <w:rsid w:val="002607B7"/>
    <w:rsid w:val="00260D58"/>
    <w:rsid w:val="00261E21"/>
    <w:rsid w:val="00263879"/>
    <w:rsid w:val="00276742"/>
    <w:rsid w:val="00276993"/>
    <w:rsid w:val="00282D79"/>
    <w:rsid w:val="00283945"/>
    <w:rsid w:val="00293046"/>
    <w:rsid w:val="002B06B4"/>
    <w:rsid w:val="002B39D6"/>
    <w:rsid w:val="002B4221"/>
    <w:rsid w:val="002B6410"/>
    <w:rsid w:val="002B7DF1"/>
    <w:rsid w:val="002C31E1"/>
    <w:rsid w:val="002D5667"/>
    <w:rsid w:val="002F73E1"/>
    <w:rsid w:val="00312B5A"/>
    <w:rsid w:val="00314BFE"/>
    <w:rsid w:val="003176B2"/>
    <w:rsid w:val="00317AA3"/>
    <w:rsid w:val="00320B14"/>
    <w:rsid w:val="0032169B"/>
    <w:rsid w:val="003324F3"/>
    <w:rsid w:val="00336034"/>
    <w:rsid w:val="003412E3"/>
    <w:rsid w:val="003413A6"/>
    <w:rsid w:val="00343754"/>
    <w:rsid w:val="00346C6E"/>
    <w:rsid w:val="0035119A"/>
    <w:rsid w:val="00353EAE"/>
    <w:rsid w:val="00355C78"/>
    <w:rsid w:val="00365F62"/>
    <w:rsid w:val="00366AEB"/>
    <w:rsid w:val="00377486"/>
    <w:rsid w:val="003814E1"/>
    <w:rsid w:val="00381BBC"/>
    <w:rsid w:val="0038300A"/>
    <w:rsid w:val="0039109A"/>
    <w:rsid w:val="003959BA"/>
    <w:rsid w:val="003B04D5"/>
    <w:rsid w:val="003B7393"/>
    <w:rsid w:val="003C0720"/>
    <w:rsid w:val="003C0A51"/>
    <w:rsid w:val="003C1300"/>
    <w:rsid w:val="003C1732"/>
    <w:rsid w:val="003C5EBA"/>
    <w:rsid w:val="003C6460"/>
    <w:rsid w:val="003D2F15"/>
    <w:rsid w:val="003D744F"/>
    <w:rsid w:val="003E3EFA"/>
    <w:rsid w:val="003E5861"/>
    <w:rsid w:val="003E70FD"/>
    <w:rsid w:val="003F11F6"/>
    <w:rsid w:val="003F14E3"/>
    <w:rsid w:val="003F58C0"/>
    <w:rsid w:val="003F698F"/>
    <w:rsid w:val="0040001F"/>
    <w:rsid w:val="004039E1"/>
    <w:rsid w:val="00411009"/>
    <w:rsid w:val="004146E9"/>
    <w:rsid w:val="00423730"/>
    <w:rsid w:val="00424F14"/>
    <w:rsid w:val="00425EAE"/>
    <w:rsid w:val="00431DCB"/>
    <w:rsid w:val="00432DAF"/>
    <w:rsid w:val="00440693"/>
    <w:rsid w:val="00442CC7"/>
    <w:rsid w:val="00447CD8"/>
    <w:rsid w:val="00464633"/>
    <w:rsid w:val="00466E87"/>
    <w:rsid w:val="004707AC"/>
    <w:rsid w:val="00475897"/>
    <w:rsid w:val="00475CB8"/>
    <w:rsid w:val="00491403"/>
    <w:rsid w:val="004A0874"/>
    <w:rsid w:val="004A2F6E"/>
    <w:rsid w:val="004A3830"/>
    <w:rsid w:val="004C591E"/>
    <w:rsid w:val="004E20F4"/>
    <w:rsid w:val="004E6000"/>
    <w:rsid w:val="004F3081"/>
    <w:rsid w:val="004F5561"/>
    <w:rsid w:val="00500A1C"/>
    <w:rsid w:val="00500C16"/>
    <w:rsid w:val="005032B6"/>
    <w:rsid w:val="005054FE"/>
    <w:rsid w:val="005067C9"/>
    <w:rsid w:val="00511D4D"/>
    <w:rsid w:val="005164F0"/>
    <w:rsid w:val="00516ACC"/>
    <w:rsid w:val="00517147"/>
    <w:rsid w:val="00525473"/>
    <w:rsid w:val="00532A2C"/>
    <w:rsid w:val="0054573E"/>
    <w:rsid w:val="00545AF8"/>
    <w:rsid w:val="00546D31"/>
    <w:rsid w:val="0055692D"/>
    <w:rsid w:val="00560895"/>
    <w:rsid w:val="005633DC"/>
    <w:rsid w:val="005725BB"/>
    <w:rsid w:val="00573DA2"/>
    <w:rsid w:val="005812E2"/>
    <w:rsid w:val="00581C3C"/>
    <w:rsid w:val="005870E4"/>
    <w:rsid w:val="00590A53"/>
    <w:rsid w:val="0059344E"/>
    <w:rsid w:val="0059371E"/>
    <w:rsid w:val="00593BD7"/>
    <w:rsid w:val="00593D89"/>
    <w:rsid w:val="00594636"/>
    <w:rsid w:val="0059555A"/>
    <w:rsid w:val="0059625A"/>
    <w:rsid w:val="005A08AB"/>
    <w:rsid w:val="005A3026"/>
    <w:rsid w:val="005A6C19"/>
    <w:rsid w:val="005B00FC"/>
    <w:rsid w:val="005B0812"/>
    <w:rsid w:val="005B30F5"/>
    <w:rsid w:val="005B34F6"/>
    <w:rsid w:val="005C0524"/>
    <w:rsid w:val="005C62E5"/>
    <w:rsid w:val="005D0B62"/>
    <w:rsid w:val="005D4432"/>
    <w:rsid w:val="005E12B6"/>
    <w:rsid w:val="005E3974"/>
    <w:rsid w:val="005F066F"/>
    <w:rsid w:val="005F423A"/>
    <w:rsid w:val="005F61BE"/>
    <w:rsid w:val="005F7557"/>
    <w:rsid w:val="00613266"/>
    <w:rsid w:val="0061771B"/>
    <w:rsid w:val="00622D02"/>
    <w:rsid w:val="006241FF"/>
    <w:rsid w:val="0062483E"/>
    <w:rsid w:val="006252F0"/>
    <w:rsid w:val="006334B7"/>
    <w:rsid w:val="00642D01"/>
    <w:rsid w:val="00643E00"/>
    <w:rsid w:val="00644037"/>
    <w:rsid w:val="00652C19"/>
    <w:rsid w:val="0066410E"/>
    <w:rsid w:val="0067452B"/>
    <w:rsid w:val="00676990"/>
    <w:rsid w:val="00681A90"/>
    <w:rsid w:val="00683ECF"/>
    <w:rsid w:val="006857EA"/>
    <w:rsid w:val="00693AEA"/>
    <w:rsid w:val="00693C15"/>
    <w:rsid w:val="006B52A6"/>
    <w:rsid w:val="006B76FB"/>
    <w:rsid w:val="006B7963"/>
    <w:rsid w:val="006C10E9"/>
    <w:rsid w:val="006C68C2"/>
    <w:rsid w:val="006D0C66"/>
    <w:rsid w:val="006D0CE0"/>
    <w:rsid w:val="006D2DBD"/>
    <w:rsid w:val="006E5039"/>
    <w:rsid w:val="006F3154"/>
    <w:rsid w:val="00705D7D"/>
    <w:rsid w:val="00715EBC"/>
    <w:rsid w:val="007210AE"/>
    <w:rsid w:val="007217C8"/>
    <w:rsid w:val="00724BA6"/>
    <w:rsid w:val="0072794C"/>
    <w:rsid w:val="007340E8"/>
    <w:rsid w:val="00736269"/>
    <w:rsid w:val="00746F74"/>
    <w:rsid w:val="007544C3"/>
    <w:rsid w:val="0075514A"/>
    <w:rsid w:val="0076375E"/>
    <w:rsid w:val="00764CB3"/>
    <w:rsid w:val="0076718E"/>
    <w:rsid w:val="00775FF8"/>
    <w:rsid w:val="007831ED"/>
    <w:rsid w:val="00783ECC"/>
    <w:rsid w:val="007940A1"/>
    <w:rsid w:val="00794F3F"/>
    <w:rsid w:val="00797211"/>
    <w:rsid w:val="007A70B3"/>
    <w:rsid w:val="007B0BCA"/>
    <w:rsid w:val="007B4B05"/>
    <w:rsid w:val="007B4D4A"/>
    <w:rsid w:val="007C26B5"/>
    <w:rsid w:val="007C35B3"/>
    <w:rsid w:val="007D7BDF"/>
    <w:rsid w:val="007E189F"/>
    <w:rsid w:val="007E2DF9"/>
    <w:rsid w:val="007E673A"/>
    <w:rsid w:val="007F6763"/>
    <w:rsid w:val="007F7EBD"/>
    <w:rsid w:val="008013B1"/>
    <w:rsid w:val="0081026C"/>
    <w:rsid w:val="0081279C"/>
    <w:rsid w:val="00814273"/>
    <w:rsid w:val="00816E68"/>
    <w:rsid w:val="00817C6C"/>
    <w:rsid w:val="00822641"/>
    <w:rsid w:val="008301A6"/>
    <w:rsid w:val="0083157D"/>
    <w:rsid w:val="00835342"/>
    <w:rsid w:val="0083579E"/>
    <w:rsid w:val="00837DE8"/>
    <w:rsid w:val="008532EF"/>
    <w:rsid w:val="00857D88"/>
    <w:rsid w:val="00861F3B"/>
    <w:rsid w:val="008705BF"/>
    <w:rsid w:val="008813C6"/>
    <w:rsid w:val="00881722"/>
    <w:rsid w:val="00884C19"/>
    <w:rsid w:val="008900C5"/>
    <w:rsid w:val="00895346"/>
    <w:rsid w:val="008A0602"/>
    <w:rsid w:val="008A3B1B"/>
    <w:rsid w:val="008A4D2B"/>
    <w:rsid w:val="008A716E"/>
    <w:rsid w:val="008A780B"/>
    <w:rsid w:val="008B0831"/>
    <w:rsid w:val="008B5F4B"/>
    <w:rsid w:val="008C1BB5"/>
    <w:rsid w:val="008C2E32"/>
    <w:rsid w:val="008D2291"/>
    <w:rsid w:val="008D3BB6"/>
    <w:rsid w:val="008D4BA8"/>
    <w:rsid w:val="008D529A"/>
    <w:rsid w:val="008E2838"/>
    <w:rsid w:val="008E717A"/>
    <w:rsid w:val="008E786B"/>
    <w:rsid w:val="008F2678"/>
    <w:rsid w:val="008F50B5"/>
    <w:rsid w:val="008F5DC0"/>
    <w:rsid w:val="00902087"/>
    <w:rsid w:val="00902F25"/>
    <w:rsid w:val="00903D4B"/>
    <w:rsid w:val="0092089F"/>
    <w:rsid w:val="009242BA"/>
    <w:rsid w:val="0092684F"/>
    <w:rsid w:val="00930B68"/>
    <w:rsid w:val="00937060"/>
    <w:rsid w:val="00937EB2"/>
    <w:rsid w:val="0094031B"/>
    <w:rsid w:val="0095209D"/>
    <w:rsid w:val="009541AD"/>
    <w:rsid w:val="00956ACD"/>
    <w:rsid w:val="00957973"/>
    <w:rsid w:val="00960AF3"/>
    <w:rsid w:val="00960CF1"/>
    <w:rsid w:val="0096342E"/>
    <w:rsid w:val="009744B0"/>
    <w:rsid w:val="0099748E"/>
    <w:rsid w:val="009A1EF6"/>
    <w:rsid w:val="009B14A6"/>
    <w:rsid w:val="009B1580"/>
    <w:rsid w:val="009B3629"/>
    <w:rsid w:val="009B37E3"/>
    <w:rsid w:val="009B4300"/>
    <w:rsid w:val="009C1B8F"/>
    <w:rsid w:val="009C30FC"/>
    <w:rsid w:val="009D12E9"/>
    <w:rsid w:val="009D66F4"/>
    <w:rsid w:val="009D6B33"/>
    <w:rsid w:val="009E02D0"/>
    <w:rsid w:val="009E3EE8"/>
    <w:rsid w:val="009E7F68"/>
    <w:rsid w:val="009F3942"/>
    <w:rsid w:val="009F5E4E"/>
    <w:rsid w:val="00A05561"/>
    <w:rsid w:val="00A11B2E"/>
    <w:rsid w:val="00A16E01"/>
    <w:rsid w:val="00A16FB8"/>
    <w:rsid w:val="00A34C2E"/>
    <w:rsid w:val="00A37DCC"/>
    <w:rsid w:val="00A47157"/>
    <w:rsid w:val="00A51145"/>
    <w:rsid w:val="00A568B7"/>
    <w:rsid w:val="00A57FEE"/>
    <w:rsid w:val="00A60B6A"/>
    <w:rsid w:val="00A64E4E"/>
    <w:rsid w:val="00A67A1B"/>
    <w:rsid w:val="00A82180"/>
    <w:rsid w:val="00A85A37"/>
    <w:rsid w:val="00A87671"/>
    <w:rsid w:val="00A87B80"/>
    <w:rsid w:val="00A96718"/>
    <w:rsid w:val="00A9729C"/>
    <w:rsid w:val="00AA5C1A"/>
    <w:rsid w:val="00AA662A"/>
    <w:rsid w:val="00AB47F1"/>
    <w:rsid w:val="00AB5E35"/>
    <w:rsid w:val="00AB7013"/>
    <w:rsid w:val="00AE72AB"/>
    <w:rsid w:val="00AF16E5"/>
    <w:rsid w:val="00AF2094"/>
    <w:rsid w:val="00AF3A5B"/>
    <w:rsid w:val="00AF697E"/>
    <w:rsid w:val="00AF7952"/>
    <w:rsid w:val="00B10E82"/>
    <w:rsid w:val="00B1143E"/>
    <w:rsid w:val="00B13F2A"/>
    <w:rsid w:val="00B16501"/>
    <w:rsid w:val="00B21400"/>
    <w:rsid w:val="00B2278A"/>
    <w:rsid w:val="00B244F1"/>
    <w:rsid w:val="00B33D0D"/>
    <w:rsid w:val="00B4772A"/>
    <w:rsid w:val="00B52D1C"/>
    <w:rsid w:val="00B53597"/>
    <w:rsid w:val="00B76B8D"/>
    <w:rsid w:val="00B93EC0"/>
    <w:rsid w:val="00B965DC"/>
    <w:rsid w:val="00BA00E5"/>
    <w:rsid w:val="00BA60F7"/>
    <w:rsid w:val="00BB0A6F"/>
    <w:rsid w:val="00BB28AA"/>
    <w:rsid w:val="00BB30B4"/>
    <w:rsid w:val="00BB45AC"/>
    <w:rsid w:val="00BC3C6A"/>
    <w:rsid w:val="00BD7C2E"/>
    <w:rsid w:val="00BE043A"/>
    <w:rsid w:val="00BE23C1"/>
    <w:rsid w:val="00BE5AC1"/>
    <w:rsid w:val="00BF7137"/>
    <w:rsid w:val="00C040E7"/>
    <w:rsid w:val="00C059E1"/>
    <w:rsid w:val="00C06B60"/>
    <w:rsid w:val="00C1307B"/>
    <w:rsid w:val="00C208D3"/>
    <w:rsid w:val="00C26B6A"/>
    <w:rsid w:val="00C27CED"/>
    <w:rsid w:val="00C34C0E"/>
    <w:rsid w:val="00C36EE6"/>
    <w:rsid w:val="00C37A33"/>
    <w:rsid w:val="00C37C40"/>
    <w:rsid w:val="00C427B3"/>
    <w:rsid w:val="00C4346E"/>
    <w:rsid w:val="00C52366"/>
    <w:rsid w:val="00C54742"/>
    <w:rsid w:val="00C56107"/>
    <w:rsid w:val="00C60109"/>
    <w:rsid w:val="00C64670"/>
    <w:rsid w:val="00C66B0F"/>
    <w:rsid w:val="00C67536"/>
    <w:rsid w:val="00C71AE7"/>
    <w:rsid w:val="00C850DF"/>
    <w:rsid w:val="00C87C00"/>
    <w:rsid w:val="00C90E3E"/>
    <w:rsid w:val="00C97E02"/>
    <w:rsid w:val="00C97E0D"/>
    <w:rsid w:val="00CA5BAC"/>
    <w:rsid w:val="00CA6338"/>
    <w:rsid w:val="00CB31AB"/>
    <w:rsid w:val="00CD2497"/>
    <w:rsid w:val="00CD7BD5"/>
    <w:rsid w:val="00CE45BD"/>
    <w:rsid w:val="00CF2129"/>
    <w:rsid w:val="00CF3884"/>
    <w:rsid w:val="00CF39B0"/>
    <w:rsid w:val="00CF4B99"/>
    <w:rsid w:val="00D10256"/>
    <w:rsid w:val="00D102DA"/>
    <w:rsid w:val="00D1469E"/>
    <w:rsid w:val="00D159FB"/>
    <w:rsid w:val="00D273A8"/>
    <w:rsid w:val="00D347F9"/>
    <w:rsid w:val="00D35E85"/>
    <w:rsid w:val="00D36C22"/>
    <w:rsid w:val="00D37DE4"/>
    <w:rsid w:val="00D46BFE"/>
    <w:rsid w:val="00D472FB"/>
    <w:rsid w:val="00D47550"/>
    <w:rsid w:val="00D51782"/>
    <w:rsid w:val="00D5386C"/>
    <w:rsid w:val="00D5673A"/>
    <w:rsid w:val="00D60F46"/>
    <w:rsid w:val="00D61D15"/>
    <w:rsid w:val="00D636F3"/>
    <w:rsid w:val="00D66DF2"/>
    <w:rsid w:val="00D67BF4"/>
    <w:rsid w:val="00D7250D"/>
    <w:rsid w:val="00D76B7C"/>
    <w:rsid w:val="00D8383B"/>
    <w:rsid w:val="00D90A75"/>
    <w:rsid w:val="00D95855"/>
    <w:rsid w:val="00DA2082"/>
    <w:rsid w:val="00DA5827"/>
    <w:rsid w:val="00DA5A1F"/>
    <w:rsid w:val="00DB0980"/>
    <w:rsid w:val="00DB4CC9"/>
    <w:rsid w:val="00DB751F"/>
    <w:rsid w:val="00DB79D4"/>
    <w:rsid w:val="00DC27AC"/>
    <w:rsid w:val="00DC299D"/>
    <w:rsid w:val="00DC3E54"/>
    <w:rsid w:val="00DD6E50"/>
    <w:rsid w:val="00DE4ACD"/>
    <w:rsid w:val="00E13FAF"/>
    <w:rsid w:val="00E144C5"/>
    <w:rsid w:val="00E24D4C"/>
    <w:rsid w:val="00E25276"/>
    <w:rsid w:val="00E2610C"/>
    <w:rsid w:val="00E4504F"/>
    <w:rsid w:val="00E52761"/>
    <w:rsid w:val="00E53A36"/>
    <w:rsid w:val="00E53D25"/>
    <w:rsid w:val="00E55596"/>
    <w:rsid w:val="00E55AEE"/>
    <w:rsid w:val="00E56F6D"/>
    <w:rsid w:val="00E61033"/>
    <w:rsid w:val="00E64EFF"/>
    <w:rsid w:val="00E71C39"/>
    <w:rsid w:val="00E76BF6"/>
    <w:rsid w:val="00E77115"/>
    <w:rsid w:val="00E773CC"/>
    <w:rsid w:val="00E77A1E"/>
    <w:rsid w:val="00E83488"/>
    <w:rsid w:val="00E906F4"/>
    <w:rsid w:val="00E90782"/>
    <w:rsid w:val="00E93F9B"/>
    <w:rsid w:val="00E96FC1"/>
    <w:rsid w:val="00EA66D8"/>
    <w:rsid w:val="00EB251E"/>
    <w:rsid w:val="00EB6FBD"/>
    <w:rsid w:val="00EC0DAF"/>
    <w:rsid w:val="00EC1BB6"/>
    <w:rsid w:val="00ED0B87"/>
    <w:rsid w:val="00ED161A"/>
    <w:rsid w:val="00EE4656"/>
    <w:rsid w:val="00EE4687"/>
    <w:rsid w:val="00EF37A8"/>
    <w:rsid w:val="00F01B5F"/>
    <w:rsid w:val="00F03242"/>
    <w:rsid w:val="00F034E3"/>
    <w:rsid w:val="00F047A3"/>
    <w:rsid w:val="00F056F9"/>
    <w:rsid w:val="00F079D5"/>
    <w:rsid w:val="00F15BCE"/>
    <w:rsid w:val="00F1781E"/>
    <w:rsid w:val="00F2024D"/>
    <w:rsid w:val="00F26E4E"/>
    <w:rsid w:val="00F42F67"/>
    <w:rsid w:val="00F519C7"/>
    <w:rsid w:val="00F54D32"/>
    <w:rsid w:val="00F678F6"/>
    <w:rsid w:val="00F7166E"/>
    <w:rsid w:val="00F740E9"/>
    <w:rsid w:val="00F74C17"/>
    <w:rsid w:val="00F75D15"/>
    <w:rsid w:val="00F82102"/>
    <w:rsid w:val="00F8271D"/>
    <w:rsid w:val="00F849C2"/>
    <w:rsid w:val="00F84F25"/>
    <w:rsid w:val="00F8652A"/>
    <w:rsid w:val="00F902E0"/>
    <w:rsid w:val="00F918C2"/>
    <w:rsid w:val="00F953F8"/>
    <w:rsid w:val="00F96C70"/>
    <w:rsid w:val="00FA4504"/>
    <w:rsid w:val="00FA5D29"/>
    <w:rsid w:val="00FA7A38"/>
    <w:rsid w:val="00FC04B1"/>
    <w:rsid w:val="00FC3C5E"/>
    <w:rsid w:val="00FC40ED"/>
    <w:rsid w:val="00FC43A7"/>
    <w:rsid w:val="00FD53C0"/>
    <w:rsid w:val="00FD7D44"/>
    <w:rsid w:val="00FE0BF3"/>
    <w:rsid w:val="00FE4D1F"/>
    <w:rsid w:val="00FE5BD3"/>
    <w:rsid w:val="00FE6BDA"/>
    <w:rsid w:val="00FF24A5"/>
    <w:rsid w:val="00FF39FD"/>
    <w:rsid w:val="00FF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84591"/>
    <w:p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ZapfHumnst BT" w:hAnsi="ZapfHumnst BT"/>
      <w:b/>
      <w:sz w:val="22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firstLine="6379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ind w:firstLine="5245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ZapfHumnst BT" w:hAnsi="ZapfHumnst BT"/>
      <w:b/>
    </w:rPr>
  </w:style>
  <w:style w:type="paragraph" w:styleId="Ttulo8">
    <w:name w:val="heading 8"/>
    <w:basedOn w:val="Normal"/>
    <w:next w:val="Normal"/>
    <w:qFormat/>
    <w:rsid w:val="00EF37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tabs>
        <w:tab w:val="left" w:pos="0"/>
      </w:tabs>
      <w:spacing w:before="60"/>
      <w:ind w:firstLine="1418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tabs>
        <w:tab w:val="left" w:pos="0"/>
      </w:tabs>
      <w:spacing w:before="60"/>
      <w:ind w:firstLine="1418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BodyText2">
    <w:name w:val="Body Text 2"/>
    <w:basedOn w:val="Normal"/>
    <w:pPr>
      <w:widowControl w:val="0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24"/>
    </w:rPr>
  </w:style>
  <w:style w:type="table" w:styleId="Tabelacomgrade">
    <w:name w:val="Table Grid"/>
    <w:basedOn w:val="Tabelanormal"/>
    <w:rsid w:val="008A4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">
    <w:name w:val="titulo"/>
    <w:basedOn w:val="Normal"/>
    <w:rsid w:val="006241F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8301A6"/>
    <w:rPr>
      <w:color w:val="0000FF"/>
      <w:u w:val="single"/>
    </w:rPr>
  </w:style>
  <w:style w:type="paragraph" w:styleId="Textodebalo">
    <w:name w:val="Balloon Text"/>
    <w:basedOn w:val="Normal"/>
    <w:semiHidden/>
    <w:rsid w:val="00E13F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5119A"/>
    <w:pPr>
      <w:spacing w:before="120" w:after="120"/>
    </w:pPr>
    <w:rPr>
      <w:sz w:val="24"/>
      <w:szCs w:val="24"/>
      <w:lang w:val="en-US" w:eastAsia="en-US"/>
    </w:rPr>
  </w:style>
  <w:style w:type="paragraph" w:styleId="Commarcadores">
    <w:name w:val="List Bullet"/>
    <w:basedOn w:val="Normal"/>
    <w:rsid w:val="0072794C"/>
    <w:pPr>
      <w:numPr>
        <w:numId w:val="4"/>
      </w:numPr>
    </w:pPr>
  </w:style>
  <w:style w:type="paragraph" w:styleId="Partesuperior-zdoformulrio">
    <w:name w:val="HTML Top of Form"/>
    <w:basedOn w:val="Normal"/>
    <w:next w:val="Normal"/>
    <w:hidden/>
    <w:rsid w:val="00EA66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hidden/>
    <w:rsid w:val="00EA66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illa.ufsm@gmail.com" TargetMode="External"/><Relationship Id="rId1" Type="http://schemas.openxmlformats.org/officeDocument/2006/relationships/hyperlink" Target="http://www.ufsm.br/prpg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m.br/prpg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MODELO_RELATÓRIO_BOLSAS</Template>
  <TotalTime>2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1181</CharactersWithSpaces>
  <SharedDoc>false</SharedDoc>
  <HLinks>
    <vt:vector size="18" baseType="variant">
      <vt:variant>
        <vt:i4>65539</vt:i4>
      </vt:variant>
      <vt:variant>
        <vt:i4>8</vt:i4>
      </vt:variant>
      <vt:variant>
        <vt:i4>0</vt:i4>
      </vt:variant>
      <vt:variant>
        <vt:i4>5</vt:i4>
      </vt:variant>
      <vt:variant>
        <vt:lpwstr>http://www.ufsm.br/prpgp</vt:lpwstr>
      </vt:variant>
      <vt:variant>
        <vt:lpwstr/>
      </vt:variant>
      <vt:variant>
        <vt:i4>1835107</vt:i4>
      </vt:variant>
      <vt:variant>
        <vt:i4>5</vt:i4>
      </vt:variant>
      <vt:variant>
        <vt:i4>0</vt:i4>
      </vt:variant>
      <vt:variant>
        <vt:i4>5</vt:i4>
      </vt:variant>
      <vt:variant>
        <vt:lpwstr>mailto:pilla.ufsm@gmail.com</vt:lpwstr>
      </vt:variant>
      <vt:variant>
        <vt:lpwstr/>
      </vt:variant>
      <vt:variant>
        <vt:i4>65539</vt:i4>
      </vt:variant>
      <vt:variant>
        <vt:i4>2</vt:i4>
      </vt:variant>
      <vt:variant>
        <vt:i4>0</vt:i4>
      </vt:variant>
      <vt:variant>
        <vt:i4>5</vt:i4>
      </vt:variant>
      <vt:variant>
        <vt:lpwstr>http://www.ufsm.br/prpgp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UfSM</dc:creator>
  <cp:lastModifiedBy>PCCLI</cp:lastModifiedBy>
  <cp:revision>2</cp:revision>
  <cp:lastPrinted>2015-12-18T18:13:00Z</cp:lastPrinted>
  <dcterms:created xsi:type="dcterms:W3CDTF">2018-12-12T12:36:00Z</dcterms:created>
  <dcterms:modified xsi:type="dcterms:W3CDTF">2018-12-12T12:36:00Z</dcterms:modified>
</cp:coreProperties>
</file>